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4" w:type="dxa"/>
        <w:tblInd w:w="7" w:type="dxa"/>
        <w:tblLayout w:type="fixed"/>
        <w:tblCellMar>
          <w:left w:w="115" w:type="dxa"/>
          <w:right w:w="115" w:type="dxa"/>
        </w:tblCellMar>
        <w:tblLook w:val="0000" w:firstRow="0" w:lastRow="0" w:firstColumn="0" w:lastColumn="0" w:noHBand="0" w:noVBand="0"/>
      </w:tblPr>
      <w:tblGrid>
        <w:gridCol w:w="9234"/>
      </w:tblGrid>
      <w:tr w:rsidR="00DF2C06" w:rsidRPr="00DC4D73" w14:paraId="1198716C" w14:textId="77777777" w:rsidTr="00BD46A6">
        <w:trPr>
          <w:trHeight w:val="1440"/>
        </w:trPr>
        <w:tc>
          <w:tcPr>
            <w:tcW w:w="9234" w:type="dxa"/>
            <w:vAlign w:val="center"/>
          </w:tcPr>
          <w:p w14:paraId="5E2376FB" w14:textId="77777777" w:rsidR="00DF2C06" w:rsidRPr="00DC4D73" w:rsidRDefault="00DF2C06" w:rsidP="00BD46A6">
            <w:pPr>
              <w:jc w:val="center"/>
              <w:rPr>
                <w:rFonts w:cs="Arial"/>
                <w:b/>
                <w:caps/>
                <w:sz w:val="36"/>
                <w:szCs w:val="36"/>
              </w:rPr>
            </w:pPr>
            <w:r w:rsidRPr="00DC4D73">
              <w:rPr>
                <w:rFonts w:cs="Arial"/>
                <w:b/>
                <w:caps/>
                <w:noProof/>
                <w:sz w:val="36"/>
                <w:szCs w:val="36"/>
              </w:rPr>
              <w:drawing>
                <wp:inline distT="0" distB="0" distL="0" distR="0" wp14:anchorId="248A8CD0" wp14:editId="7248CDC4">
                  <wp:extent cx="1588008" cy="499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11_HAL_HarwoodAndrews_Letterhead_Logo_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008" cy="499872"/>
                          </a:xfrm>
                          <a:prstGeom prst="rect">
                            <a:avLst/>
                          </a:prstGeom>
                        </pic:spPr>
                      </pic:pic>
                    </a:graphicData>
                  </a:graphic>
                </wp:inline>
              </w:drawing>
            </w:r>
          </w:p>
        </w:tc>
      </w:tr>
      <w:tr w:rsidR="00DF2C06" w:rsidRPr="00DC4D73" w14:paraId="5541C9F5" w14:textId="77777777" w:rsidTr="00BD46A6">
        <w:trPr>
          <w:cantSplit/>
          <w:trHeight w:hRule="exact" w:val="5670"/>
        </w:trPr>
        <w:tc>
          <w:tcPr>
            <w:tcW w:w="9234" w:type="dxa"/>
            <w:vAlign w:val="center"/>
          </w:tcPr>
          <w:p w14:paraId="204407D7" w14:textId="77777777" w:rsidR="00DF2C06" w:rsidRPr="00DC4D73" w:rsidRDefault="00DF2C06" w:rsidP="00BD46A6">
            <w:pPr>
              <w:jc w:val="center"/>
              <w:rPr>
                <w:b/>
                <w:sz w:val="28"/>
                <w:szCs w:val="28"/>
                <w:lang w:val="en-GB"/>
              </w:rPr>
            </w:pPr>
            <w:r w:rsidRPr="00DC4D73">
              <w:rPr>
                <w:b/>
                <w:sz w:val="28"/>
                <w:szCs w:val="28"/>
                <w:lang w:val="en-GB"/>
              </w:rPr>
              <w:t>SECTION 173 AGREEMENT</w:t>
            </w:r>
          </w:p>
          <w:p w14:paraId="6CED8125" w14:textId="77777777" w:rsidR="00DF2C06" w:rsidRPr="00DC4D73" w:rsidRDefault="00DF2C06" w:rsidP="00BD46A6">
            <w:pPr>
              <w:jc w:val="center"/>
              <w:rPr>
                <w:rFonts w:ascii="Arial Bold" w:hAnsi="Arial Bold" w:cs="Arial"/>
                <w:b/>
                <w:caps/>
                <w:sz w:val="24"/>
                <w:szCs w:val="24"/>
                <w:lang w:val="en-GB"/>
              </w:rPr>
            </w:pPr>
            <w:r w:rsidRPr="00DC4D73">
              <w:rPr>
                <w:rFonts w:ascii="Arial Bold" w:hAnsi="Arial Bold" w:cs="Arial"/>
                <w:b/>
                <w:caps/>
                <w:sz w:val="24"/>
                <w:szCs w:val="24"/>
                <w:lang w:val="en-GB"/>
              </w:rPr>
              <w:t>PLANNING AND ENVIRONMENT ACT 1987</w:t>
            </w:r>
          </w:p>
          <w:p w14:paraId="6E805190" w14:textId="77777777" w:rsidR="00DF2C06" w:rsidRPr="00DC4D73" w:rsidRDefault="00DF2C06" w:rsidP="00BD46A6">
            <w:pPr>
              <w:jc w:val="center"/>
              <w:rPr>
                <w:lang w:val="en-GB"/>
              </w:rPr>
            </w:pPr>
          </w:p>
          <w:p w14:paraId="4BC5FB85" w14:textId="77777777" w:rsidR="00DF2C06" w:rsidRPr="00DC4D73" w:rsidRDefault="00DF2C06" w:rsidP="00BD46A6">
            <w:pPr>
              <w:jc w:val="center"/>
              <w:rPr>
                <w:lang w:val="en-GB"/>
              </w:rPr>
            </w:pPr>
          </w:p>
          <w:p w14:paraId="054F010D" w14:textId="77777777" w:rsidR="00DF2C06" w:rsidRPr="00DC4D73" w:rsidRDefault="00671961" w:rsidP="00BD46A6">
            <w:pPr>
              <w:jc w:val="center"/>
              <w:rPr>
                <w:rFonts w:cs="Arial"/>
                <w:b/>
                <w:caps/>
                <w:sz w:val="24"/>
                <w:szCs w:val="24"/>
                <w:lang w:val="en-GB"/>
              </w:rPr>
            </w:pPr>
            <w:r>
              <w:rPr>
                <w:rFonts w:cs="Arial"/>
                <w:b/>
                <w:caps/>
                <w:snapToGrid w:val="0"/>
                <w:sz w:val="24"/>
                <w:szCs w:val="24"/>
                <w:lang w:val="en-GB" w:eastAsia="en-US"/>
              </w:rPr>
              <w:t>LATROBE</w:t>
            </w:r>
            <w:r w:rsidR="00DF2C06" w:rsidRPr="00815206">
              <w:rPr>
                <w:rFonts w:cs="Arial"/>
                <w:b/>
                <w:caps/>
                <w:snapToGrid w:val="0"/>
                <w:sz w:val="24"/>
                <w:szCs w:val="24"/>
                <w:lang w:val="en-GB" w:eastAsia="en-US"/>
              </w:rPr>
              <w:t xml:space="preserve"> CITY COUNCIL</w:t>
            </w:r>
          </w:p>
          <w:p w14:paraId="42E7FA22" w14:textId="77777777" w:rsidR="00DF2C06" w:rsidRPr="00DC4D73" w:rsidRDefault="00DF2C06" w:rsidP="00BD46A6">
            <w:pPr>
              <w:tabs>
                <w:tab w:val="right" w:pos="7105"/>
              </w:tabs>
              <w:jc w:val="center"/>
              <w:rPr>
                <w:rFonts w:cs="Arial"/>
                <w:lang w:val="en-GB"/>
              </w:rPr>
            </w:pPr>
            <w:r w:rsidRPr="00DC4D73">
              <w:rPr>
                <w:rFonts w:cs="Arial"/>
                <w:lang w:val="en-GB"/>
              </w:rPr>
              <w:t>Council</w:t>
            </w:r>
          </w:p>
          <w:p w14:paraId="5873BCD9" w14:textId="77777777" w:rsidR="00DF2C06" w:rsidRPr="00DC4D73" w:rsidRDefault="00DF2C06" w:rsidP="00BD46A6">
            <w:pPr>
              <w:tabs>
                <w:tab w:val="right" w:pos="7105"/>
              </w:tabs>
              <w:jc w:val="center"/>
              <w:rPr>
                <w:rFonts w:cs="Arial"/>
                <w:lang w:val="en-GB"/>
              </w:rPr>
            </w:pPr>
          </w:p>
          <w:p w14:paraId="6B20AA25" w14:textId="77777777" w:rsidR="00DF2C06" w:rsidRPr="00DC4D73" w:rsidRDefault="00DF2C06" w:rsidP="00BD46A6">
            <w:pPr>
              <w:jc w:val="center"/>
              <w:rPr>
                <w:rFonts w:cs="Arial"/>
                <w:lang w:val="en-GB"/>
              </w:rPr>
            </w:pPr>
            <w:r w:rsidRPr="00DC4D73">
              <w:rPr>
                <w:rFonts w:cs="Arial"/>
                <w:lang w:val="en-GB"/>
              </w:rPr>
              <w:t>- and -</w:t>
            </w:r>
          </w:p>
          <w:p w14:paraId="5F2C3B0F" w14:textId="77777777" w:rsidR="00DF2C06" w:rsidRPr="00DC4D73" w:rsidRDefault="00DF2C06" w:rsidP="00D97D08">
            <w:pPr>
              <w:rPr>
                <w:rFonts w:cs="Arial"/>
                <w:b/>
                <w:caps/>
                <w:sz w:val="24"/>
                <w:szCs w:val="24"/>
                <w:lang w:val="en-GB"/>
              </w:rPr>
            </w:pPr>
          </w:p>
          <w:p w14:paraId="3EE2A4C3" w14:textId="77777777" w:rsidR="00DF2C06" w:rsidRPr="00D97D08" w:rsidRDefault="00D97D08" w:rsidP="00BD46A6">
            <w:pPr>
              <w:tabs>
                <w:tab w:val="right" w:pos="7105"/>
              </w:tabs>
              <w:jc w:val="center"/>
              <w:rPr>
                <w:rFonts w:cs="Arial"/>
                <w:b/>
                <w:caps/>
                <w:snapToGrid w:val="0"/>
                <w:sz w:val="24"/>
                <w:szCs w:val="24"/>
                <w:lang w:val="en-GB" w:eastAsia="en-US"/>
              </w:rPr>
            </w:pPr>
            <w:r w:rsidRPr="00D97D08">
              <w:rPr>
                <w:rFonts w:cs="Arial"/>
                <w:b/>
                <w:lang w:val="en-GB"/>
              </w:rPr>
              <w:t>[</w:t>
            </w:r>
            <w:r w:rsidRPr="00D97D08">
              <w:rPr>
                <w:rFonts w:cs="Arial"/>
                <w:b/>
                <w:highlight w:val="yellow"/>
                <w:lang w:val="en-GB"/>
              </w:rPr>
              <w:t xml:space="preserve">INSERT REGISTERED </w:t>
            </w:r>
            <w:proofErr w:type="gramStart"/>
            <w:r w:rsidRPr="00D97D08">
              <w:rPr>
                <w:rFonts w:cs="Arial"/>
                <w:b/>
                <w:highlight w:val="yellow"/>
                <w:lang w:val="en-GB"/>
              </w:rPr>
              <w:t>LAND OWNER</w:t>
            </w:r>
            <w:proofErr w:type="gramEnd"/>
            <w:r w:rsidRPr="00D97D08">
              <w:rPr>
                <w:rFonts w:cs="Arial"/>
                <w:b/>
                <w:lang w:val="en-GB"/>
              </w:rPr>
              <w:t>]</w:t>
            </w:r>
          </w:p>
          <w:p w14:paraId="17D79F6A" w14:textId="77777777" w:rsidR="00DF2C06" w:rsidRPr="00DC4D73" w:rsidRDefault="00DF2C06" w:rsidP="00BD46A6">
            <w:pPr>
              <w:tabs>
                <w:tab w:val="right" w:pos="7105"/>
              </w:tabs>
              <w:jc w:val="center"/>
              <w:rPr>
                <w:rFonts w:cs="Arial"/>
                <w:lang w:val="en-GB"/>
              </w:rPr>
            </w:pPr>
          </w:p>
          <w:p w14:paraId="460B5F6D" w14:textId="77777777" w:rsidR="00DF2C06" w:rsidRPr="00DC4D73" w:rsidRDefault="00DF2C06" w:rsidP="00BD46A6">
            <w:pPr>
              <w:jc w:val="center"/>
              <w:rPr>
                <w:rFonts w:cs="Arial"/>
                <w:lang w:val="en-GB"/>
              </w:rPr>
            </w:pPr>
            <w:r w:rsidRPr="00DC4D73">
              <w:rPr>
                <w:rFonts w:cs="Arial"/>
                <w:lang w:val="en-GB"/>
              </w:rPr>
              <w:t>in relation to land at:</w:t>
            </w:r>
          </w:p>
          <w:p w14:paraId="3D58C219" w14:textId="77777777" w:rsidR="00DF2C06" w:rsidRPr="00DC4D73" w:rsidRDefault="00DF2C06" w:rsidP="00BD46A6">
            <w:pPr>
              <w:jc w:val="center"/>
              <w:rPr>
                <w:rFonts w:cs="Arial"/>
                <w:b/>
                <w:caps/>
                <w:lang w:val="en-GB"/>
              </w:rPr>
            </w:pPr>
            <w:r w:rsidRPr="00815206">
              <w:rPr>
                <w:rFonts w:cs="Arial"/>
                <w:b/>
                <w:caps/>
                <w:lang w:val="en-GB"/>
              </w:rPr>
              <w:t>[</w:t>
            </w:r>
            <w:r w:rsidR="00D97D08">
              <w:rPr>
                <w:rFonts w:cs="Arial"/>
                <w:b/>
                <w:caps/>
                <w:highlight w:val="yellow"/>
                <w:lang w:val="en-GB"/>
              </w:rPr>
              <w:t>insert address</w:t>
            </w:r>
            <w:r w:rsidRPr="00815206">
              <w:rPr>
                <w:rFonts w:cs="Arial"/>
                <w:b/>
                <w:caps/>
                <w:lang w:val="en-GB"/>
              </w:rPr>
              <w:t>]</w:t>
            </w:r>
          </w:p>
          <w:p w14:paraId="111B0955" w14:textId="77777777" w:rsidR="00DF2C06" w:rsidRPr="00DC4D73" w:rsidRDefault="00DF2C06" w:rsidP="00BD46A6">
            <w:pPr>
              <w:jc w:val="center"/>
              <w:rPr>
                <w:rFonts w:cs="Arial"/>
                <w:b/>
                <w:caps/>
                <w:sz w:val="36"/>
                <w:szCs w:val="36"/>
                <w:lang w:val="en-GB"/>
              </w:rPr>
            </w:pPr>
          </w:p>
        </w:tc>
      </w:tr>
      <w:tr w:rsidR="00DF2C06" w:rsidRPr="00DC4D73" w14:paraId="361B00F7" w14:textId="77777777" w:rsidTr="00A140BC">
        <w:trPr>
          <w:trHeight w:val="5966"/>
        </w:trPr>
        <w:tc>
          <w:tcPr>
            <w:tcW w:w="9234" w:type="dxa"/>
            <w:vAlign w:val="bottom"/>
          </w:tcPr>
          <w:p w14:paraId="57EDB22A" w14:textId="77777777" w:rsidR="00DF2C06" w:rsidRPr="00845489" w:rsidRDefault="00DF2C06" w:rsidP="00523764">
            <w:pPr>
              <w:rPr>
                <w:sz w:val="14"/>
                <w:lang w:val="en-GB"/>
              </w:rPr>
            </w:pPr>
          </w:p>
          <w:p w14:paraId="54D8E041" w14:textId="77777777" w:rsidR="00DF2C06" w:rsidRDefault="00DF2C06" w:rsidP="00523764">
            <w:pPr>
              <w:rPr>
                <w:sz w:val="14"/>
                <w:lang w:val="en-GB"/>
              </w:rPr>
            </w:pPr>
          </w:p>
          <w:p w14:paraId="1F200624"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lang w:val="en-GB"/>
              </w:rPr>
              <w:fldChar w:fldCharType="begin" w:fldLock="1"/>
            </w:r>
            <w:r w:rsidRPr="00422C54">
              <w:rPr>
                <w:rFonts w:ascii="Arial Narrow" w:hAnsi="Arial Narrow"/>
                <w:sz w:val="14"/>
                <w:lang w:val="en-GB"/>
              </w:rPr>
              <w:instrText xml:space="preserve"> INCLUDETEXT "P:\\ha.docx" haadd2  \* MERGEFORMAT </w:instrText>
            </w:r>
            <w:r w:rsidRPr="00422C54">
              <w:rPr>
                <w:rFonts w:ascii="Arial Narrow" w:hAnsi="Arial Narrow"/>
                <w:sz w:val="14"/>
                <w:lang w:val="en-GB"/>
              </w:rPr>
              <w:fldChar w:fldCharType="separate"/>
            </w:r>
            <w:r w:rsidRPr="00422C54">
              <w:rPr>
                <w:rFonts w:ascii="Arial Narrow" w:hAnsi="Arial Narrow"/>
                <w:sz w:val="14"/>
                <w:szCs w:val="14"/>
                <w:lang w:val="en-GB"/>
              </w:rPr>
              <w:t>Harwood Andrews</w:t>
            </w:r>
          </w:p>
          <w:p w14:paraId="2A985577"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ABN 98 </w:t>
            </w:r>
            <w:r w:rsidRPr="00422C54">
              <w:rPr>
                <w:rFonts w:ascii="Arial Narrow" w:hAnsi="Arial Narrow" w:cs="Arial"/>
                <w:sz w:val="14"/>
                <w:szCs w:val="14"/>
              </w:rPr>
              <w:t>076 868 034</w:t>
            </w:r>
          </w:p>
          <w:p w14:paraId="31138D86"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70 </w:t>
            </w:r>
            <w:proofErr w:type="spellStart"/>
            <w:r w:rsidRPr="00422C54">
              <w:rPr>
                <w:rFonts w:ascii="Arial Narrow" w:hAnsi="Arial Narrow"/>
                <w:sz w:val="14"/>
                <w:szCs w:val="14"/>
                <w:lang w:val="en-GB"/>
              </w:rPr>
              <w:t>Gheringhap</w:t>
            </w:r>
            <w:proofErr w:type="spellEnd"/>
            <w:r w:rsidRPr="00422C54">
              <w:rPr>
                <w:rFonts w:ascii="Arial Narrow" w:hAnsi="Arial Narrow"/>
                <w:sz w:val="14"/>
                <w:szCs w:val="14"/>
                <w:lang w:val="en-GB"/>
              </w:rPr>
              <w:t xml:space="preserve"> Street, Geelong 3220,</w:t>
            </w:r>
            <w:r w:rsidRPr="00422C54">
              <w:rPr>
                <w:rFonts w:ascii="Arial Narrow" w:hAnsi="Arial Narrow" w:cs="Arial"/>
                <w:sz w:val="14"/>
                <w:szCs w:val="14"/>
              </w:rPr>
              <w:t xml:space="preserve"> Victoria, Australia</w:t>
            </w:r>
          </w:p>
          <w:p w14:paraId="5629189B"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szCs w:val="14"/>
                <w:lang w:val="en-GB"/>
              </w:rPr>
              <w:t>DX 22019 Geelong</w:t>
            </w:r>
          </w:p>
          <w:p w14:paraId="01A1E4BA"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PO Box 101 Geelong Vic </w:t>
            </w:r>
            <w:r w:rsidRPr="00422C54">
              <w:rPr>
                <w:rFonts w:ascii="Arial Narrow" w:hAnsi="Arial Narrow" w:cs="Arial"/>
                <w:sz w:val="14"/>
                <w:szCs w:val="14"/>
              </w:rPr>
              <w:t>3220</w:t>
            </w:r>
          </w:p>
          <w:p w14:paraId="3AD0750F" w14:textId="77777777" w:rsidR="00DF2C06" w:rsidRPr="00422C54" w:rsidRDefault="00DF2C06" w:rsidP="00523764">
            <w:pPr>
              <w:outlineLvl w:val="0"/>
              <w:rPr>
                <w:rFonts w:ascii="Arial Narrow" w:hAnsi="Arial Narrow"/>
                <w:sz w:val="14"/>
                <w:szCs w:val="14"/>
                <w:lang w:val="en-GB"/>
              </w:rPr>
            </w:pPr>
          </w:p>
          <w:p w14:paraId="6A2790D9"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Telephone: 03 5225 5225      </w:t>
            </w:r>
            <w:r w:rsidRPr="00422C54">
              <w:rPr>
                <w:rFonts w:ascii="Arial Narrow" w:hAnsi="Arial Narrow" w:cs="Arial"/>
                <w:sz w:val="14"/>
                <w:szCs w:val="14"/>
              </w:rPr>
              <w:t>Facsimile: 03 5225 5222</w:t>
            </w:r>
          </w:p>
          <w:p w14:paraId="0AECB651" w14:textId="77777777" w:rsidR="00DF2C06" w:rsidRPr="00DC4D73" w:rsidRDefault="00DF2C06" w:rsidP="00523764">
            <w:pPr>
              <w:jc w:val="left"/>
              <w:rPr>
                <w:lang w:val="en-GB"/>
              </w:rPr>
            </w:pPr>
            <w:r w:rsidRPr="00422C54">
              <w:rPr>
                <w:rFonts w:ascii="Arial Narrow" w:hAnsi="Arial Narrow"/>
                <w:sz w:val="14"/>
                <w:lang w:val="en-GB"/>
              </w:rPr>
              <w:fldChar w:fldCharType="end"/>
            </w:r>
          </w:p>
        </w:tc>
      </w:tr>
    </w:tbl>
    <w:p w14:paraId="4500DEC5" w14:textId="77777777" w:rsidR="00DF2C06" w:rsidRPr="00DC4D73" w:rsidRDefault="00DF2C06">
      <w:pPr>
        <w:jc w:val="center"/>
        <w:rPr>
          <w:b/>
          <w:lang w:val="en-US"/>
        </w:rPr>
        <w:sectPr w:rsidR="00DF2C06" w:rsidRPr="00DC4D73" w:rsidSect="00DF2C06">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357" w:gutter="0"/>
          <w:pgNumType w:start="1"/>
          <w:cols w:space="720"/>
          <w:titlePg/>
        </w:sectPr>
      </w:pPr>
    </w:p>
    <w:p w14:paraId="1C0DB63C" w14:textId="77777777" w:rsidR="001613F9" w:rsidRDefault="001613F9" w:rsidP="001613F9">
      <w:pPr>
        <w:rPr>
          <w:b/>
          <w:u w:val="single"/>
        </w:rPr>
      </w:pPr>
      <w:r>
        <w:rPr>
          <w:b/>
          <w:u w:val="single"/>
        </w:rPr>
        <w:lastRenderedPageBreak/>
        <w:t xml:space="preserve">This agreement is made </w:t>
      </w:r>
      <w:proofErr w:type="gramStart"/>
      <w:r>
        <w:rPr>
          <w:b/>
          <w:u w:val="single"/>
        </w:rPr>
        <w:t xml:space="preserve">the  </w:t>
      </w:r>
      <w:r>
        <w:rPr>
          <w:b/>
          <w:u w:val="single"/>
        </w:rPr>
        <w:tab/>
      </w:r>
      <w:proofErr w:type="gramEnd"/>
      <w:r>
        <w:rPr>
          <w:b/>
          <w:u w:val="single"/>
        </w:rPr>
        <w:tab/>
        <w:t xml:space="preserve">day of </w:t>
      </w:r>
      <w:r>
        <w:rPr>
          <w:b/>
          <w:u w:val="single"/>
        </w:rPr>
        <w:tab/>
      </w:r>
      <w:r>
        <w:rPr>
          <w:b/>
          <w:u w:val="single"/>
        </w:rPr>
        <w:tab/>
      </w:r>
      <w:r>
        <w:rPr>
          <w:b/>
          <w:u w:val="single"/>
        </w:rPr>
        <w:tab/>
        <w:t>20</w:t>
      </w:r>
    </w:p>
    <w:p w14:paraId="610AD82A" w14:textId="77777777" w:rsidR="001613F9" w:rsidRDefault="001613F9" w:rsidP="006861A5">
      <w:pPr>
        <w:rPr>
          <w:b/>
          <w:u w:val="single"/>
        </w:rPr>
      </w:pPr>
    </w:p>
    <w:p w14:paraId="4D6EF9A4" w14:textId="27315771" w:rsidR="00DF2C06" w:rsidRPr="00DC4D73" w:rsidRDefault="00DF2C06" w:rsidP="006861A5">
      <w:pPr>
        <w:rPr>
          <w:b/>
        </w:rPr>
      </w:pPr>
      <w:r w:rsidRPr="00DC4D73">
        <w:rPr>
          <w:b/>
          <w:u w:val="single"/>
        </w:rPr>
        <w:t>PARTIES</w:t>
      </w:r>
      <w:r w:rsidRPr="00DC4D73">
        <w:rPr>
          <w:b/>
        </w:rPr>
        <w:t>:</w:t>
      </w:r>
    </w:p>
    <w:p w14:paraId="356BECC2" w14:textId="77777777" w:rsidR="00671961" w:rsidRDefault="00671961" w:rsidP="00671961">
      <w:pPr>
        <w:pStyle w:val="Parties"/>
        <w:numPr>
          <w:ilvl w:val="0"/>
          <w:numId w:val="8"/>
        </w:numPr>
      </w:pPr>
      <w:r>
        <w:rPr>
          <w:b/>
        </w:rPr>
        <w:t>Latrobe City Council</w:t>
      </w:r>
      <w:r>
        <w:t xml:space="preserve"> of</w:t>
      </w:r>
      <w:r>
        <w:rPr>
          <w:lang w:val="en-GB"/>
        </w:rPr>
        <w:t xml:space="preserve"> 141 Commercial Road, Morwell, Victoria, 3840</w:t>
      </w:r>
    </w:p>
    <w:p w14:paraId="0866A2B3" w14:textId="77777777" w:rsidR="00DF2C06" w:rsidRDefault="00DF2C06" w:rsidP="00817F82">
      <w:pPr>
        <w:pStyle w:val="Parties"/>
        <w:numPr>
          <w:ilvl w:val="0"/>
          <w:numId w:val="0"/>
        </w:numPr>
        <w:spacing w:before="0"/>
        <w:ind w:left="720"/>
        <w:jc w:val="right"/>
      </w:pPr>
      <w:r>
        <w:t>(</w:t>
      </w:r>
      <w:r>
        <w:rPr>
          <w:b/>
        </w:rPr>
        <w:t>Council</w:t>
      </w:r>
      <w:r>
        <w:t>)</w:t>
      </w:r>
    </w:p>
    <w:p w14:paraId="647C66CC" w14:textId="77777777" w:rsidR="00DF2C06" w:rsidRPr="00F63E9B" w:rsidRDefault="00312A3C" w:rsidP="00817F82">
      <w:pPr>
        <w:pStyle w:val="Parties"/>
        <w:rPr>
          <w:b/>
          <w:highlight w:val="yellow"/>
        </w:rPr>
      </w:pPr>
      <w:r w:rsidRPr="001D5592">
        <w:rPr>
          <w:b/>
          <w:highlight w:val="yellow"/>
        </w:rPr>
        <w:t>[</w:t>
      </w:r>
      <w:r>
        <w:rPr>
          <w:b/>
          <w:highlight w:val="yellow"/>
        </w:rPr>
        <w:t>##</w:t>
      </w:r>
      <w:r w:rsidRPr="001D5592">
        <w:rPr>
          <w:b/>
          <w:highlight w:val="yellow"/>
        </w:rPr>
        <w:t>INSERT OWNER DETAILS</w:t>
      </w:r>
      <w:r>
        <w:rPr>
          <w:b/>
          <w:highlight w:val="yellow"/>
        </w:rPr>
        <w:t>, including</w:t>
      </w:r>
      <w:r w:rsidRPr="008E427A">
        <w:rPr>
          <w:b/>
          <w:highlight w:val="yellow"/>
        </w:rPr>
        <w:t xml:space="preserve"> ACN </w:t>
      </w:r>
      <w:r>
        <w:rPr>
          <w:b/>
          <w:highlight w:val="yellow"/>
        </w:rPr>
        <w:t>details if applicable##</w:t>
      </w:r>
      <w:r w:rsidRPr="001D5592">
        <w:rPr>
          <w:b/>
          <w:highlight w:val="yellow"/>
        </w:rPr>
        <w:t>]</w:t>
      </w:r>
      <w:r w:rsidRPr="00DC18C1">
        <w:rPr>
          <w:b/>
        </w:rPr>
        <w:t xml:space="preserve"> </w:t>
      </w:r>
      <w:r w:rsidRPr="00B22BEC">
        <w:t xml:space="preserve">of </w:t>
      </w:r>
      <w:r w:rsidRPr="00CF0649">
        <w:rPr>
          <w:highlight w:val="yellow"/>
        </w:rPr>
        <w:t>[</w:t>
      </w:r>
      <w:r>
        <w:rPr>
          <w:highlight w:val="yellow"/>
        </w:rPr>
        <w:t>##</w:t>
      </w:r>
      <w:r w:rsidRPr="00CF0649">
        <w:rPr>
          <w:highlight w:val="yellow"/>
        </w:rPr>
        <w:t xml:space="preserve">insert </w:t>
      </w:r>
      <w:r>
        <w:rPr>
          <w:highlight w:val="yellow"/>
        </w:rPr>
        <w:t xml:space="preserve">owner’s </w:t>
      </w:r>
      <w:r w:rsidRPr="00CF0649">
        <w:rPr>
          <w:highlight w:val="yellow"/>
        </w:rPr>
        <w:t>address</w:t>
      </w:r>
      <w:r>
        <w:rPr>
          <w:highlight w:val="yellow"/>
        </w:rPr>
        <w:t>##</w:t>
      </w:r>
      <w:r w:rsidRPr="00CF0649">
        <w:rPr>
          <w:highlight w:val="yellow"/>
        </w:rPr>
        <w:t>]</w:t>
      </w:r>
    </w:p>
    <w:p w14:paraId="13807BAD" w14:textId="77777777" w:rsidR="00DF2C06" w:rsidRPr="00DC4D73" w:rsidRDefault="00DF2C06" w:rsidP="00B96884">
      <w:pPr>
        <w:tabs>
          <w:tab w:val="right" w:pos="9027"/>
        </w:tabs>
        <w:jc w:val="right"/>
        <w:rPr>
          <w:rFonts w:cs="Arial"/>
          <w:b/>
          <w:caps/>
          <w:snapToGrid w:val="0"/>
          <w:sz w:val="24"/>
          <w:szCs w:val="24"/>
          <w:lang w:val="en-GB" w:eastAsia="en-US"/>
        </w:rPr>
      </w:pPr>
      <w:r w:rsidRPr="00DC4D73">
        <w:t>(</w:t>
      </w:r>
      <w:r w:rsidRPr="00DC4D73">
        <w:rPr>
          <w:b/>
        </w:rPr>
        <w:t>Owner</w:t>
      </w:r>
      <w:r w:rsidRPr="00DC4D73">
        <w:t>)</w:t>
      </w:r>
      <w:r w:rsidRPr="00DC4D73">
        <w:rPr>
          <w:rFonts w:cs="Arial"/>
          <w:snapToGrid w:val="0"/>
          <w:lang w:val="en-GB" w:eastAsia="en-US"/>
        </w:rPr>
        <w:t xml:space="preserve"> </w:t>
      </w:r>
    </w:p>
    <w:p w14:paraId="43154DFA" w14:textId="77777777" w:rsidR="00DF2C06" w:rsidRPr="00DC4D73" w:rsidRDefault="00DF2C06" w:rsidP="00C31ABA">
      <w:pPr>
        <w:tabs>
          <w:tab w:val="right" w:pos="7105"/>
        </w:tabs>
        <w:rPr>
          <w:rFonts w:cs="Arial"/>
          <w:lang w:val="en-GB"/>
        </w:rPr>
      </w:pPr>
    </w:p>
    <w:p w14:paraId="235D3727" w14:textId="77777777" w:rsidR="00DF2C06" w:rsidRPr="00DC4D73" w:rsidRDefault="00DF2C06" w:rsidP="006861A5"/>
    <w:p w14:paraId="4A19AA02" w14:textId="77777777" w:rsidR="00DF2C06" w:rsidRPr="00DC4D73" w:rsidRDefault="00DF2C06" w:rsidP="006861A5">
      <w:pPr>
        <w:rPr>
          <w:b/>
          <w:u w:val="single"/>
        </w:rPr>
      </w:pPr>
      <w:r w:rsidRPr="00DC4D73">
        <w:rPr>
          <w:b/>
          <w:u w:val="single"/>
        </w:rPr>
        <w:t>RECITALS:</w:t>
      </w:r>
    </w:p>
    <w:p w14:paraId="559BFC92" w14:textId="77777777" w:rsidR="00DF2C06" w:rsidRPr="00DC4D73" w:rsidRDefault="00DF2C06" w:rsidP="00317C5D">
      <w:pPr>
        <w:pStyle w:val="Recitals"/>
      </w:pPr>
      <w:r w:rsidRPr="00DC4D73">
        <w:t>The Owner is or is entitled to be the registered proprietor of the Land.</w:t>
      </w:r>
    </w:p>
    <w:p w14:paraId="5C3551D1" w14:textId="5008588B" w:rsidR="00DF2C06" w:rsidRPr="00DC4D73" w:rsidRDefault="00DF2C06" w:rsidP="00317C5D">
      <w:pPr>
        <w:pStyle w:val="Recitals"/>
      </w:pPr>
      <w:r w:rsidRPr="00DC4D73">
        <w:t xml:space="preserve">Council is </w:t>
      </w:r>
      <w:r w:rsidR="002928D9">
        <w:t xml:space="preserve">the </w:t>
      </w:r>
      <w:r w:rsidR="001613F9">
        <w:t>Responsible Authority</w:t>
      </w:r>
      <w:r w:rsidR="002928D9">
        <w:t xml:space="preserve"> </w:t>
      </w:r>
      <w:r w:rsidR="00A975DC">
        <w:t>under the Act</w:t>
      </w:r>
      <w:r w:rsidR="002928D9">
        <w:t xml:space="preserve"> for the Land</w:t>
      </w:r>
      <w:r w:rsidRPr="00DC4D73">
        <w:t>.</w:t>
      </w:r>
      <w:r w:rsidR="00A975DC">
        <w:t xml:space="preserve">  Council is also the collecting agency and the development agency </w:t>
      </w:r>
      <w:r w:rsidR="00023D27">
        <w:t>specified in</w:t>
      </w:r>
      <w:r w:rsidR="0086638C">
        <w:t xml:space="preserve"> the DCP</w:t>
      </w:r>
      <w:r w:rsidR="000A2FB0">
        <w:t xml:space="preserve"> and for the purposes of </w:t>
      </w:r>
      <w:r w:rsidR="00023D27">
        <w:t>Part 3B</w:t>
      </w:r>
      <w:r w:rsidR="000A2FB0">
        <w:t xml:space="preserve"> of the Act</w:t>
      </w:r>
      <w:r w:rsidR="0086638C">
        <w:t>.</w:t>
      </w:r>
    </w:p>
    <w:p w14:paraId="0490A488" w14:textId="77777777" w:rsidR="00DF2C06" w:rsidRDefault="0086638C" w:rsidP="001A42F4">
      <w:pPr>
        <w:pStyle w:val="Recitals"/>
      </w:pPr>
      <w:r>
        <w:t>Council enters into this Agreement in its capacity as the responsible authority, collecting agency and development agency</w:t>
      </w:r>
      <w:r w:rsidR="00872CB8">
        <w:t>.</w:t>
      </w:r>
    </w:p>
    <w:p w14:paraId="3C04B492" w14:textId="77777777" w:rsidR="00E7055D" w:rsidRDefault="00E7055D" w:rsidP="001A42F4">
      <w:pPr>
        <w:pStyle w:val="Recitals"/>
      </w:pPr>
      <w:r>
        <w:t xml:space="preserve">The PSP </w:t>
      </w:r>
      <w:r w:rsidR="00CD3078">
        <w:t>and the DCP apply to the Land.</w:t>
      </w:r>
    </w:p>
    <w:p w14:paraId="1B90239A" w14:textId="77777777" w:rsidR="00CD3078" w:rsidRDefault="00CD3078" w:rsidP="001A42F4">
      <w:pPr>
        <w:pStyle w:val="Recitals"/>
      </w:pPr>
      <w:r>
        <w:t xml:space="preserve">The DCP sets out the contribution required from individual </w:t>
      </w:r>
      <w:proofErr w:type="gramStart"/>
      <w:r>
        <w:t>land</w:t>
      </w:r>
      <w:r w:rsidR="00DA3BF9">
        <w:t xml:space="preserve"> owners</w:t>
      </w:r>
      <w:proofErr w:type="gramEnd"/>
      <w:r w:rsidR="0058758A">
        <w:t xml:space="preserve"> within the area covered by the DCP to fund infrastructure and services required as a result of development of the area covered by the DCP.</w:t>
      </w:r>
    </w:p>
    <w:p w14:paraId="03B28744" w14:textId="3ADB978F" w:rsidR="0058758A" w:rsidRDefault="0058758A" w:rsidP="001A42F4">
      <w:pPr>
        <w:pStyle w:val="Recitals"/>
      </w:pPr>
      <w:r>
        <w:t>The DCP provides that</w:t>
      </w:r>
      <w:r w:rsidR="001613F9">
        <w:t xml:space="preserve">, subject to </w:t>
      </w:r>
      <w:r w:rsidR="00520D3C">
        <w:t>the collecting</w:t>
      </w:r>
      <w:r>
        <w:t xml:space="preserve"> agency</w:t>
      </w:r>
      <w:r w:rsidR="00520D3C">
        <w:t>’s agreement</w:t>
      </w:r>
      <w:r>
        <w:t xml:space="preserve">, </w:t>
      </w:r>
      <w:r w:rsidR="001613F9">
        <w:t xml:space="preserve">the Owner may provide </w:t>
      </w:r>
      <w:r>
        <w:t xml:space="preserve">infrastructure or land </w:t>
      </w:r>
      <w:r w:rsidR="00B81D9F">
        <w:t>identified in the DCP</w:t>
      </w:r>
      <w:r>
        <w:t xml:space="preserve"> </w:t>
      </w:r>
      <w:r w:rsidR="001613F9">
        <w:t>and receive a Credit</w:t>
      </w:r>
      <w:r>
        <w:t>.</w:t>
      </w:r>
    </w:p>
    <w:p w14:paraId="72FBF7A5" w14:textId="77777777" w:rsidR="00647EDE" w:rsidRPr="00DC4D73" w:rsidRDefault="00647EDE" w:rsidP="001A42F4">
      <w:pPr>
        <w:pStyle w:val="Recitals"/>
      </w:pPr>
      <w:r>
        <w:t xml:space="preserve">Council </w:t>
      </w:r>
      <w:r w:rsidR="00944A22">
        <w:t xml:space="preserve">has </w:t>
      </w:r>
      <w:r>
        <w:t xml:space="preserve">issued the Permit </w:t>
      </w:r>
      <w:r w:rsidR="00944A22">
        <w:t>for the Land</w:t>
      </w:r>
      <w:r>
        <w:t xml:space="preserve">.  The Permit requires the payment of </w:t>
      </w:r>
      <w:r w:rsidR="00944A22">
        <w:t xml:space="preserve">the </w:t>
      </w:r>
      <w:r w:rsidR="002D7900">
        <w:t>D</w:t>
      </w:r>
      <w:r>
        <w:t>IL</w:t>
      </w:r>
      <w:r w:rsidR="00944A22">
        <w:t xml:space="preserve"> component of the contribution under the DCP</w:t>
      </w:r>
      <w:r w:rsidR="00DD45C2">
        <w:t xml:space="preserve"> within the timeframe</w:t>
      </w:r>
      <w:r w:rsidR="00751EC4">
        <w:t xml:space="preserve"> specified in the Permit</w:t>
      </w:r>
      <w:r w:rsidR="00DD45C2">
        <w:t xml:space="preserve"> unless an agreement is entered into with the collecting agency to provide</w:t>
      </w:r>
      <w:r w:rsidR="008C46EB">
        <w:t xml:space="preserve"> for</w:t>
      </w:r>
      <w:r w:rsidR="00DD45C2">
        <w:t xml:space="preserve"> alternative arrangements.</w:t>
      </w:r>
    </w:p>
    <w:p w14:paraId="47585AC5" w14:textId="77777777" w:rsidR="00EF6076" w:rsidRDefault="00EF6076" w:rsidP="0074478D">
      <w:pPr>
        <w:pStyle w:val="Recitals"/>
      </w:pPr>
      <w:r>
        <w:t>This Agreement is entered into between Council and the Owner pursuant to section 173 of the Act in order to:</w:t>
      </w:r>
    </w:p>
    <w:p w14:paraId="239F0BB7" w14:textId="77777777" w:rsidR="00EF6076" w:rsidRDefault="00EF6076" w:rsidP="00EF6076">
      <w:pPr>
        <w:pStyle w:val="Recitals"/>
        <w:numPr>
          <w:ilvl w:val="1"/>
          <w:numId w:val="5"/>
        </w:numPr>
      </w:pPr>
      <w:r>
        <w:t>satisfy the requirements of the Permit;</w:t>
      </w:r>
    </w:p>
    <w:p w14:paraId="27911E49" w14:textId="77777777" w:rsidR="00EF6076" w:rsidRDefault="000719AE" w:rsidP="00EF6076">
      <w:pPr>
        <w:pStyle w:val="Recitals"/>
        <w:numPr>
          <w:ilvl w:val="1"/>
          <w:numId w:val="5"/>
        </w:numPr>
      </w:pPr>
      <w:r>
        <w:t xml:space="preserve">set out the obligations of the Owner to pay </w:t>
      </w:r>
      <w:r w:rsidR="00583EB6">
        <w:t xml:space="preserve">the </w:t>
      </w:r>
      <w:r>
        <w:t>DIL or</w:t>
      </w:r>
      <w:r w:rsidR="00DC3A49">
        <w:t>,</w:t>
      </w:r>
      <w:r>
        <w:t xml:space="preserve"> in lieu of payment</w:t>
      </w:r>
      <w:r w:rsidR="00DC3A49">
        <w:t>,</w:t>
      </w:r>
      <w:r>
        <w:t xml:space="preserve"> provide the land or works specified in this Agreement that the collecting agency has agreed to accept</w:t>
      </w:r>
      <w:r w:rsidR="00F11856">
        <w:t xml:space="preserve"> in full or partial satisfaction of the obligation to pay DIL on the terms set out in this Agreement;</w:t>
      </w:r>
      <w:r w:rsidR="00CF7990">
        <w:t xml:space="preserve"> </w:t>
      </w:r>
    </w:p>
    <w:p w14:paraId="05438FD8" w14:textId="77777777" w:rsidR="0094473D" w:rsidRDefault="00EC5AF6" w:rsidP="00EF6076">
      <w:pPr>
        <w:pStyle w:val="Recitals"/>
        <w:numPr>
          <w:ilvl w:val="1"/>
          <w:numId w:val="5"/>
        </w:numPr>
      </w:pPr>
      <w:r>
        <w:t xml:space="preserve">set out the obligations of the Owner to transfer the Open Space Land to Council; and </w:t>
      </w:r>
    </w:p>
    <w:p w14:paraId="0BF2033A" w14:textId="77777777" w:rsidR="00F11856" w:rsidRDefault="00F11856" w:rsidP="00EF6076">
      <w:pPr>
        <w:pStyle w:val="Recitals"/>
        <w:numPr>
          <w:ilvl w:val="1"/>
          <w:numId w:val="5"/>
        </w:numPr>
      </w:pPr>
      <w:r>
        <w:t>achieve and advance the objectives of planning in Victoria and the objectives of the Planning Scheme in respect of the Land.</w:t>
      </w:r>
    </w:p>
    <w:p w14:paraId="5E726C8F" w14:textId="77777777" w:rsidR="00F55E54" w:rsidRDefault="00F55E54" w:rsidP="00496324">
      <w:pPr>
        <w:pStyle w:val="Recitals"/>
      </w:pPr>
      <w:r>
        <w:t xml:space="preserve">All Mortgagees or </w:t>
      </w:r>
      <w:proofErr w:type="spellStart"/>
      <w:r>
        <w:t>Caveators</w:t>
      </w:r>
      <w:proofErr w:type="spellEnd"/>
      <w:r>
        <w:t xml:space="preserve"> have consented to this Agreement</w:t>
      </w:r>
      <w:r w:rsidR="00B1478F">
        <w:t>.</w:t>
      </w:r>
    </w:p>
    <w:p w14:paraId="66BB9565" w14:textId="77777777" w:rsidR="009B10FF" w:rsidRDefault="009B10FF" w:rsidP="00B67735">
      <w:pPr>
        <w:spacing w:before="360"/>
        <w:rPr>
          <w:b/>
        </w:rPr>
      </w:pPr>
      <w:r>
        <w:rPr>
          <w:b/>
        </w:rPr>
        <w:br w:type="page"/>
      </w:r>
    </w:p>
    <w:p w14:paraId="455F2FAA" w14:textId="77777777" w:rsidR="00DF2C06" w:rsidRPr="00DC4D73" w:rsidRDefault="00DF2C06" w:rsidP="00B67735">
      <w:pPr>
        <w:spacing w:before="360"/>
        <w:rPr>
          <w:b/>
        </w:rPr>
      </w:pPr>
      <w:r w:rsidRPr="00DC4D73">
        <w:rPr>
          <w:b/>
        </w:rPr>
        <w:lastRenderedPageBreak/>
        <w:t>IT IS AGREED AS FOLLOWS:</w:t>
      </w:r>
    </w:p>
    <w:p w14:paraId="6FB45CC7" w14:textId="77777777" w:rsidR="00DF2C06" w:rsidRPr="00DC4D73" w:rsidRDefault="00DF2C06" w:rsidP="00851504">
      <w:pPr>
        <w:pStyle w:val="Heading1"/>
      </w:pPr>
      <w:r w:rsidRPr="00DC4D73">
        <w:t>Definitions</w:t>
      </w:r>
    </w:p>
    <w:p w14:paraId="75583E31" w14:textId="77777777" w:rsidR="00DF2C06" w:rsidRPr="00DC4D73" w:rsidRDefault="00DF2C06" w:rsidP="00851504">
      <w:pPr>
        <w:pStyle w:val="HeadIndent1"/>
      </w:pPr>
      <w:r w:rsidRPr="00DC4D73">
        <w:t>In this Agreement unless inconsistent with the context or subject matter:</w:t>
      </w:r>
    </w:p>
    <w:p w14:paraId="5556E066" w14:textId="77777777" w:rsidR="00DF2C06" w:rsidRPr="00DC4D73" w:rsidRDefault="00DF2C06" w:rsidP="00C85BFF">
      <w:pPr>
        <w:pStyle w:val="Heading2"/>
      </w:pPr>
      <w:r w:rsidRPr="006A0F96">
        <w:rPr>
          <w:b/>
        </w:rPr>
        <w:t>Act</w:t>
      </w:r>
      <w:r w:rsidRPr="00DC4D73">
        <w:t xml:space="preserve"> means the </w:t>
      </w:r>
      <w:r w:rsidRPr="006A0F96">
        <w:rPr>
          <w:i/>
        </w:rPr>
        <w:t>Planning and Environment Act</w:t>
      </w:r>
      <w:r w:rsidRPr="00DC4D73">
        <w:t xml:space="preserve"> </w:t>
      </w:r>
      <w:r w:rsidRPr="006A0F96">
        <w:rPr>
          <w:i/>
        </w:rPr>
        <w:t xml:space="preserve">1987 </w:t>
      </w:r>
      <w:r w:rsidRPr="00D94D52">
        <w:t>(Vic)</w:t>
      </w:r>
      <w:r w:rsidRPr="00DC4D73">
        <w:t>.</w:t>
      </w:r>
    </w:p>
    <w:p w14:paraId="00EB99FA" w14:textId="77777777" w:rsidR="00DF2C06" w:rsidRPr="00DC4D73" w:rsidRDefault="00DF2C06" w:rsidP="00623E83">
      <w:pPr>
        <w:pStyle w:val="Heading2"/>
      </w:pPr>
      <w:r w:rsidRPr="006A0F96">
        <w:rPr>
          <w:b/>
        </w:rPr>
        <w:t>Agreement</w:t>
      </w:r>
      <w:r w:rsidRPr="00DC4D73">
        <w:t xml:space="preserve"> means this Agreement and any agreement executed by the </w:t>
      </w:r>
      <w:r w:rsidR="00DC3792">
        <w:t>P</w:t>
      </w:r>
      <w:r w:rsidRPr="00DC4D73">
        <w:t>arties varying or expressed to be supplemental to this Agreement.</w:t>
      </w:r>
    </w:p>
    <w:p w14:paraId="15B00DD2" w14:textId="77777777" w:rsidR="001613F9" w:rsidRPr="00333E07" w:rsidRDefault="001613F9" w:rsidP="001613F9">
      <w:pPr>
        <w:pStyle w:val="Heading2"/>
        <w:rPr>
          <w:b/>
          <w:highlight w:val="yellow"/>
        </w:rPr>
      </w:pPr>
      <w:proofErr w:type="spellStart"/>
      <w:r w:rsidRPr="00333E07">
        <w:rPr>
          <w:b/>
          <w:highlight w:val="yellow"/>
        </w:rPr>
        <w:t>Caveator</w:t>
      </w:r>
      <w:proofErr w:type="spellEnd"/>
      <w:r w:rsidRPr="00333E07">
        <w:rPr>
          <w:b/>
          <w:highlight w:val="yellow"/>
        </w:rPr>
        <w:t xml:space="preserve"> </w:t>
      </w:r>
      <w:r w:rsidRPr="00333E07">
        <w:rPr>
          <w:highlight w:val="yellow"/>
        </w:rPr>
        <w:t xml:space="preserve">means the </w:t>
      </w:r>
      <w:proofErr w:type="spellStart"/>
      <w:r w:rsidRPr="00333E07">
        <w:rPr>
          <w:highlight w:val="yellow"/>
        </w:rPr>
        <w:t>caveator</w:t>
      </w:r>
      <w:proofErr w:type="spellEnd"/>
      <w:r w:rsidRPr="00333E07">
        <w:rPr>
          <w:highlight w:val="yellow"/>
        </w:rPr>
        <w:t xml:space="preserve"> identified in item 6 of Schedule 1.</w:t>
      </w:r>
      <w:r>
        <w:rPr>
          <w:highlight w:val="yellow"/>
        </w:rPr>
        <w:t xml:space="preserve"> </w:t>
      </w:r>
      <w:r w:rsidRPr="00333E07">
        <w:rPr>
          <w:highlight w:val="yellow"/>
        </w:rPr>
        <w:t xml:space="preserve">[##delete </w:t>
      </w:r>
      <w:r>
        <w:rPr>
          <w:highlight w:val="yellow"/>
        </w:rPr>
        <w:t xml:space="preserve">definition </w:t>
      </w:r>
      <w:r w:rsidRPr="00333E07">
        <w:rPr>
          <w:highlight w:val="yellow"/>
        </w:rPr>
        <w:t>if not if applicable##]</w:t>
      </w:r>
    </w:p>
    <w:p w14:paraId="697EB507" w14:textId="77777777" w:rsidR="0045093D" w:rsidRPr="0045093D" w:rsidRDefault="0045093D" w:rsidP="0045093D">
      <w:pPr>
        <w:pStyle w:val="Heading2"/>
        <w:rPr>
          <w:highlight w:val="green"/>
        </w:rPr>
      </w:pPr>
      <w:r w:rsidRPr="0045093D">
        <w:rPr>
          <w:b/>
          <w:highlight w:val="green"/>
        </w:rPr>
        <w:t>Certificate of Practical Completion</w:t>
      </w:r>
      <w:r w:rsidRPr="0045093D">
        <w:rPr>
          <w:highlight w:val="green"/>
        </w:rPr>
        <w:t xml:space="preserve"> means a written certificate prepared by Council stating that the DCP Construction Project has been completed to the satisfaction of Council.</w:t>
      </w:r>
    </w:p>
    <w:p w14:paraId="4F6F7CCF" w14:textId="77777777" w:rsidR="00A81AC5" w:rsidRPr="000C59D2" w:rsidRDefault="00A81AC5" w:rsidP="00A81AC5">
      <w:pPr>
        <w:pStyle w:val="Heading2"/>
        <w:rPr>
          <w:highlight w:val="green"/>
        </w:rPr>
      </w:pPr>
      <w:r>
        <w:rPr>
          <w:b/>
          <w:highlight w:val="green"/>
        </w:rPr>
        <w:t xml:space="preserve">Civil </w:t>
      </w:r>
      <w:r w:rsidRPr="000C59D2">
        <w:rPr>
          <w:b/>
          <w:highlight w:val="green"/>
        </w:rPr>
        <w:t>Maintenance Bond</w:t>
      </w:r>
      <w:r w:rsidRPr="000C59D2">
        <w:rPr>
          <w:highlight w:val="green"/>
        </w:rPr>
        <w:t xml:space="preserve"> means an irrevocable unconditional bank guarantee from a financial institution approved by Council or other form of security to the satisfaction of Council, in favour of Council, for the amount specified in item 8 of Schedule 1 to secure maintenance of </w:t>
      </w:r>
      <w:r w:rsidRPr="00333E07">
        <w:rPr>
          <w:highlight w:val="green"/>
        </w:rPr>
        <w:t>the DCP Construction Project</w:t>
      </w:r>
      <w:r w:rsidRPr="000C59D2">
        <w:rPr>
          <w:highlight w:val="green"/>
        </w:rPr>
        <w:t xml:space="preserve">. </w:t>
      </w:r>
    </w:p>
    <w:p w14:paraId="0313F741" w14:textId="77777777" w:rsidR="00A81AC5" w:rsidRPr="000C59D2" w:rsidRDefault="00A81AC5" w:rsidP="00A81AC5">
      <w:pPr>
        <w:pStyle w:val="Heading2"/>
        <w:rPr>
          <w:highlight w:val="green"/>
        </w:rPr>
      </w:pPr>
      <w:r>
        <w:rPr>
          <w:b/>
          <w:highlight w:val="green"/>
        </w:rPr>
        <w:t xml:space="preserve">Civil </w:t>
      </w:r>
      <w:r w:rsidRPr="000C59D2">
        <w:rPr>
          <w:b/>
          <w:highlight w:val="green"/>
        </w:rPr>
        <w:t>Maintenance Period</w:t>
      </w:r>
      <w:r w:rsidRPr="000C59D2">
        <w:rPr>
          <w:highlight w:val="green"/>
        </w:rPr>
        <w:t xml:space="preserve"> means the period specified in item 7 of Schedule 1 from the issue of a Certificate of Practical Completion for a DCP Construction Project.</w:t>
      </w:r>
    </w:p>
    <w:p w14:paraId="3CF3CA00" w14:textId="77777777" w:rsidR="00DF2C06" w:rsidRPr="00DC4D73" w:rsidRDefault="00DF2C06" w:rsidP="00C85BFF">
      <w:pPr>
        <w:pStyle w:val="Heading2"/>
      </w:pPr>
      <w:r w:rsidRPr="00DC4D73">
        <w:rPr>
          <w:b/>
        </w:rPr>
        <w:t>Council</w:t>
      </w:r>
      <w:r w:rsidRPr="00DC4D73">
        <w:t xml:space="preserve"> means:</w:t>
      </w:r>
    </w:p>
    <w:p w14:paraId="6F993BFC" w14:textId="77777777" w:rsidR="00DF2C06" w:rsidRPr="00DC4D73" w:rsidRDefault="00ED109E" w:rsidP="00C85BFF">
      <w:pPr>
        <w:pStyle w:val="Heading3"/>
      </w:pPr>
      <w:r>
        <w:t xml:space="preserve">in its capacity as responsible authority, </w:t>
      </w:r>
      <w:bookmarkStart w:id="2" w:name="_Hlk516738188"/>
      <w:r w:rsidR="00764A59">
        <w:t>Latrobe</w:t>
      </w:r>
      <w:r w:rsidR="00DF2C06" w:rsidRPr="00DC4D73">
        <w:t xml:space="preserve"> City Council </w:t>
      </w:r>
      <w:r>
        <w:t xml:space="preserve">or its successor as the </w:t>
      </w:r>
      <w:r w:rsidR="00DF2C06" w:rsidRPr="00DC4D73">
        <w:t>authority responsible for administering and enforcing the Planning Scheme and includes its agents, officers, employees, servants, workers and contractors</w:t>
      </w:r>
      <w:bookmarkEnd w:id="2"/>
      <w:r w:rsidR="00DF2C06" w:rsidRPr="00DC4D73">
        <w:t>; and</w:t>
      </w:r>
    </w:p>
    <w:p w14:paraId="649F3884" w14:textId="77777777" w:rsidR="00DF2C06" w:rsidRDefault="00FD1C5C" w:rsidP="00EF6086">
      <w:pPr>
        <w:pStyle w:val="Heading3"/>
        <w:numPr>
          <w:ilvl w:val="2"/>
          <w:numId w:val="7"/>
        </w:numPr>
      </w:pPr>
      <w:r>
        <w:t xml:space="preserve">in its capacity </w:t>
      </w:r>
      <w:r w:rsidR="00ED109E">
        <w:t xml:space="preserve">as collecting agency, </w:t>
      </w:r>
      <w:r w:rsidR="00764A59">
        <w:t>Latrobe</w:t>
      </w:r>
      <w:r w:rsidR="00ED109E" w:rsidRPr="00DC4D73">
        <w:t xml:space="preserve"> City Council </w:t>
      </w:r>
      <w:r w:rsidR="00ED109E">
        <w:t xml:space="preserve">or its successor as the </w:t>
      </w:r>
      <w:r w:rsidR="00ED109E" w:rsidRPr="00DC4D73">
        <w:t xml:space="preserve">authority </w:t>
      </w:r>
      <w:r w:rsidR="00ED109E">
        <w:t xml:space="preserve">identified in the DCP as the </w:t>
      </w:r>
      <w:r w:rsidR="00007AF2">
        <w:t>collecting agency</w:t>
      </w:r>
      <w:r w:rsidR="00ED109E" w:rsidRPr="00DC4D73">
        <w:t xml:space="preserve"> and includes its agents, officers, employees, servants, workers and contractors</w:t>
      </w:r>
      <w:r w:rsidR="00007AF2">
        <w:t>; and</w:t>
      </w:r>
    </w:p>
    <w:p w14:paraId="4B481777" w14:textId="77777777" w:rsidR="00007AF2" w:rsidRPr="00DC4D73" w:rsidRDefault="00007AF2" w:rsidP="00EF6086">
      <w:pPr>
        <w:pStyle w:val="Heading3"/>
        <w:numPr>
          <w:ilvl w:val="2"/>
          <w:numId w:val="7"/>
        </w:numPr>
      </w:pPr>
      <w:r>
        <w:t xml:space="preserve">in its capacity as development agency, </w:t>
      </w:r>
      <w:r w:rsidR="00764A59">
        <w:t>Latrobe</w:t>
      </w:r>
      <w:r w:rsidRPr="00DC4D73">
        <w:t xml:space="preserve"> City Council </w:t>
      </w:r>
      <w:r>
        <w:t xml:space="preserve">or its successor as the </w:t>
      </w:r>
      <w:r w:rsidRPr="00DC4D73">
        <w:t xml:space="preserve">authority </w:t>
      </w:r>
      <w:r>
        <w:t>identified in the DCP as the development agency</w:t>
      </w:r>
      <w:r w:rsidRPr="00DC4D73">
        <w:t xml:space="preserve"> and includes its agents, officers, employees, servants, workers and contractors</w:t>
      </w:r>
      <w:r>
        <w:t>.</w:t>
      </w:r>
    </w:p>
    <w:p w14:paraId="6CE67FCA" w14:textId="2D4B3759" w:rsidR="006E1F8F" w:rsidRPr="006F0EC8" w:rsidRDefault="00A846AC" w:rsidP="00DD427A">
      <w:pPr>
        <w:pStyle w:val="Heading2"/>
        <w:numPr>
          <w:ilvl w:val="1"/>
          <w:numId w:val="7"/>
        </w:numPr>
        <w:rPr>
          <w:b/>
        </w:rPr>
      </w:pPr>
      <w:r w:rsidRPr="000D4010">
        <w:rPr>
          <w:b/>
        </w:rPr>
        <w:t>Credit</w:t>
      </w:r>
      <w:r>
        <w:t xml:space="preserve"> means a credit </w:t>
      </w:r>
      <w:r w:rsidR="00261AEE">
        <w:t xml:space="preserve">for a </w:t>
      </w:r>
      <w:r w:rsidR="00261AEE" w:rsidRPr="000D4010">
        <w:rPr>
          <w:highlight w:val="green"/>
        </w:rPr>
        <w:t>DCP Construction Project</w:t>
      </w:r>
      <w:r w:rsidR="00261AEE">
        <w:t xml:space="preserve"> </w:t>
      </w:r>
      <w:r w:rsidR="00261AEE" w:rsidRPr="000D4010">
        <w:rPr>
          <w:highlight w:val="cyan"/>
          <w:shd w:val="clear" w:color="auto" w:fill="FFC000"/>
        </w:rPr>
        <w:t>or DCP Land Project</w:t>
      </w:r>
      <w:r w:rsidR="00261AEE">
        <w:t xml:space="preserve"> </w:t>
      </w:r>
      <w:r>
        <w:t xml:space="preserve">against the Owner’s liability to pay the </w:t>
      </w:r>
      <w:r w:rsidR="00237840">
        <w:t>DIL</w:t>
      </w:r>
      <w:r w:rsidR="00D07681">
        <w:t xml:space="preserve"> </w:t>
      </w:r>
      <w:r>
        <w:t xml:space="preserve">in the amount specified in Column C in Schedule </w:t>
      </w:r>
      <w:r w:rsidR="00496013">
        <w:t>2</w:t>
      </w:r>
      <w:r w:rsidR="00460CEE">
        <w:t xml:space="preserve"> </w:t>
      </w:r>
      <w:r w:rsidR="008B0F56" w:rsidRPr="008B0F56">
        <w:t xml:space="preserve">to be adjusted in accordance with Indexation </w:t>
      </w:r>
      <w:r w:rsidR="00261AEE">
        <w:t xml:space="preserve">at the date of the issue of a Certificate of Practical Completion for the </w:t>
      </w:r>
      <w:proofErr w:type="spellStart"/>
      <w:r w:rsidR="00261AEE">
        <w:t>the</w:t>
      </w:r>
      <w:proofErr w:type="spellEnd"/>
      <w:r w:rsidR="00261AEE">
        <w:t xml:space="preserve"> DCP Construction Project or</w:t>
      </w:r>
      <w:r w:rsidR="0032614A">
        <w:t xml:space="preserve"> as at the date the</w:t>
      </w:r>
      <w:r w:rsidR="00261AEE">
        <w:t xml:space="preserve"> DCP Land Project</w:t>
      </w:r>
      <w:r w:rsidR="0032614A">
        <w:t xml:space="preserve"> is transferred to or vested in Council</w:t>
      </w:r>
      <w:r w:rsidR="000D4010">
        <w:t>.</w:t>
      </w:r>
    </w:p>
    <w:p w14:paraId="0A18C4DD" w14:textId="77777777" w:rsidR="007668EC" w:rsidRDefault="007668EC" w:rsidP="000D4010">
      <w:pPr>
        <w:pStyle w:val="Heading2"/>
        <w:numPr>
          <w:ilvl w:val="1"/>
          <w:numId w:val="7"/>
        </w:numPr>
      </w:pPr>
      <w:r w:rsidRPr="000D4010">
        <w:rPr>
          <w:b/>
        </w:rPr>
        <w:t>DCP</w:t>
      </w:r>
      <w:r>
        <w:t xml:space="preserve"> means the document identified in item 3 of Schedule 1, which is incorporated into the Planning Scheme. </w:t>
      </w:r>
    </w:p>
    <w:p w14:paraId="7345108C" w14:textId="77777777" w:rsidR="00DB53DC" w:rsidRDefault="008D01AB" w:rsidP="00EF6086">
      <w:pPr>
        <w:pStyle w:val="Heading2"/>
        <w:numPr>
          <w:ilvl w:val="1"/>
          <w:numId w:val="7"/>
        </w:numPr>
        <w:rPr>
          <w:highlight w:val="green"/>
        </w:rPr>
      </w:pPr>
      <w:r w:rsidRPr="004867BC">
        <w:rPr>
          <w:b/>
          <w:highlight w:val="green"/>
        </w:rPr>
        <w:t>DCP</w:t>
      </w:r>
      <w:r w:rsidR="00AF1D3B" w:rsidRPr="004867BC">
        <w:rPr>
          <w:b/>
          <w:highlight w:val="green"/>
        </w:rPr>
        <w:t xml:space="preserve"> Construction</w:t>
      </w:r>
      <w:r w:rsidRPr="004867BC">
        <w:rPr>
          <w:b/>
          <w:highlight w:val="green"/>
        </w:rPr>
        <w:t xml:space="preserve"> Project</w:t>
      </w:r>
      <w:r w:rsidRPr="004867BC">
        <w:rPr>
          <w:highlight w:val="green"/>
        </w:rPr>
        <w:t xml:space="preserve"> means </w:t>
      </w:r>
      <w:r w:rsidR="00385EC0" w:rsidRPr="004867BC">
        <w:rPr>
          <w:highlight w:val="green"/>
        </w:rPr>
        <w:t>a project for the construction of infrastructure</w:t>
      </w:r>
      <w:r w:rsidR="005746A0" w:rsidRPr="004867BC">
        <w:rPr>
          <w:highlight w:val="green"/>
        </w:rPr>
        <w:t xml:space="preserve"> identified in </w:t>
      </w:r>
      <w:r w:rsidR="00E4685C" w:rsidRPr="004867BC">
        <w:rPr>
          <w:highlight w:val="green"/>
        </w:rPr>
        <w:t xml:space="preserve">the DCP Construction Project </w:t>
      </w:r>
      <w:r w:rsidR="00DD425D" w:rsidRPr="004867BC">
        <w:rPr>
          <w:highlight w:val="green"/>
        </w:rPr>
        <w:t>Ta</w:t>
      </w:r>
      <w:r w:rsidR="00E4685C" w:rsidRPr="004867BC">
        <w:rPr>
          <w:highlight w:val="green"/>
        </w:rPr>
        <w:t xml:space="preserve">ble in </w:t>
      </w:r>
      <w:r w:rsidR="005746A0" w:rsidRPr="004867BC">
        <w:rPr>
          <w:highlight w:val="green"/>
        </w:rPr>
        <w:t xml:space="preserve">Schedule </w:t>
      </w:r>
      <w:r w:rsidR="00496013" w:rsidRPr="004867BC">
        <w:rPr>
          <w:highlight w:val="green"/>
        </w:rPr>
        <w:t>2</w:t>
      </w:r>
      <w:r w:rsidR="00DB53DC" w:rsidRPr="004867BC">
        <w:rPr>
          <w:highlight w:val="green"/>
        </w:rPr>
        <w:t xml:space="preserve">, which </w:t>
      </w:r>
      <w:r w:rsidR="00C26782" w:rsidRPr="004867BC">
        <w:rPr>
          <w:highlight w:val="green"/>
        </w:rPr>
        <w:t>comprises</w:t>
      </w:r>
      <w:r w:rsidR="00204D56" w:rsidRPr="004867BC">
        <w:rPr>
          <w:highlight w:val="green"/>
        </w:rPr>
        <w:t xml:space="preserve"> </w:t>
      </w:r>
      <w:r w:rsidR="00F87211" w:rsidRPr="004867BC">
        <w:rPr>
          <w:highlight w:val="green"/>
        </w:rPr>
        <w:t xml:space="preserve">such part of </w:t>
      </w:r>
      <w:r w:rsidR="006566B8" w:rsidRPr="004867BC">
        <w:rPr>
          <w:highlight w:val="green"/>
        </w:rPr>
        <w:t xml:space="preserve">the </w:t>
      </w:r>
      <w:r w:rsidR="00385EC0" w:rsidRPr="004867BC">
        <w:rPr>
          <w:highlight w:val="green"/>
        </w:rPr>
        <w:t xml:space="preserve">construction </w:t>
      </w:r>
      <w:r w:rsidR="006566B8" w:rsidRPr="004867BC">
        <w:rPr>
          <w:highlight w:val="green"/>
        </w:rPr>
        <w:t xml:space="preserve">project </w:t>
      </w:r>
      <w:r w:rsidR="00E945AF" w:rsidRPr="004867BC">
        <w:rPr>
          <w:highlight w:val="green"/>
        </w:rPr>
        <w:t xml:space="preserve">included in the DCP and identified in Column A of Schedule </w:t>
      </w:r>
      <w:r w:rsidR="00496013" w:rsidRPr="004867BC">
        <w:rPr>
          <w:highlight w:val="green"/>
        </w:rPr>
        <w:t>2</w:t>
      </w:r>
      <w:r w:rsidR="00E945AF" w:rsidRPr="004867BC">
        <w:rPr>
          <w:highlight w:val="green"/>
        </w:rPr>
        <w:t xml:space="preserve"> </w:t>
      </w:r>
      <w:r w:rsidR="00204D56" w:rsidRPr="004867BC">
        <w:rPr>
          <w:highlight w:val="green"/>
        </w:rPr>
        <w:t xml:space="preserve">as described in Column B of Schedule </w:t>
      </w:r>
      <w:r w:rsidR="00496013" w:rsidRPr="004867BC">
        <w:rPr>
          <w:highlight w:val="green"/>
        </w:rPr>
        <w:t>2</w:t>
      </w:r>
      <w:r w:rsidR="00204D56" w:rsidRPr="004867BC">
        <w:rPr>
          <w:highlight w:val="green"/>
        </w:rPr>
        <w:t>.</w:t>
      </w:r>
    </w:p>
    <w:p w14:paraId="3B98C8E4" w14:textId="319D0FF0" w:rsidR="00BF0E29" w:rsidRDefault="00BF0E29" w:rsidP="00EF6086">
      <w:pPr>
        <w:pStyle w:val="Heading2"/>
        <w:numPr>
          <w:ilvl w:val="1"/>
          <w:numId w:val="7"/>
        </w:numPr>
        <w:rPr>
          <w:highlight w:val="cyan"/>
        </w:rPr>
      </w:pPr>
      <w:r w:rsidRPr="00BF0E29">
        <w:rPr>
          <w:b/>
          <w:highlight w:val="cyan"/>
        </w:rPr>
        <w:lastRenderedPageBreak/>
        <w:t xml:space="preserve">DCP Land Project </w:t>
      </w:r>
      <w:r w:rsidRPr="00BF0E29">
        <w:rPr>
          <w:highlight w:val="cyan"/>
        </w:rPr>
        <w:t>means the provision of land identified in the DCP Land Project Table Schedule 2, which comprises such part of the land project included in the DCP and identified in Column A of Schedule 2 as described in Column B of Schedule 2.</w:t>
      </w:r>
    </w:p>
    <w:p w14:paraId="156F29AC" w14:textId="1B942D55" w:rsidR="000D4010" w:rsidRPr="007A2664" w:rsidRDefault="000D4010" w:rsidP="000D4010">
      <w:pPr>
        <w:pStyle w:val="Heading2"/>
        <w:rPr>
          <w:bCs/>
        </w:rPr>
      </w:pPr>
      <w:r w:rsidRPr="007A2664">
        <w:rPr>
          <w:b/>
          <w:caps/>
        </w:rPr>
        <w:t>D</w:t>
      </w:r>
      <w:r>
        <w:rPr>
          <w:b/>
          <w:caps/>
        </w:rPr>
        <w:t>C</w:t>
      </w:r>
      <w:r w:rsidRPr="007A2664">
        <w:rPr>
          <w:b/>
          <w:caps/>
        </w:rPr>
        <w:t xml:space="preserve">P </w:t>
      </w:r>
      <w:r w:rsidRPr="007A2664">
        <w:rPr>
          <w:b/>
          <w:bCs/>
        </w:rPr>
        <w:t>Account</w:t>
      </w:r>
      <w:r w:rsidRPr="001010D9">
        <w:rPr>
          <w:b/>
          <w:bCs/>
          <w:caps/>
        </w:rPr>
        <w:t xml:space="preserve"> </w:t>
      </w:r>
      <w:r w:rsidRPr="007A2664">
        <w:rPr>
          <w:bCs/>
        </w:rPr>
        <w:t xml:space="preserve">means the bank account maintained by Council for receipt of the contributions under the </w:t>
      </w:r>
      <w:r w:rsidRPr="001010D9">
        <w:t>D</w:t>
      </w:r>
      <w:r>
        <w:t>C</w:t>
      </w:r>
      <w:r w:rsidRPr="00746B72">
        <w:t>P</w:t>
      </w:r>
      <w:r w:rsidRPr="007A2664">
        <w:rPr>
          <w:bCs/>
        </w:rPr>
        <w:t xml:space="preserve">. </w:t>
      </w:r>
    </w:p>
    <w:p w14:paraId="6F5F9A62" w14:textId="77777777" w:rsidR="001E6047" w:rsidRPr="001E6047" w:rsidRDefault="001E6047" w:rsidP="00EF6086">
      <w:pPr>
        <w:pStyle w:val="Heading2"/>
        <w:numPr>
          <w:ilvl w:val="1"/>
          <w:numId w:val="7"/>
        </w:numPr>
      </w:pPr>
      <w:r w:rsidRPr="001E6047">
        <w:rPr>
          <w:b/>
        </w:rPr>
        <w:t>DIL</w:t>
      </w:r>
      <w:r>
        <w:t xml:space="preserve"> means the development infrastructure levy required to be paid in respect of the Land in accordance with the DCP</w:t>
      </w:r>
      <w:r w:rsidR="00733122">
        <w:t>.</w:t>
      </w:r>
    </w:p>
    <w:p w14:paraId="41B28D59" w14:textId="77777777" w:rsidR="00733122" w:rsidRPr="00930CF5" w:rsidRDefault="00733122" w:rsidP="00EF6086">
      <w:pPr>
        <w:pStyle w:val="Heading2"/>
        <w:numPr>
          <w:ilvl w:val="1"/>
          <w:numId w:val="7"/>
        </w:numPr>
      </w:pPr>
      <w:r w:rsidRPr="00930CF5">
        <w:rPr>
          <w:b/>
        </w:rPr>
        <w:t>Endorsed Plans</w:t>
      </w:r>
      <w:r w:rsidRPr="00930CF5">
        <w:t xml:space="preserve"> means the plans endorsed under the Permit.</w:t>
      </w:r>
    </w:p>
    <w:p w14:paraId="722B8134" w14:textId="77777777" w:rsidR="00B47DC1" w:rsidRDefault="00B47DC1" w:rsidP="00EF6086">
      <w:pPr>
        <w:pStyle w:val="Heading2"/>
        <w:numPr>
          <w:ilvl w:val="1"/>
          <w:numId w:val="7"/>
        </w:numPr>
      </w:pPr>
      <w:r>
        <w:rPr>
          <w:b/>
        </w:rPr>
        <w:t xml:space="preserve">GST </w:t>
      </w:r>
      <w:r>
        <w:t xml:space="preserve">means the </w:t>
      </w:r>
      <w:r>
        <w:rPr>
          <w:i/>
        </w:rPr>
        <w:t>New Tax System (Goods and Services Tax) Act 1999 (</w:t>
      </w:r>
      <w:proofErr w:type="spellStart"/>
      <w:r>
        <w:rPr>
          <w:i/>
        </w:rPr>
        <w:t>Cth</w:t>
      </w:r>
      <w:proofErr w:type="spellEnd"/>
      <w:r>
        <w:rPr>
          <w:i/>
        </w:rPr>
        <w:t>)</w:t>
      </w:r>
      <w:r>
        <w:t xml:space="preserve"> as amended from time to time.</w:t>
      </w:r>
    </w:p>
    <w:p w14:paraId="0A08A134" w14:textId="77777777" w:rsidR="00B47DC1" w:rsidRDefault="00B47DC1" w:rsidP="00EF6086">
      <w:pPr>
        <w:pStyle w:val="Heading2"/>
        <w:numPr>
          <w:ilvl w:val="1"/>
          <w:numId w:val="7"/>
        </w:numPr>
      </w:pPr>
      <w:r>
        <w:rPr>
          <w:b/>
        </w:rPr>
        <w:t>GST Regulations</w:t>
      </w:r>
      <w:r>
        <w:t xml:space="preserve"> means the </w:t>
      </w:r>
      <w:r>
        <w:rPr>
          <w:i/>
        </w:rPr>
        <w:t>New Tax System (Goods and Services Tax) Regulations 1999 (</w:t>
      </w:r>
      <w:proofErr w:type="spellStart"/>
      <w:r>
        <w:rPr>
          <w:i/>
        </w:rPr>
        <w:t>Cth</w:t>
      </w:r>
      <w:proofErr w:type="spellEnd"/>
      <w:r>
        <w:rPr>
          <w:i/>
        </w:rPr>
        <w:t>)</w:t>
      </w:r>
      <w:r>
        <w:t xml:space="preserve"> as amended from time to time.</w:t>
      </w:r>
    </w:p>
    <w:p w14:paraId="10AE4F71" w14:textId="0B02A9B6" w:rsidR="00AE45C9" w:rsidRPr="006F0EC8" w:rsidRDefault="00AE45C9" w:rsidP="00EF6086">
      <w:pPr>
        <w:pStyle w:val="Heading2"/>
        <w:numPr>
          <w:ilvl w:val="1"/>
          <w:numId w:val="7"/>
        </w:numPr>
      </w:pPr>
      <w:r w:rsidRPr="006F0EC8">
        <w:rPr>
          <w:b/>
          <w:bCs/>
        </w:rPr>
        <w:t>Indexation</w:t>
      </w:r>
      <w:r w:rsidRPr="00AE45C9">
        <w:t xml:space="preserve"> has the meaning identified in clause 4.</w:t>
      </w:r>
      <w:r w:rsidR="00DB5176">
        <w:t>5</w:t>
      </w:r>
      <w:r w:rsidRPr="00AE45C9">
        <w:t xml:space="preserve"> of the DCP and in the event that one or more of the listed indexes is no longer available then the Council will nominate a replacement index</w:t>
      </w:r>
      <w:r>
        <w:t>.</w:t>
      </w:r>
    </w:p>
    <w:p w14:paraId="081CFE5E" w14:textId="6C3D8F46" w:rsidR="00DF2C06" w:rsidRDefault="00DF2C06" w:rsidP="00EF6086">
      <w:pPr>
        <w:pStyle w:val="Heading2"/>
        <w:numPr>
          <w:ilvl w:val="1"/>
          <w:numId w:val="7"/>
        </w:numPr>
      </w:pPr>
      <w:r w:rsidRPr="006610C9">
        <w:rPr>
          <w:b/>
        </w:rPr>
        <w:t>Land</w:t>
      </w:r>
      <w:r w:rsidRPr="00DC4D73">
        <w:t xml:space="preserve"> means the </w:t>
      </w:r>
      <w:r w:rsidR="00733122">
        <w:t>land identified in item 1 of Schedule 1 and</w:t>
      </w:r>
      <w:r w:rsidRPr="00DC4D73">
        <w:t xml:space="preserve"> includes any </w:t>
      </w:r>
      <w:r w:rsidR="00B47DC1">
        <w:t>l</w:t>
      </w:r>
      <w:r w:rsidRPr="00DC4D73">
        <w:t>ots created by the subdivision of the Land or any part of it.</w:t>
      </w:r>
    </w:p>
    <w:p w14:paraId="5B5711A5" w14:textId="77777777" w:rsidR="00096D18" w:rsidRPr="0045093D" w:rsidRDefault="00096D18" w:rsidP="00EF6086">
      <w:pPr>
        <w:pStyle w:val="Heading2"/>
        <w:numPr>
          <w:ilvl w:val="1"/>
          <w:numId w:val="7"/>
        </w:numPr>
        <w:rPr>
          <w:b/>
        </w:rPr>
      </w:pPr>
      <w:r w:rsidRPr="0045093D">
        <w:rPr>
          <w:b/>
        </w:rPr>
        <w:t>Localised Infrastructure</w:t>
      </w:r>
      <w:r w:rsidRPr="0045093D">
        <w:t xml:space="preserve"> means works, services or facilities necessitated by the subdivision or development of the Land including but not limited to provision of utility services such as water supply, stormwater drainage, sewerage, gas and electricity services, telecommunications infrastructure and local road, bridges, culverts and other water crossings, any required associated traffic control measures and devices.  For the purposes of this Agreement, localised infrastructure does not include the infrastructure required in accordance with the DCP or other infrastructure that is in the nature of regional or state infrastructure. </w:t>
      </w:r>
    </w:p>
    <w:p w14:paraId="5D01FF33" w14:textId="4DB7FB46" w:rsidR="00333E07" w:rsidRPr="00333E07" w:rsidRDefault="00DF2C06" w:rsidP="00333E07">
      <w:pPr>
        <w:pStyle w:val="Heading2"/>
        <w:rPr>
          <w:b/>
          <w:highlight w:val="yellow"/>
        </w:rPr>
      </w:pPr>
      <w:r w:rsidRPr="00333E07">
        <w:rPr>
          <w:b/>
          <w:highlight w:val="yellow"/>
        </w:rPr>
        <w:t>Mortgagee</w:t>
      </w:r>
      <w:r w:rsidRPr="00333E07">
        <w:rPr>
          <w:highlight w:val="yellow"/>
        </w:rPr>
        <w:t xml:space="preserve"> means</w:t>
      </w:r>
      <w:r w:rsidR="002C2CAB" w:rsidRPr="00333E07">
        <w:rPr>
          <w:highlight w:val="yellow"/>
        </w:rPr>
        <w:t xml:space="preserve"> </w:t>
      </w:r>
      <w:r w:rsidR="00585A20" w:rsidRPr="00333E07">
        <w:rPr>
          <w:highlight w:val="yellow"/>
        </w:rPr>
        <w:t xml:space="preserve">any </w:t>
      </w:r>
      <w:r w:rsidRPr="00333E07">
        <w:rPr>
          <w:highlight w:val="yellow"/>
        </w:rPr>
        <w:t>person or persons registered or entitled from time to time to be registered by the Registrar of Titles as Mortgagee of the Land or any part of it.</w:t>
      </w:r>
      <w:r w:rsidR="00333E07">
        <w:rPr>
          <w:highlight w:val="yellow"/>
        </w:rPr>
        <w:t xml:space="preserve"> </w:t>
      </w:r>
    </w:p>
    <w:p w14:paraId="30A82749" w14:textId="77777777" w:rsidR="00930CF5" w:rsidRPr="0039736D" w:rsidRDefault="00930CF5" w:rsidP="00C85BFF">
      <w:pPr>
        <w:pStyle w:val="Heading2"/>
      </w:pPr>
      <w:r w:rsidRPr="0039736D">
        <w:rPr>
          <w:b/>
        </w:rPr>
        <w:t>Open Space Land</w:t>
      </w:r>
      <w:r w:rsidRPr="0039736D">
        <w:t xml:space="preserve"> means the Land for passive open space as shown on the Endorsed Plans to be provided by the Owner to Council.</w:t>
      </w:r>
    </w:p>
    <w:p w14:paraId="3DF7FA9B" w14:textId="46105DAF" w:rsidR="00A5092B" w:rsidRPr="00D641DE" w:rsidRDefault="00A5092B" w:rsidP="00C85BFF">
      <w:pPr>
        <w:pStyle w:val="Heading2"/>
      </w:pPr>
      <w:bookmarkStart w:id="3" w:name="_GoBack"/>
      <w:bookmarkEnd w:id="3"/>
      <w:r w:rsidRPr="00D641DE">
        <w:rPr>
          <w:b/>
        </w:rPr>
        <w:t>Overprovision Payment</w:t>
      </w:r>
      <w:r w:rsidRPr="00D641DE">
        <w:t xml:space="preserve"> means a</w:t>
      </w:r>
      <w:r w:rsidR="00A2686C" w:rsidRPr="00D641DE">
        <w:t xml:space="preserve"> reimbursement of the difference between the value of the open space contribution that the Owner is required to make with respect to the Land under clause 5</w:t>
      </w:r>
      <w:r w:rsidR="00A81AC5" w:rsidRPr="00D641DE">
        <w:t>3</w:t>
      </w:r>
      <w:r w:rsidR="00A2686C" w:rsidRPr="00D641DE">
        <w:t>.01 of the Planning Scheme</w:t>
      </w:r>
      <w:r w:rsidR="00EE0E34" w:rsidRPr="00D641DE">
        <w:t xml:space="preserve"> and the value of the Open Space Land</w:t>
      </w:r>
      <w:r w:rsidR="00EA1D0A" w:rsidRPr="00D641DE">
        <w:t xml:space="preserve"> the Owner was required to provide under the </w:t>
      </w:r>
      <w:r w:rsidR="00EA1D0A" w:rsidRPr="00D641DE">
        <w:t>PSP and the DCP</w:t>
      </w:r>
      <w:r w:rsidR="00EA1D0A" w:rsidRPr="00D641DE">
        <w:t>,</w:t>
      </w:r>
      <w:r w:rsidR="00EE0E34" w:rsidRPr="00D641DE">
        <w:t xml:space="preserve"> calculated in accordance with this Agreement.</w:t>
      </w:r>
    </w:p>
    <w:p w14:paraId="7CE6E7A6" w14:textId="0E3372FA" w:rsidR="00EA1D0A" w:rsidRPr="00D641DE" w:rsidRDefault="00EA1D0A" w:rsidP="00EA1D0A">
      <w:pPr>
        <w:pStyle w:val="Heading2"/>
        <w:numPr>
          <w:ilvl w:val="0"/>
          <w:numId w:val="0"/>
        </w:numPr>
        <w:ind w:left="1584"/>
        <w:rPr>
          <w:bCs/>
          <w:i/>
          <w:iCs/>
        </w:rPr>
      </w:pPr>
      <w:r w:rsidRPr="00D641DE">
        <w:rPr>
          <w:bCs/>
          <w:i/>
          <w:iCs/>
        </w:rPr>
        <w:t xml:space="preserve">Example: Where clause 53.01 requires the owner to </w:t>
      </w:r>
      <w:proofErr w:type="gramStart"/>
      <w:r w:rsidRPr="00D641DE">
        <w:rPr>
          <w:bCs/>
          <w:i/>
          <w:iCs/>
        </w:rPr>
        <w:t>make a contribution</w:t>
      </w:r>
      <w:proofErr w:type="gramEnd"/>
      <w:r w:rsidRPr="00D641DE">
        <w:rPr>
          <w:bCs/>
          <w:i/>
          <w:iCs/>
        </w:rPr>
        <w:t xml:space="preserve"> of 5% and the PSP requires a contribution of 6%, the Overprovision Payment is 1%. </w:t>
      </w:r>
    </w:p>
    <w:p w14:paraId="66CEA946" w14:textId="3933F6FD" w:rsidR="00EA1D0A" w:rsidRPr="00EA1D0A" w:rsidRDefault="00EA1D0A" w:rsidP="00EA1D0A">
      <w:pPr>
        <w:pStyle w:val="Heading2"/>
        <w:numPr>
          <w:ilvl w:val="0"/>
          <w:numId w:val="0"/>
        </w:numPr>
        <w:ind w:left="1584"/>
        <w:rPr>
          <w:bCs/>
          <w:i/>
          <w:iCs/>
        </w:rPr>
      </w:pPr>
      <w:r w:rsidRPr="00D641DE">
        <w:rPr>
          <w:bCs/>
          <w:i/>
          <w:iCs/>
        </w:rPr>
        <w:t>Example: Where clause 53.01 and the PSP require a contribution of 5% but the Owner elects to voluntarily deliver 10% open space, the Overprovision Payment is 0%.</w:t>
      </w:r>
      <w:r>
        <w:rPr>
          <w:bCs/>
          <w:i/>
          <w:iCs/>
        </w:rPr>
        <w:t xml:space="preserve"> </w:t>
      </w:r>
    </w:p>
    <w:p w14:paraId="6D55D30A" w14:textId="77777777" w:rsidR="00DF2C06" w:rsidRPr="00DC4D73" w:rsidRDefault="00DF2C06" w:rsidP="00C85BFF">
      <w:pPr>
        <w:pStyle w:val="Heading2"/>
      </w:pPr>
      <w:r w:rsidRPr="00DC4D73">
        <w:rPr>
          <w:b/>
        </w:rPr>
        <w:t>Owner</w:t>
      </w:r>
      <w:r w:rsidRPr="00DC4D73">
        <w:t xml:space="preserve"> means the person or persons registered or entitled from time to time to be registered by the Registrar of Titles as the proprietor or proprietors of an estate in fee simple of the Land or any part of </w:t>
      </w:r>
      <w:proofErr w:type="gramStart"/>
      <w:r w:rsidRPr="00DC4D73">
        <w:t>it, and</w:t>
      </w:r>
      <w:proofErr w:type="gramEnd"/>
      <w:r w:rsidRPr="00DC4D73">
        <w:t xml:space="preserve"> includes a Mortgagee in possession.</w:t>
      </w:r>
      <w:r w:rsidRPr="00DC4D73">
        <w:rPr>
          <w:snapToGrid w:val="0"/>
          <w:lang w:val="en-GB" w:eastAsia="en-US"/>
        </w:rPr>
        <w:t xml:space="preserve"> </w:t>
      </w:r>
    </w:p>
    <w:p w14:paraId="108E1275" w14:textId="77777777" w:rsidR="00583D37" w:rsidRPr="00583D37" w:rsidRDefault="00583D37" w:rsidP="009D6E70">
      <w:pPr>
        <w:pStyle w:val="Heading2"/>
        <w:numPr>
          <w:ilvl w:val="1"/>
          <w:numId w:val="7"/>
        </w:numPr>
      </w:pPr>
      <w:r w:rsidRPr="009D6E70">
        <w:rPr>
          <w:b/>
          <w:bCs/>
        </w:rPr>
        <w:t>P</w:t>
      </w:r>
      <w:r w:rsidR="00DF2C06" w:rsidRPr="009D6E70">
        <w:rPr>
          <w:b/>
          <w:bCs/>
        </w:rPr>
        <w:t>arty</w:t>
      </w:r>
      <w:r w:rsidR="00DF2C06" w:rsidRPr="00DC4D73">
        <w:t xml:space="preserve"> or</w:t>
      </w:r>
      <w:r w:rsidR="00DF2C06" w:rsidRPr="009D6E70">
        <w:rPr>
          <w:b/>
        </w:rPr>
        <w:t xml:space="preserve"> </w:t>
      </w:r>
      <w:r w:rsidRPr="009D6E70">
        <w:rPr>
          <w:b/>
        </w:rPr>
        <w:t>P</w:t>
      </w:r>
      <w:r w:rsidR="00DF2C06" w:rsidRPr="009D6E70">
        <w:rPr>
          <w:b/>
        </w:rPr>
        <w:t>arties</w:t>
      </w:r>
      <w:r w:rsidR="00DF2C06" w:rsidRPr="00DC4D73">
        <w:t xml:space="preserve"> means the Owner and the Council under this Agreement as appropriate.</w:t>
      </w:r>
    </w:p>
    <w:p w14:paraId="3566D4AB" w14:textId="77777777" w:rsidR="00583D37" w:rsidRPr="00DC4D73" w:rsidRDefault="00583D37" w:rsidP="00EF6086">
      <w:pPr>
        <w:pStyle w:val="Heading2"/>
        <w:numPr>
          <w:ilvl w:val="1"/>
          <w:numId w:val="7"/>
        </w:numPr>
      </w:pPr>
      <w:r w:rsidRPr="00AF6EFA">
        <w:rPr>
          <w:b/>
          <w:lang w:val="en-GB"/>
        </w:rPr>
        <w:lastRenderedPageBreak/>
        <w:t xml:space="preserve">Plan of Subdivision </w:t>
      </w:r>
      <w:r w:rsidRPr="00AF6EFA">
        <w:rPr>
          <w:lang w:val="en-GB"/>
        </w:rPr>
        <w:t>means a plan showing the subdivision of the Land which creates an additional lot which can be disposed of separately or which can be re-subdivided.</w:t>
      </w:r>
    </w:p>
    <w:p w14:paraId="44F96682" w14:textId="77777777" w:rsidR="00447CA3" w:rsidRPr="00447CA3" w:rsidRDefault="00447CA3" w:rsidP="00EF6086">
      <w:pPr>
        <w:pStyle w:val="Heading2"/>
        <w:numPr>
          <w:ilvl w:val="1"/>
          <w:numId w:val="7"/>
        </w:numPr>
        <w:rPr>
          <w:lang w:eastAsia="en-US"/>
        </w:rPr>
      </w:pPr>
      <w:r w:rsidRPr="000A287C">
        <w:rPr>
          <w:b/>
          <w:lang w:eastAsia="en-US"/>
        </w:rPr>
        <w:t>Permit</w:t>
      </w:r>
      <w:r>
        <w:rPr>
          <w:lang w:eastAsia="en-US"/>
        </w:rPr>
        <w:t xml:space="preserve"> means the planning permit identified in item 4 of Schedule 1</w:t>
      </w:r>
      <w:r w:rsidR="000A287C">
        <w:rPr>
          <w:lang w:eastAsia="en-US"/>
        </w:rPr>
        <w:t>, which was issued by Council in its capacity as responsible authority, as amended from time to time.</w:t>
      </w:r>
    </w:p>
    <w:p w14:paraId="2EDE6085" w14:textId="77777777" w:rsidR="00DF2C06" w:rsidRDefault="00DF2C06" w:rsidP="00EF6086">
      <w:pPr>
        <w:pStyle w:val="Heading2"/>
        <w:numPr>
          <w:ilvl w:val="1"/>
          <w:numId w:val="7"/>
        </w:numPr>
        <w:rPr>
          <w:lang w:eastAsia="en-US"/>
        </w:rPr>
      </w:pPr>
      <w:r w:rsidRPr="00F24524">
        <w:rPr>
          <w:b/>
        </w:rPr>
        <w:t>Planning Scheme</w:t>
      </w:r>
      <w:r w:rsidRPr="00DC4D73">
        <w:t xml:space="preserve"> means the </w:t>
      </w:r>
      <w:r w:rsidR="00764A59">
        <w:t>Latrobe</w:t>
      </w:r>
      <w:r w:rsidRPr="00DC4D73">
        <w:t xml:space="preserve"> Planning Scheme and any successor instrument or other planning scheme which applies to the Land.</w:t>
      </w:r>
      <w:r>
        <w:t xml:space="preserve"> </w:t>
      </w:r>
    </w:p>
    <w:p w14:paraId="2429993F" w14:textId="77777777" w:rsidR="00F6340C" w:rsidRDefault="00F6340C" w:rsidP="00EF6086">
      <w:pPr>
        <w:pStyle w:val="Heading2"/>
        <w:numPr>
          <w:ilvl w:val="1"/>
          <w:numId w:val="7"/>
        </w:numPr>
        <w:rPr>
          <w:lang w:eastAsia="en-US"/>
        </w:rPr>
      </w:pPr>
      <w:r>
        <w:rPr>
          <w:b/>
        </w:rPr>
        <w:t xml:space="preserve">PSP </w:t>
      </w:r>
      <w:r w:rsidRPr="00F6340C">
        <w:t>means the document identified in item 2 of Schedule 1, which is incorporated into the Planning Scheme.</w:t>
      </w:r>
    </w:p>
    <w:p w14:paraId="6AE8D1F0" w14:textId="77777777" w:rsidR="00F6340C" w:rsidRPr="00CA2021" w:rsidRDefault="00F6340C" w:rsidP="00EF6086">
      <w:pPr>
        <w:pStyle w:val="Heading2"/>
        <w:numPr>
          <w:ilvl w:val="1"/>
          <w:numId w:val="7"/>
        </w:numPr>
      </w:pPr>
      <w:r w:rsidRPr="00CA2021">
        <w:rPr>
          <w:b/>
        </w:rPr>
        <w:t>Residential Lot</w:t>
      </w:r>
      <w:r w:rsidRPr="00CA2021">
        <w:t xml:space="preserve"> means a lot created as a result of the subdivision of the Land which in the opinion of Council is of a size and dimension that it is intended to be developed as a housing lot without further subdivision.</w:t>
      </w:r>
    </w:p>
    <w:p w14:paraId="00CACC0B" w14:textId="77777777" w:rsidR="00585A20" w:rsidRDefault="00585A20" w:rsidP="00EF6086">
      <w:pPr>
        <w:pStyle w:val="Heading2"/>
        <w:numPr>
          <w:ilvl w:val="1"/>
          <w:numId w:val="7"/>
        </w:numPr>
      </w:pPr>
      <w:r>
        <w:rPr>
          <w:b/>
        </w:rPr>
        <w:t>Schedule</w:t>
      </w:r>
      <w:r>
        <w:t xml:space="preserve"> means a schedule to this Agreement.</w:t>
      </w:r>
    </w:p>
    <w:p w14:paraId="7F026C2D" w14:textId="77777777" w:rsidR="00585A20" w:rsidRDefault="00585A20" w:rsidP="00EF6086">
      <w:pPr>
        <w:pStyle w:val="Heading2"/>
        <w:numPr>
          <w:ilvl w:val="1"/>
          <w:numId w:val="7"/>
        </w:numPr>
      </w:pPr>
      <w:r>
        <w:rPr>
          <w:b/>
        </w:rPr>
        <w:t>Stage</w:t>
      </w:r>
      <w:r>
        <w:t xml:space="preserve"> is a reference to a stage of subdivision of the Permit as shown on an approved </w:t>
      </w:r>
      <w:r w:rsidR="00583D37">
        <w:t>P</w:t>
      </w:r>
      <w:r>
        <w:t xml:space="preserve">lan of </w:t>
      </w:r>
      <w:r w:rsidR="00583D37">
        <w:t>S</w:t>
      </w:r>
      <w:r>
        <w:t>ubdivision or Endorsed Plan.</w:t>
      </w:r>
    </w:p>
    <w:p w14:paraId="1AFD04AB" w14:textId="77777777" w:rsidR="00585A20" w:rsidRPr="001E6D0F" w:rsidRDefault="00585A20" w:rsidP="00EF6086">
      <w:pPr>
        <w:pStyle w:val="Heading2"/>
        <w:numPr>
          <w:ilvl w:val="1"/>
          <w:numId w:val="7"/>
        </w:numPr>
      </w:pPr>
      <w:r w:rsidRPr="001E6D0F">
        <w:rPr>
          <w:b/>
        </w:rPr>
        <w:t xml:space="preserve">Statement of Compliance </w:t>
      </w:r>
      <w:r w:rsidRPr="001E6D0F">
        <w:t>means a statement of compliance issued by Council</w:t>
      </w:r>
      <w:r w:rsidRPr="001E6D0F">
        <w:rPr>
          <w:b/>
        </w:rPr>
        <w:t xml:space="preserve"> </w:t>
      </w:r>
      <w:r w:rsidRPr="001E6D0F">
        <w:t xml:space="preserve">under the </w:t>
      </w:r>
      <w:r w:rsidRPr="00583D37">
        <w:rPr>
          <w:i/>
        </w:rPr>
        <w:t>Subdivision Act</w:t>
      </w:r>
      <w:r w:rsidRPr="001E6D0F">
        <w:t xml:space="preserve"> 1988.</w:t>
      </w:r>
    </w:p>
    <w:p w14:paraId="2A86C500" w14:textId="5F34DD12" w:rsidR="006C58F0" w:rsidRPr="00173420" w:rsidRDefault="006C58F0" w:rsidP="006C58F0">
      <w:pPr>
        <w:pStyle w:val="Heading2"/>
      </w:pPr>
      <w:r w:rsidRPr="00173420">
        <w:rPr>
          <w:b/>
        </w:rPr>
        <w:t>Surplus</w:t>
      </w:r>
      <w:r w:rsidRPr="00173420">
        <w:rPr>
          <w:b/>
          <w:bCs/>
        </w:rPr>
        <w:t xml:space="preserve"> Credit</w:t>
      </w:r>
      <w:r w:rsidRPr="00173420">
        <w:t xml:space="preserve"> means any Credit that has been issued under clause 6.1 of this Agreement that</w:t>
      </w:r>
      <w:r>
        <w:t>,</w:t>
      </w:r>
      <w:r w:rsidRPr="00173420">
        <w:t xml:space="preserve"> </w:t>
      </w:r>
      <w:r w:rsidRPr="00EB2BFF">
        <w:t xml:space="preserve">after the </w:t>
      </w:r>
      <w:r w:rsidR="00EB2BFF">
        <w:t xml:space="preserve">issue of a Statement of Compliance for </w:t>
      </w:r>
      <w:r w:rsidRPr="00EB2BFF">
        <w:t>final Stage</w:t>
      </w:r>
      <w:r>
        <w:t>,</w:t>
      </w:r>
      <w:r w:rsidRPr="00173420">
        <w:t xml:space="preserve"> has not </w:t>
      </w:r>
      <w:r>
        <w:t xml:space="preserve">been </w:t>
      </w:r>
      <w:r w:rsidRPr="00173420">
        <w:t xml:space="preserve">applied or exhausted under clauses 6.2 &amp; 6.3. </w:t>
      </w:r>
    </w:p>
    <w:p w14:paraId="77A8DEF9" w14:textId="77777777" w:rsidR="000055F9" w:rsidRPr="001E6D0F" w:rsidRDefault="000055F9" w:rsidP="00EF6086">
      <w:pPr>
        <w:pStyle w:val="Heading2"/>
        <w:numPr>
          <w:ilvl w:val="1"/>
          <w:numId w:val="7"/>
        </w:numPr>
        <w:rPr>
          <w:lang w:eastAsia="en-US"/>
        </w:rPr>
      </w:pPr>
      <w:r w:rsidRPr="001E6D0F">
        <w:rPr>
          <w:b/>
          <w:lang w:eastAsia="en-US"/>
        </w:rPr>
        <w:t>Tax Act</w:t>
      </w:r>
      <w:r w:rsidRPr="001E6D0F">
        <w:rPr>
          <w:lang w:eastAsia="en-US"/>
        </w:rPr>
        <w:t xml:space="preserve"> means the </w:t>
      </w:r>
      <w:r w:rsidRPr="001E6D0F">
        <w:rPr>
          <w:i/>
          <w:lang w:eastAsia="en-US"/>
        </w:rPr>
        <w:t>Taxation Administration Act 1953</w:t>
      </w:r>
      <w:r w:rsidRPr="001E6D0F">
        <w:rPr>
          <w:lang w:eastAsia="en-US"/>
        </w:rPr>
        <w:t xml:space="preserve"> (</w:t>
      </w:r>
      <w:proofErr w:type="spellStart"/>
      <w:r w:rsidRPr="001E6D0F">
        <w:rPr>
          <w:lang w:eastAsia="en-US"/>
        </w:rPr>
        <w:t>Cth</w:t>
      </w:r>
      <w:proofErr w:type="spellEnd"/>
      <w:r w:rsidRPr="001E6D0F">
        <w:rPr>
          <w:lang w:eastAsia="en-US"/>
        </w:rPr>
        <w:t>) as amended from time to time.</w:t>
      </w:r>
    </w:p>
    <w:p w14:paraId="247EE1E8" w14:textId="77777777" w:rsidR="00DF2C06" w:rsidRPr="00DC4D73" w:rsidRDefault="00DF2C06" w:rsidP="00764A59">
      <w:pPr>
        <w:pStyle w:val="Heading1"/>
        <w:spacing w:before="360"/>
      </w:pPr>
      <w:r w:rsidRPr="00DC4D73">
        <w:t>Interpretation</w:t>
      </w:r>
    </w:p>
    <w:p w14:paraId="32AD470A" w14:textId="77777777" w:rsidR="00DF2C06" w:rsidRPr="00DC4D73" w:rsidRDefault="00DF2C06" w:rsidP="00C95AE1">
      <w:pPr>
        <w:pStyle w:val="HeadIndent1"/>
      </w:pPr>
      <w:r w:rsidRPr="00DC4D73">
        <w:t>In the interpretation of this Agreement unless inconsistent with the context or subject matter:</w:t>
      </w:r>
    </w:p>
    <w:p w14:paraId="3C8B2898" w14:textId="77777777" w:rsidR="00DF2C06" w:rsidRPr="00DC4D73" w:rsidRDefault="00DC3792" w:rsidP="00C95AE1">
      <w:pPr>
        <w:pStyle w:val="Heading2"/>
      </w:pPr>
      <w:r>
        <w:t>t</w:t>
      </w:r>
      <w:r w:rsidR="00DF2C06" w:rsidRPr="00DC4D73">
        <w:t>he singular includes the plural and the plural includes the singular</w:t>
      </w:r>
      <w:r>
        <w:t>;</w:t>
      </w:r>
    </w:p>
    <w:p w14:paraId="41A12084" w14:textId="77777777" w:rsidR="00DF2C06" w:rsidRPr="00DC4D73" w:rsidRDefault="00DC3792" w:rsidP="00C95AE1">
      <w:pPr>
        <w:pStyle w:val="Heading2"/>
      </w:pPr>
      <w:r>
        <w:t>a</w:t>
      </w:r>
      <w:r w:rsidR="00DF2C06" w:rsidRPr="00DC4D73">
        <w:t xml:space="preserve"> reference to a gender includes a reference to all other genders</w:t>
      </w:r>
      <w:r>
        <w:t>;</w:t>
      </w:r>
    </w:p>
    <w:p w14:paraId="5D6944DD" w14:textId="77777777" w:rsidR="00DF2C06" w:rsidRPr="00DC4D73" w:rsidRDefault="00DC3792" w:rsidP="00C95AE1">
      <w:pPr>
        <w:pStyle w:val="Heading2"/>
      </w:pPr>
      <w:r>
        <w:t>w</w:t>
      </w:r>
      <w:r w:rsidR="00DF2C06" w:rsidRPr="00DC4D73">
        <w:t>ords (including defined expressions) denoting persons will be deemed to include all trusts, bodies and associations, corporate or unincorporated, and vice versa</w:t>
      </w:r>
      <w:r>
        <w:t>;</w:t>
      </w:r>
    </w:p>
    <w:p w14:paraId="2A83B51E" w14:textId="77777777" w:rsidR="00DF2C06" w:rsidRPr="00DC4D73" w:rsidRDefault="00DC3792" w:rsidP="00C95AE1">
      <w:pPr>
        <w:pStyle w:val="Heading2"/>
      </w:pPr>
      <w:r>
        <w:t>a</w:t>
      </w:r>
      <w:r w:rsidR="00DF2C06" w:rsidRPr="00DC4D73">
        <w:t xml:space="preserve"> reference to a person includes a reference to a firm, corporation, association or other entity and their successors in law</w:t>
      </w:r>
      <w:r>
        <w:t>;</w:t>
      </w:r>
    </w:p>
    <w:p w14:paraId="19C809C8" w14:textId="77777777" w:rsidR="00DF2C06" w:rsidRPr="00DC4D73" w:rsidRDefault="00DC3792" w:rsidP="00C95AE1">
      <w:pPr>
        <w:pStyle w:val="Heading2"/>
      </w:pPr>
      <w:r>
        <w:t>a</w:t>
      </w:r>
      <w:r w:rsidR="00DF2C06" w:rsidRPr="00DC4D73">
        <w:t xml:space="preserve"> reference to a statute includes any statute amending, consolidating or replacing that statute and includes any subordinate instruments made under that statute</w:t>
      </w:r>
      <w:r>
        <w:t>;</w:t>
      </w:r>
    </w:p>
    <w:p w14:paraId="2A2BF4E1" w14:textId="77777777" w:rsidR="00DF2C06" w:rsidRPr="00DC4D73" w:rsidRDefault="00DC3792" w:rsidP="00C95AE1">
      <w:pPr>
        <w:pStyle w:val="Heading2"/>
      </w:pPr>
      <w:r>
        <w:t>t</w:t>
      </w:r>
      <w:r w:rsidR="00DF2C06" w:rsidRPr="00DC4D73">
        <w:t>he Recitals to this Agreement are and will be deemed to form part of this Agreement including any terms defined within the Recitals</w:t>
      </w:r>
      <w:r>
        <w:t>;</w:t>
      </w:r>
    </w:p>
    <w:p w14:paraId="735E308E" w14:textId="1700DB8A" w:rsidR="00DF2C06" w:rsidRPr="00DC4D73" w:rsidRDefault="00A60444" w:rsidP="00C95AE1">
      <w:pPr>
        <w:pStyle w:val="Heading2"/>
      </w:pPr>
      <w:r>
        <w:t>r</w:t>
      </w:r>
      <w:r w:rsidR="00DF2C06" w:rsidRPr="00DC4D73">
        <w:t xml:space="preserve">eferences to the </w:t>
      </w:r>
      <w:r w:rsidR="00DC3792">
        <w:t>P</w:t>
      </w:r>
      <w:r w:rsidR="00DF2C06" w:rsidRPr="00DC4D73">
        <w:t>arties will include their transferees, heirs, assigns, and liquidators, executors and legal personal representatives as the case may be</w:t>
      </w:r>
      <w:r w:rsidR="00DC3792">
        <w:t>;</w:t>
      </w:r>
    </w:p>
    <w:p w14:paraId="7F79A919" w14:textId="77777777" w:rsidR="00DF2C06" w:rsidRPr="00DC4D73" w:rsidRDefault="00DC3792" w:rsidP="00C95AE1">
      <w:pPr>
        <w:pStyle w:val="Heading2"/>
      </w:pPr>
      <w:r>
        <w:t>r</w:t>
      </w:r>
      <w:r w:rsidR="00DF2C06" w:rsidRPr="00DC4D73">
        <w:t>eference to a document or agreement includes reference to that document or agreement as changed, novated or replaced from time to time</w:t>
      </w:r>
      <w:r>
        <w:t>;</w:t>
      </w:r>
    </w:p>
    <w:p w14:paraId="79592B79" w14:textId="77777777" w:rsidR="00DF2C06" w:rsidRDefault="00DC3792" w:rsidP="00C95AE1">
      <w:pPr>
        <w:pStyle w:val="Heading2"/>
      </w:pPr>
      <w:r>
        <w:lastRenderedPageBreak/>
        <w:t>w</w:t>
      </w:r>
      <w:r w:rsidR="00DF2C06" w:rsidRPr="00DC4D73">
        <w:t>here a word or phrase is given a definite meaning in this Agreement, a part of speech or other grammatical form for that word or phrase has a corresponding meaning</w:t>
      </w:r>
      <w:r>
        <w:t xml:space="preserve">; and </w:t>
      </w:r>
    </w:p>
    <w:p w14:paraId="6CE5C9D9" w14:textId="77777777" w:rsidR="00DF2C06" w:rsidRPr="00DC4D73" w:rsidRDefault="00DC3792" w:rsidP="00B32AF0">
      <w:pPr>
        <w:pStyle w:val="Heading2"/>
      </w:pPr>
      <w:r>
        <w:t>w</w:t>
      </w:r>
      <w:r w:rsidR="00DF2C06" w:rsidRPr="00B32AF0">
        <w:t>here a word or phrase is not defined in this Agreement, it has the meaning as defined in the Act, or, if it is not defined in the Act, it has its ordinary meaning.</w:t>
      </w:r>
    </w:p>
    <w:p w14:paraId="467D84A4" w14:textId="77777777" w:rsidR="00DF2C06" w:rsidRPr="0024611C" w:rsidRDefault="0009423B" w:rsidP="0085556D">
      <w:pPr>
        <w:pStyle w:val="Heading1"/>
      </w:pPr>
      <w:r w:rsidRPr="0024611C">
        <w:t xml:space="preserve">REQUIREMENT TO PAY </w:t>
      </w:r>
      <w:r w:rsidR="00DC3792">
        <w:t xml:space="preserve">THE </w:t>
      </w:r>
      <w:r w:rsidRPr="0024611C">
        <w:t>DIL</w:t>
      </w:r>
    </w:p>
    <w:p w14:paraId="58565654" w14:textId="77777777" w:rsidR="00265198" w:rsidRPr="0024611C" w:rsidRDefault="00265198" w:rsidP="00265198">
      <w:pPr>
        <w:pStyle w:val="Heading2"/>
        <w:rPr>
          <w:b/>
          <w:snapToGrid w:val="0"/>
          <w:lang w:val="en-GB" w:eastAsia="en-US"/>
        </w:rPr>
      </w:pPr>
      <w:r w:rsidRPr="0024611C">
        <w:rPr>
          <w:b/>
          <w:snapToGrid w:val="0"/>
          <w:lang w:val="en-GB" w:eastAsia="en-US"/>
        </w:rPr>
        <w:t xml:space="preserve">Payment </w:t>
      </w:r>
      <w:r w:rsidR="00985892" w:rsidRPr="0024611C">
        <w:rPr>
          <w:b/>
          <w:snapToGrid w:val="0"/>
          <w:lang w:val="en-GB" w:eastAsia="en-US"/>
        </w:rPr>
        <w:t xml:space="preserve">of the </w:t>
      </w:r>
      <w:r w:rsidR="00583D37">
        <w:rPr>
          <w:b/>
          <w:snapToGrid w:val="0"/>
          <w:lang w:val="en-GB" w:eastAsia="en-US"/>
        </w:rPr>
        <w:t xml:space="preserve">DIL </w:t>
      </w:r>
    </w:p>
    <w:p w14:paraId="033AAAB0" w14:textId="77777777" w:rsidR="008A6769" w:rsidRPr="0024611C" w:rsidRDefault="0047493F" w:rsidP="00B3726C">
      <w:pPr>
        <w:pStyle w:val="Heading2"/>
        <w:numPr>
          <w:ilvl w:val="0"/>
          <w:numId w:val="0"/>
        </w:numPr>
        <w:ind w:left="1584"/>
        <w:rPr>
          <w:snapToGrid w:val="0"/>
          <w:lang w:val="en-GB" w:eastAsia="en-US"/>
        </w:rPr>
      </w:pPr>
      <w:r w:rsidRPr="0024611C">
        <w:rPr>
          <w:snapToGrid w:val="0"/>
          <w:lang w:val="en-GB" w:eastAsia="en-US"/>
        </w:rPr>
        <w:t>The</w:t>
      </w:r>
      <w:r w:rsidR="00B3726C" w:rsidRPr="0024611C">
        <w:rPr>
          <w:snapToGrid w:val="0"/>
          <w:lang w:val="en-GB" w:eastAsia="en-US"/>
        </w:rPr>
        <w:t xml:space="preserve"> Owner must pay the DIL</w:t>
      </w:r>
      <w:r w:rsidR="008A6769" w:rsidRPr="0024611C">
        <w:rPr>
          <w:snapToGrid w:val="0"/>
          <w:lang w:val="en-GB" w:eastAsia="en-US"/>
        </w:rPr>
        <w:t>:</w:t>
      </w:r>
    </w:p>
    <w:p w14:paraId="7CB2D110" w14:textId="77777777" w:rsidR="008A6769" w:rsidRDefault="00B3726C" w:rsidP="008A6769">
      <w:pPr>
        <w:pStyle w:val="Heading3"/>
        <w:rPr>
          <w:snapToGrid w:val="0"/>
          <w:lang w:val="en-GB" w:eastAsia="en-US"/>
        </w:rPr>
      </w:pPr>
      <w:r w:rsidRPr="0024611C">
        <w:rPr>
          <w:snapToGrid w:val="0"/>
          <w:lang w:val="en-GB" w:eastAsia="en-US"/>
        </w:rPr>
        <w:t>in accordance with the</w:t>
      </w:r>
      <w:r w:rsidR="00EC5AF6">
        <w:rPr>
          <w:snapToGrid w:val="0"/>
          <w:lang w:val="en-GB" w:eastAsia="en-US"/>
        </w:rPr>
        <w:t xml:space="preserve"> </w:t>
      </w:r>
      <w:r w:rsidRPr="0024611C">
        <w:rPr>
          <w:snapToGrid w:val="0"/>
          <w:lang w:val="en-GB" w:eastAsia="en-US"/>
        </w:rPr>
        <w:t>Permit</w:t>
      </w:r>
      <w:r w:rsidR="008A6769" w:rsidRPr="0024611C">
        <w:rPr>
          <w:snapToGrid w:val="0"/>
          <w:lang w:val="en-GB" w:eastAsia="en-US"/>
        </w:rPr>
        <w:t xml:space="preserve">; </w:t>
      </w:r>
    </w:p>
    <w:p w14:paraId="730B5CAE" w14:textId="608452E0" w:rsidR="00EC5AF6" w:rsidRPr="0024611C" w:rsidRDefault="00201594" w:rsidP="008A6769">
      <w:pPr>
        <w:pStyle w:val="Heading3"/>
        <w:rPr>
          <w:snapToGrid w:val="0"/>
          <w:lang w:val="en-GB" w:eastAsia="en-US"/>
        </w:rPr>
      </w:pPr>
      <w:r>
        <w:rPr>
          <w:snapToGrid w:val="0"/>
          <w:lang w:val="en-GB" w:eastAsia="en-US"/>
        </w:rPr>
        <w:t xml:space="preserve">not more than 21 days prior to the issue of a Statement of Compliance, or </w:t>
      </w:r>
      <w:r w:rsidR="00EC5AF6">
        <w:rPr>
          <w:snapToGrid w:val="0"/>
          <w:lang w:val="en-GB" w:eastAsia="en-US"/>
        </w:rPr>
        <w:t xml:space="preserve">where Council has agreed to an alternative timeframe, prior to the time specified in item 9 of Schedule 1; and  </w:t>
      </w:r>
    </w:p>
    <w:p w14:paraId="15EF7886" w14:textId="77777777" w:rsidR="0047493F" w:rsidRPr="0024611C" w:rsidRDefault="0047493F" w:rsidP="008A6769">
      <w:pPr>
        <w:pStyle w:val="Heading3"/>
        <w:rPr>
          <w:snapToGrid w:val="0"/>
          <w:lang w:val="en-GB" w:eastAsia="en-US"/>
        </w:rPr>
      </w:pPr>
      <w:r w:rsidRPr="0024611C">
        <w:rPr>
          <w:snapToGrid w:val="0"/>
          <w:lang w:val="en-GB" w:eastAsia="en-US"/>
        </w:rPr>
        <w:t>subject to the Owner’s entitlement to a Credit under this Agreement.</w:t>
      </w:r>
    </w:p>
    <w:p w14:paraId="1EEF6328" w14:textId="77777777" w:rsidR="00985892" w:rsidRPr="0024611C" w:rsidRDefault="00985892" w:rsidP="00265198">
      <w:pPr>
        <w:pStyle w:val="Heading2"/>
        <w:rPr>
          <w:b/>
          <w:snapToGrid w:val="0"/>
          <w:lang w:val="en-GB" w:eastAsia="en-US"/>
        </w:rPr>
      </w:pPr>
      <w:r w:rsidRPr="0024611C">
        <w:rPr>
          <w:b/>
          <w:snapToGrid w:val="0"/>
          <w:lang w:val="en-GB" w:eastAsia="en-US"/>
        </w:rPr>
        <w:t>Entitlement to a Credit</w:t>
      </w:r>
    </w:p>
    <w:p w14:paraId="60BBAB07" w14:textId="262F9B40" w:rsidR="00DF2C06" w:rsidRPr="0024611C" w:rsidRDefault="00073233" w:rsidP="00073233">
      <w:pPr>
        <w:pStyle w:val="Heading2"/>
        <w:numPr>
          <w:ilvl w:val="0"/>
          <w:numId w:val="0"/>
        </w:numPr>
        <w:ind w:left="1584"/>
        <w:rPr>
          <w:snapToGrid w:val="0"/>
          <w:lang w:val="en-GB" w:eastAsia="en-US"/>
        </w:rPr>
      </w:pPr>
      <w:r w:rsidRPr="0024611C">
        <w:rPr>
          <w:snapToGrid w:val="0"/>
          <w:lang w:val="en-GB" w:eastAsia="en-US"/>
        </w:rPr>
        <w:t xml:space="preserve">The Owner agrees that it will be entitled to a Credit </w:t>
      </w:r>
      <w:r w:rsidR="0024611C" w:rsidRPr="0024611C">
        <w:rPr>
          <w:snapToGrid w:val="0"/>
          <w:lang w:val="en-GB" w:eastAsia="en-US"/>
        </w:rPr>
        <w:t xml:space="preserve">for a Stage </w:t>
      </w:r>
      <w:r w:rsidR="00F6035E">
        <w:rPr>
          <w:snapToGrid w:val="0"/>
          <w:lang w:val="en-GB" w:eastAsia="en-US"/>
        </w:rPr>
        <w:t xml:space="preserve">if </w:t>
      </w:r>
      <w:r w:rsidR="00D7447A">
        <w:rPr>
          <w:snapToGrid w:val="0"/>
          <w:lang w:val="en-GB" w:eastAsia="en-US"/>
        </w:rPr>
        <w:t xml:space="preserve">the schedule of contributions endorsed under condition </w:t>
      </w:r>
      <w:r w:rsidR="00D7447A" w:rsidRPr="007A2664">
        <w:rPr>
          <w:snapToGrid w:val="0"/>
          <w:highlight w:val="yellow"/>
          <w:lang w:val="en-GB" w:eastAsia="en-US"/>
        </w:rPr>
        <w:t>[xx insert condition requiring approval of a schedule of contributions for each stage]</w:t>
      </w:r>
      <w:r w:rsidR="00D7447A">
        <w:rPr>
          <w:snapToGrid w:val="0"/>
          <w:lang w:val="en-GB" w:eastAsia="en-US"/>
        </w:rPr>
        <w:t xml:space="preserve"> identifies that</w:t>
      </w:r>
      <w:r w:rsidR="0024611C" w:rsidRPr="0024611C">
        <w:rPr>
          <w:snapToGrid w:val="0"/>
          <w:lang w:val="en-GB" w:eastAsia="en-US"/>
        </w:rPr>
        <w:t>:</w:t>
      </w:r>
    </w:p>
    <w:p w14:paraId="1A9D1FE9" w14:textId="77777777" w:rsidR="0024611C" w:rsidRDefault="003C01EC" w:rsidP="0024611C">
      <w:pPr>
        <w:pStyle w:val="Heading3"/>
        <w:rPr>
          <w:snapToGrid w:val="0"/>
          <w:lang w:val="en-GB" w:eastAsia="en-US"/>
        </w:rPr>
      </w:pPr>
      <w:r>
        <w:rPr>
          <w:snapToGrid w:val="0"/>
          <w:lang w:val="en-GB" w:eastAsia="en-US"/>
        </w:rPr>
        <w:t>t</w:t>
      </w:r>
      <w:r w:rsidR="0024611C">
        <w:rPr>
          <w:snapToGrid w:val="0"/>
          <w:lang w:val="en-GB" w:eastAsia="en-US"/>
        </w:rPr>
        <w:t xml:space="preserve">here is an existing Credit in excess of the </w:t>
      </w:r>
      <w:r>
        <w:rPr>
          <w:snapToGrid w:val="0"/>
          <w:lang w:val="en-GB" w:eastAsia="en-US"/>
        </w:rPr>
        <w:t xml:space="preserve">DIL </w:t>
      </w:r>
      <w:r w:rsidR="0024611C">
        <w:rPr>
          <w:snapToGrid w:val="0"/>
          <w:lang w:val="en-GB" w:eastAsia="en-US"/>
        </w:rPr>
        <w:t>liability for that Stage</w:t>
      </w:r>
      <w:r>
        <w:rPr>
          <w:snapToGrid w:val="0"/>
          <w:lang w:val="en-GB" w:eastAsia="en-US"/>
        </w:rPr>
        <w:t>,</w:t>
      </w:r>
      <w:r w:rsidR="0024611C">
        <w:rPr>
          <w:snapToGrid w:val="0"/>
          <w:lang w:val="en-GB" w:eastAsia="en-US"/>
        </w:rPr>
        <w:t xml:space="preserve"> in which event the Credit will be applied in accordance with clause </w:t>
      </w:r>
      <w:r w:rsidR="006701C5">
        <w:rPr>
          <w:snapToGrid w:val="0"/>
          <w:lang w:val="en-GB" w:eastAsia="en-US"/>
        </w:rPr>
        <w:t>6 of this Agreement;</w:t>
      </w:r>
    </w:p>
    <w:p w14:paraId="18DDE47F" w14:textId="77777777" w:rsidR="006701C5" w:rsidRDefault="003C01EC" w:rsidP="0024611C">
      <w:pPr>
        <w:pStyle w:val="Heading3"/>
        <w:rPr>
          <w:snapToGrid w:val="0"/>
          <w:lang w:val="en-GB" w:eastAsia="en-US"/>
        </w:rPr>
      </w:pPr>
      <w:r>
        <w:rPr>
          <w:snapToGrid w:val="0"/>
          <w:lang w:val="en-GB" w:eastAsia="en-US"/>
        </w:rPr>
        <w:t>there is an existing Credit which is less than the DIL liability for that Stage, in which event the DIL liability will be reduced by the amount of the Credit;</w:t>
      </w:r>
    </w:p>
    <w:p w14:paraId="13938E1E" w14:textId="77777777" w:rsidR="003C01EC" w:rsidRDefault="00336D9F" w:rsidP="0024611C">
      <w:pPr>
        <w:pStyle w:val="Heading3"/>
        <w:rPr>
          <w:snapToGrid w:val="0"/>
          <w:lang w:val="en-GB" w:eastAsia="en-US"/>
        </w:rPr>
      </w:pPr>
      <w:r>
        <w:rPr>
          <w:snapToGrid w:val="0"/>
          <w:lang w:val="en-GB" w:eastAsia="en-US"/>
        </w:rPr>
        <w:t>the land comprising a DCP Land Project will vest in Council upon the issue of a Statement of Compliance for that Stage</w:t>
      </w:r>
      <w:r w:rsidR="00CB79F9">
        <w:rPr>
          <w:snapToGrid w:val="0"/>
          <w:lang w:val="en-GB" w:eastAsia="en-US"/>
        </w:rPr>
        <w:t>, in which event the DIL liability will be reduced by the amount of Credit that will accrue upon the issue of the Statement of Compliance for that Stage; or</w:t>
      </w:r>
    </w:p>
    <w:p w14:paraId="1EBFCE4C" w14:textId="77777777" w:rsidR="00CB79F9" w:rsidRPr="00073233" w:rsidRDefault="00CB79F9" w:rsidP="0024611C">
      <w:pPr>
        <w:pStyle w:val="Heading3"/>
        <w:rPr>
          <w:snapToGrid w:val="0"/>
          <w:lang w:val="en-GB" w:eastAsia="en-US"/>
        </w:rPr>
      </w:pPr>
      <w:r>
        <w:rPr>
          <w:snapToGrid w:val="0"/>
          <w:lang w:val="en-GB" w:eastAsia="en-US"/>
        </w:rPr>
        <w:t>there is a combination of the circumstances described above in clauses 3.2.1, 3.2.2 or 3.2.3.</w:t>
      </w:r>
    </w:p>
    <w:p w14:paraId="3F59F255" w14:textId="77777777" w:rsidR="0009423B" w:rsidRPr="00CB79F9" w:rsidRDefault="0009423B" w:rsidP="00764A59">
      <w:pPr>
        <w:pStyle w:val="Heading1"/>
        <w:spacing w:before="360"/>
        <w:rPr>
          <w:snapToGrid w:val="0"/>
          <w:highlight w:val="green"/>
        </w:rPr>
      </w:pPr>
      <w:r w:rsidRPr="00CB79F9">
        <w:rPr>
          <w:snapToGrid w:val="0"/>
          <w:highlight w:val="green"/>
        </w:rPr>
        <w:t>dcp construction projects</w:t>
      </w:r>
    </w:p>
    <w:p w14:paraId="78B26D9C" w14:textId="77777777" w:rsidR="00073233" w:rsidRPr="00CB79F9" w:rsidRDefault="00073233" w:rsidP="00073233">
      <w:pPr>
        <w:pStyle w:val="Heading2"/>
        <w:rPr>
          <w:b/>
          <w:snapToGrid w:val="0"/>
          <w:highlight w:val="green"/>
        </w:rPr>
      </w:pPr>
      <w:r w:rsidRPr="00CB79F9">
        <w:rPr>
          <w:b/>
          <w:snapToGrid w:val="0"/>
          <w:highlight w:val="green"/>
        </w:rPr>
        <w:t>Construction</w:t>
      </w:r>
    </w:p>
    <w:p w14:paraId="7023E57E" w14:textId="3CB1F37D" w:rsidR="00073233" w:rsidRPr="00CB79F9" w:rsidRDefault="005529EB" w:rsidP="00073233">
      <w:pPr>
        <w:pStyle w:val="Heading2"/>
        <w:numPr>
          <w:ilvl w:val="0"/>
          <w:numId w:val="0"/>
        </w:numPr>
        <w:ind w:left="1584"/>
        <w:rPr>
          <w:snapToGrid w:val="0"/>
          <w:highlight w:val="green"/>
        </w:rPr>
      </w:pPr>
      <w:r w:rsidRPr="00CB79F9">
        <w:rPr>
          <w:snapToGrid w:val="0"/>
          <w:highlight w:val="green"/>
        </w:rPr>
        <w:t>The</w:t>
      </w:r>
      <w:r w:rsidR="00AE5037" w:rsidRPr="00CB79F9">
        <w:rPr>
          <w:snapToGrid w:val="0"/>
          <w:highlight w:val="green"/>
        </w:rPr>
        <w:t xml:space="preserve"> Owner agrees </w:t>
      </w:r>
      <w:r w:rsidR="00D7447A">
        <w:rPr>
          <w:snapToGrid w:val="0"/>
          <w:highlight w:val="green"/>
        </w:rPr>
        <w:t xml:space="preserve">with Council </w:t>
      </w:r>
      <w:r w:rsidR="00AE5037" w:rsidRPr="00CB79F9">
        <w:rPr>
          <w:snapToGrid w:val="0"/>
          <w:highlight w:val="green"/>
        </w:rPr>
        <w:t xml:space="preserve">that it </w:t>
      </w:r>
      <w:r w:rsidRPr="00CB79F9">
        <w:rPr>
          <w:snapToGrid w:val="0"/>
          <w:highlight w:val="green"/>
        </w:rPr>
        <w:t xml:space="preserve">must </w:t>
      </w:r>
      <w:r w:rsidR="00AE5037" w:rsidRPr="00CB79F9">
        <w:rPr>
          <w:snapToGrid w:val="0"/>
          <w:highlight w:val="green"/>
        </w:rPr>
        <w:t xml:space="preserve">construct the </w:t>
      </w:r>
      <w:r w:rsidR="00FB2CDE">
        <w:rPr>
          <w:snapToGrid w:val="0"/>
          <w:highlight w:val="green"/>
        </w:rPr>
        <w:t xml:space="preserve">DCP </w:t>
      </w:r>
      <w:r w:rsidR="00AE5037" w:rsidRPr="00CB79F9">
        <w:rPr>
          <w:snapToGrid w:val="0"/>
          <w:highlight w:val="green"/>
        </w:rPr>
        <w:t>Construction Projects:</w:t>
      </w:r>
    </w:p>
    <w:p w14:paraId="2C27FB4D" w14:textId="77777777" w:rsidR="00AE5037" w:rsidRPr="00CB79F9" w:rsidRDefault="00AE5037" w:rsidP="00AE5037">
      <w:pPr>
        <w:pStyle w:val="Heading3"/>
        <w:rPr>
          <w:snapToGrid w:val="0"/>
          <w:highlight w:val="green"/>
        </w:rPr>
      </w:pPr>
      <w:r w:rsidRPr="00CB79F9">
        <w:rPr>
          <w:snapToGrid w:val="0"/>
          <w:highlight w:val="green"/>
        </w:rPr>
        <w:t>at its own cost;</w:t>
      </w:r>
    </w:p>
    <w:p w14:paraId="14E07B70" w14:textId="77777777" w:rsidR="00AE5037" w:rsidRPr="00CB79F9" w:rsidRDefault="003E5C08" w:rsidP="00AE5037">
      <w:pPr>
        <w:pStyle w:val="Heading3"/>
        <w:rPr>
          <w:snapToGrid w:val="0"/>
          <w:highlight w:val="green"/>
        </w:rPr>
      </w:pPr>
      <w:r w:rsidRPr="00CB79F9">
        <w:rPr>
          <w:snapToGrid w:val="0"/>
          <w:highlight w:val="green"/>
        </w:rPr>
        <w:t xml:space="preserve">in accordance with plans and specifications approved </w:t>
      </w:r>
      <w:r w:rsidR="00753546" w:rsidRPr="00CB79F9">
        <w:rPr>
          <w:snapToGrid w:val="0"/>
          <w:highlight w:val="green"/>
        </w:rPr>
        <w:t>by Council;</w:t>
      </w:r>
    </w:p>
    <w:p w14:paraId="5DEC01BF" w14:textId="1CAD159A" w:rsidR="009D6E70" w:rsidRDefault="009D6E70" w:rsidP="00AE5037">
      <w:pPr>
        <w:pStyle w:val="Heading3"/>
        <w:rPr>
          <w:snapToGrid w:val="0"/>
          <w:highlight w:val="green"/>
        </w:rPr>
      </w:pPr>
      <w:r>
        <w:rPr>
          <w:snapToGrid w:val="0"/>
          <w:highlight w:val="green"/>
        </w:rPr>
        <w:t>in accordance with the Permit;</w:t>
      </w:r>
    </w:p>
    <w:p w14:paraId="02EC2F97" w14:textId="145A0E87" w:rsidR="00753546" w:rsidRPr="00CB79F9" w:rsidRDefault="00753546" w:rsidP="00AE5037">
      <w:pPr>
        <w:pStyle w:val="Heading3"/>
        <w:rPr>
          <w:snapToGrid w:val="0"/>
          <w:highlight w:val="green"/>
        </w:rPr>
      </w:pPr>
      <w:r w:rsidRPr="00CB79F9">
        <w:rPr>
          <w:snapToGrid w:val="0"/>
          <w:highlight w:val="green"/>
        </w:rPr>
        <w:t xml:space="preserve">in compliance with all applicable laws and </w:t>
      </w:r>
      <w:r w:rsidR="002877EB" w:rsidRPr="00CB79F9">
        <w:rPr>
          <w:snapToGrid w:val="0"/>
          <w:highlight w:val="green"/>
        </w:rPr>
        <w:t xml:space="preserve">permits, consents and </w:t>
      </w:r>
      <w:r w:rsidRPr="00CB79F9">
        <w:rPr>
          <w:snapToGrid w:val="0"/>
          <w:highlight w:val="green"/>
        </w:rPr>
        <w:t>approvals;</w:t>
      </w:r>
    </w:p>
    <w:p w14:paraId="39EA544D" w14:textId="77777777" w:rsidR="00DE1DD2" w:rsidRPr="00CB79F9" w:rsidRDefault="00DE1DD2" w:rsidP="00AE5037">
      <w:pPr>
        <w:pStyle w:val="Heading3"/>
        <w:rPr>
          <w:snapToGrid w:val="0"/>
          <w:highlight w:val="green"/>
        </w:rPr>
      </w:pPr>
      <w:r w:rsidRPr="00CB79F9">
        <w:rPr>
          <w:snapToGrid w:val="0"/>
          <w:highlight w:val="green"/>
        </w:rPr>
        <w:lastRenderedPageBreak/>
        <w:t xml:space="preserve">within the time </w:t>
      </w:r>
      <w:r w:rsidR="005529EB" w:rsidRPr="00CB79F9">
        <w:rPr>
          <w:snapToGrid w:val="0"/>
          <w:highlight w:val="green"/>
        </w:rPr>
        <w:t>specified</w:t>
      </w:r>
      <w:r w:rsidRPr="00CB79F9">
        <w:rPr>
          <w:snapToGrid w:val="0"/>
          <w:highlight w:val="green"/>
        </w:rPr>
        <w:t xml:space="preserve"> for the DCP Construction Project in column D of Schedule 2 of this Agreement;</w:t>
      </w:r>
      <w:r w:rsidR="00170FA9" w:rsidRPr="00CB79F9">
        <w:rPr>
          <w:snapToGrid w:val="0"/>
          <w:highlight w:val="green"/>
        </w:rPr>
        <w:t xml:space="preserve"> and</w:t>
      </w:r>
    </w:p>
    <w:p w14:paraId="6DB0DA66" w14:textId="77777777" w:rsidR="00753546" w:rsidRPr="00CB79F9" w:rsidRDefault="00753546" w:rsidP="00AE5037">
      <w:pPr>
        <w:pStyle w:val="Heading3"/>
        <w:rPr>
          <w:snapToGrid w:val="0"/>
          <w:highlight w:val="green"/>
        </w:rPr>
      </w:pPr>
      <w:r w:rsidRPr="00CB79F9">
        <w:rPr>
          <w:snapToGrid w:val="0"/>
          <w:highlight w:val="green"/>
        </w:rPr>
        <w:t>to the satisfaction of Council.</w:t>
      </w:r>
    </w:p>
    <w:p w14:paraId="34B77663" w14:textId="77777777" w:rsidR="00753546" w:rsidRPr="00CB79F9" w:rsidRDefault="000F7E33" w:rsidP="00271F77">
      <w:pPr>
        <w:pStyle w:val="Heading2"/>
        <w:rPr>
          <w:b/>
          <w:snapToGrid w:val="0"/>
          <w:highlight w:val="green"/>
        </w:rPr>
      </w:pPr>
      <w:r w:rsidRPr="00CB79F9">
        <w:rPr>
          <w:b/>
          <w:snapToGrid w:val="0"/>
          <w:highlight w:val="green"/>
        </w:rPr>
        <w:t>Design</w:t>
      </w:r>
      <w:r w:rsidR="00D91740" w:rsidRPr="00CB79F9">
        <w:rPr>
          <w:b/>
          <w:snapToGrid w:val="0"/>
          <w:highlight w:val="green"/>
        </w:rPr>
        <w:t>s and approval</w:t>
      </w:r>
    </w:p>
    <w:p w14:paraId="7D458D33" w14:textId="77777777" w:rsidR="000F7E33" w:rsidRPr="00CB79F9" w:rsidRDefault="00E31DCF" w:rsidP="000F7E33">
      <w:pPr>
        <w:pStyle w:val="Heading2"/>
        <w:numPr>
          <w:ilvl w:val="0"/>
          <w:numId w:val="0"/>
        </w:numPr>
        <w:ind w:left="1584"/>
        <w:rPr>
          <w:snapToGrid w:val="0"/>
          <w:highlight w:val="green"/>
        </w:rPr>
      </w:pPr>
      <w:r w:rsidRPr="00CB79F9">
        <w:rPr>
          <w:snapToGrid w:val="0"/>
          <w:highlight w:val="green"/>
        </w:rPr>
        <w:t>The</w:t>
      </w:r>
      <w:r w:rsidR="006E5E59" w:rsidRPr="00CB79F9">
        <w:rPr>
          <w:snapToGrid w:val="0"/>
          <w:highlight w:val="green"/>
        </w:rPr>
        <w:t xml:space="preserve"> Owner </w:t>
      </w:r>
      <w:r w:rsidRPr="00CB79F9">
        <w:rPr>
          <w:snapToGrid w:val="0"/>
          <w:highlight w:val="green"/>
        </w:rPr>
        <w:t>agrees that</w:t>
      </w:r>
      <w:r w:rsidR="006E5E59" w:rsidRPr="00CB79F9">
        <w:rPr>
          <w:snapToGrid w:val="0"/>
          <w:highlight w:val="green"/>
        </w:rPr>
        <w:t xml:space="preserve"> prior to </w:t>
      </w:r>
      <w:r w:rsidR="009D30BC" w:rsidRPr="00CB79F9">
        <w:rPr>
          <w:snapToGrid w:val="0"/>
          <w:highlight w:val="green"/>
        </w:rPr>
        <w:t>commencing any works for</w:t>
      </w:r>
      <w:r w:rsidR="006E5E59" w:rsidRPr="00CB79F9">
        <w:rPr>
          <w:snapToGrid w:val="0"/>
          <w:highlight w:val="green"/>
        </w:rPr>
        <w:t xml:space="preserve"> </w:t>
      </w:r>
      <w:r w:rsidR="009D30BC" w:rsidRPr="00CB79F9">
        <w:rPr>
          <w:snapToGrid w:val="0"/>
          <w:highlight w:val="green"/>
        </w:rPr>
        <w:t>a</w:t>
      </w:r>
      <w:r w:rsidR="006E5E59" w:rsidRPr="00CB79F9">
        <w:rPr>
          <w:snapToGrid w:val="0"/>
          <w:highlight w:val="green"/>
        </w:rPr>
        <w:t xml:space="preserve"> </w:t>
      </w:r>
      <w:r w:rsidR="00FB2CDE">
        <w:rPr>
          <w:snapToGrid w:val="0"/>
          <w:highlight w:val="green"/>
        </w:rPr>
        <w:t xml:space="preserve">DCP </w:t>
      </w:r>
      <w:r w:rsidR="006E5E59" w:rsidRPr="00CB79F9">
        <w:rPr>
          <w:snapToGrid w:val="0"/>
          <w:highlight w:val="green"/>
        </w:rPr>
        <w:t>Construction Project, it must, at its own cost:</w:t>
      </w:r>
    </w:p>
    <w:p w14:paraId="7046EA8A" w14:textId="77777777" w:rsidR="00E31DCF" w:rsidRPr="00CB79F9" w:rsidRDefault="00E31DCF" w:rsidP="00E31DCF">
      <w:pPr>
        <w:pStyle w:val="Heading3"/>
        <w:rPr>
          <w:snapToGrid w:val="0"/>
          <w:highlight w:val="green"/>
        </w:rPr>
      </w:pPr>
      <w:r w:rsidRPr="00CB79F9">
        <w:rPr>
          <w:snapToGrid w:val="0"/>
          <w:highlight w:val="green"/>
        </w:rPr>
        <w:t xml:space="preserve">prepare plans and specifications for the </w:t>
      </w:r>
      <w:r w:rsidR="00FB2CDE">
        <w:rPr>
          <w:snapToGrid w:val="0"/>
          <w:highlight w:val="green"/>
        </w:rPr>
        <w:t xml:space="preserve">DCP </w:t>
      </w:r>
      <w:r w:rsidRPr="00CB79F9">
        <w:rPr>
          <w:snapToGrid w:val="0"/>
          <w:highlight w:val="green"/>
        </w:rPr>
        <w:t>Construction Project</w:t>
      </w:r>
      <w:r w:rsidR="006E5E59" w:rsidRPr="00CB79F9">
        <w:rPr>
          <w:snapToGrid w:val="0"/>
          <w:highlight w:val="green"/>
        </w:rPr>
        <w:t xml:space="preserve"> and submit those plans and specifications to Council for its approval;</w:t>
      </w:r>
      <w:r w:rsidR="002877EB" w:rsidRPr="00CB79F9">
        <w:rPr>
          <w:snapToGrid w:val="0"/>
          <w:highlight w:val="green"/>
        </w:rPr>
        <w:t xml:space="preserve"> and</w:t>
      </w:r>
    </w:p>
    <w:p w14:paraId="6BA0AAA3" w14:textId="77777777" w:rsidR="006E5E59" w:rsidRPr="00CB79F9" w:rsidRDefault="002877EB" w:rsidP="00E31DCF">
      <w:pPr>
        <w:pStyle w:val="Heading3"/>
        <w:rPr>
          <w:snapToGrid w:val="0"/>
          <w:highlight w:val="green"/>
        </w:rPr>
      </w:pPr>
      <w:r w:rsidRPr="00CB79F9">
        <w:rPr>
          <w:snapToGrid w:val="0"/>
          <w:highlight w:val="green"/>
        </w:rPr>
        <w:t xml:space="preserve">obtain all necessary permits, consents and approvals for the </w:t>
      </w:r>
      <w:r w:rsidR="00E4403B">
        <w:rPr>
          <w:snapToGrid w:val="0"/>
          <w:highlight w:val="green"/>
        </w:rPr>
        <w:t xml:space="preserve">DCP </w:t>
      </w:r>
      <w:r w:rsidRPr="00CB79F9">
        <w:rPr>
          <w:snapToGrid w:val="0"/>
          <w:highlight w:val="green"/>
        </w:rPr>
        <w:t>Construction Project.</w:t>
      </w:r>
    </w:p>
    <w:p w14:paraId="0DBF2ED2" w14:textId="77777777" w:rsidR="00AD5799" w:rsidRPr="00CB79F9" w:rsidRDefault="00AD5799" w:rsidP="00E46399">
      <w:pPr>
        <w:pStyle w:val="Heading2"/>
        <w:rPr>
          <w:b/>
          <w:snapToGrid w:val="0"/>
          <w:highlight w:val="green"/>
        </w:rPr>
      </w:pPr>
      <w:r w:rsidRPr="00CB79F9">
        <w:rPr>
          <w:b/>
          <w:snapToGrid w:val="0"/>
          <w:highlight w:val="green"/>
        </w:rPr>
        <w:t>Maintenance of DCP Construction Projects</w:t>
      </w:r>
    </w:p>
    <w:p w14:paraId="7A73EEA6" w14:textId="388603F8" w:rsidR="00AD5799" w:rsidRPr="00CB79F9" w:rsidRDefault="004C2D38" w:rsidP="00AD5799">
      <w:pPr>
        <w:pStyle w:val="Heading2"/>
        <w:numPr>
          <w:ilvl w:val="0"/>
          <w:numId w:val="0"/>
        </w:numPr>
        <w:ind w:left="1584"/>
        <w:rPr>
          <w:snapToGrid w:val="0"/>
          <w:highlight w:val="green"/>
        </w:rPr>
      </w:pPr>
      <w:r w:rsidRPr="00CB79F9">
        <w:rPr>
          <w:snapToGrid w:val="0"/>
          <w:highlight w:val="green"/>
        </w:rPr>
        <w:t>The Owner agrees that</w:t>
      </w:r>
      <w:r w:rsidR="00D7447A">
        <w:rPr>
          <w:snapToGrid w:val="0"/>
          <w:highlight w:val="green"/>
        </w:rPr>
        <w:t xml:space="preserve"> </w:t>
      </w:r>
      <w:r w:rsidRPr="00CB79F9">
        <w:rPr>
          <w:snapToGrid w:val="0"/>
          <w:highlight w:val="green"/>
        </w:rPr>
        <w:t>it</w:t>
      </w:r>
      <w:r w:rsidR="0019707B" w:rsidRPr="00CB79F9">
        <w:rPr>
          <w:snapToGrid w:val="0"/>
          <w:highlight w:val="green"/>
        </w:rPr>
        <w:t xml:space="preserve"> must:</w:t>
      </w:r>
    </w:p>
    <w:p w14:paraId="4C9757A1" w14:textId="630BF85E" w:rsidR="00A606DE" w:rsidRPr="00CB79F9" w:rsidRDefault="00201594" w:rsidP="0019707B">
      <w:pPr>
        <w:pStyle w:val="Heading3"/>
        <w:rPr>
          <w:snapToGrid w:val="0"/>
          <w:highlight w:val="green"/>
        </w:rPr>
      </w:pPr>
      <w:r>
        <w:rPr>
          <w:snapToGrid w:val="0"/>
          <w:highlight w:val="green"/>
        </w:rPr>
        <w:t>prior to</w:t>
      </w:r>
      <w:r w:rsidRPr="00CB79F9">
        <w:rPr>
          <w:snapToGrid w:val="0"/>
          <w:highlight w:val="green"/>
        </w:rPr>
        <w:t xml:space="preserve"> the issue of a Certificate of Practical Completion for a </w:t>
      </w:r>
      <w:r>
        <w:rPr>
          <w:snapToGrid w:val="0"/>
          <w:highlight w:val="green"/>
        </w:rPr>
        <w:t xml:space="preserve">DCP </w:t>
      </w:r>
      <w:r w:rsidRPr="00CB79F9">
        <w:rPr>
          <w:snapToGrid w:val="0"/>
          <w:highlight w:val="green"/>
        </w:rPr>
        <w:t>Construction Project</w:t>
      </w:r>
      <w:r>
        <w:rPr>
          <w:snapToGrid w:val="0"/>
          <w:highlight w:val="green"/>
        </w:rPr>
        <w:t xml:space="preserve"> the Owner must </w:t>
      </w:r>
      <w:r w:rsidR="00A606DE" w:rsidRPr="00CB79F9">
        <w:rPr>
          <w:snapToGrid w:val="0"/>
          <w:highlight w:val="green"/>
        </w:rPr>
        <w:t>provide the following to Council:</w:t>
      </w:r>
    </w:p>
    <w:p w14:paraId="6509A91B" w14:textId="77777777" w:rsidR="0019707B" w:rsidRPr="00CB79F9" w:rsidRDefault="00D979D8" w:rsidP="00A606DE">
      <w:pPr>
        <w:pStyle w:val="Heading4"/>
        <w:rPr>
          <w:snapToGrid w:val="0"/>
          <w:highlight w:val="green"/>
        </w:rPr>
      </w:pPr>
      <w:r w:rsidRPr="00CB79F9">
        <w:rPr>
          <w:snapToGrid w:val="0"/>
          <w:highlight w:val="green"/>
        </w:rPr>
        <w:t>a copy of as-built plans and any maintenance information, operational manual or other material which is reasonably required for the ongoing operation and maintenance of the DCP Construction Project;</w:t>
      </w:r>
    </w:p>
    <w:p w14:paraId="17A8F890" w14:textId="77777777" w:rsidR="00201594" w:rsidRDefault="00D979D8" w:rsidP="00A606DE">
      <w:pPr>
        <w:pStyle w:val="Heading4"/>
        <w:rPr>
          <w:snapToGrid w:val="0"/>
          <w:highlight w:val="green"/>
        </w:rPr>
      </w:pPr>
      <w:r w:rsidRPr="00CB79F9">
        <w:rPr>
          <w:snapToGrid w:val="0"/>
          <w:highlight w:val="green"/>
        </w:rPr>
        <w:t xml:space="preserve">a copy of any </w:t>
      </w:r>
      <w:r w:rsidR="00727DA5" w:rsidRPr="00CB79F9">
        <w:rPr>
          <w:snapToGrid w:val="0"/>
          <w:highlight w:val="green"/>
        </w:rPr>
        <w:t xml:space="preserve">permit, consent or approval obtained for the </w:t>
      </w:r>
      <w:r w:rsidR="00E4403B">
        <w:rPr>
          <w:snapToGrid w:val="0"/>
          <w:highlight w:val="green"/>
        </w:rPr>
        <w:t xml:space="preserve">DCP </w:t>
      </w:r>
      <w:r w:rsidR="00727DA5" w:rsidRPr="00CB79F9">
        <w:rPr>
          <w:snapToGrid w:val="0"/>
          <w:highlight w:val="green"/>
        </w:rPr>
        <w:t>Construction Project;</w:t>
      </w:r>
      <w:r w:rsidR="00A606DE" w:rsidRPr="00CB79F9">
        <w:rPr>
          <w:snapToGrid w:val="0"/>
          <w:highlight w:val="green"/>
        </w:rPr>
        <w:t xml:space="preserve"> </w:t>
      </w:r>
    </w:p>
    <w:p w14:paraId="3EA9670C" w14:textId="2397DD93" w:rsidR="00D979D8" w:rsidRPr="00115AB9" w:rsidRDefault="00201594" w:rsidP="00D07681">
      <w:pPr>
        <w:pStyle w:val="Heading4"/>
        <w:rPr>
          <w:snapToGrid w:val="0"/>
          <w:highlight w:val="green"/>
        </w:rPr>
      </w:pPr>
      <w:r w:rsidRPr="00201594">
        <w:rPr>
          <w:snapToGrid w:val="0"/>
          <w:highlight w:val="green"/>
        </w:rPr>
        <w:t>payment of any fees or charges outstanding in respect of the D</w:t>
      </w:r>
      <w:r w:rsidRPr="0012600E">
        <w:rPr>
          <w:snapToGrid w:val="0"/>
          <w:highlight w:val="green"/>
        </w:rPr>
        <w:t>CP Constructi</w:t>
      </w:r>
      <w:r w:rsidRPr="00115AB9">
        <w:rPr>
          <w:snapToGrid w:val="0"/>
          <w:highlight w:val="green"/>
        </w:rPr>
        <w:t xml:space="preserve">on Project; </w:t>
      </w:r>
      <w:r w:rsidR="00A606DE" w:rsidRPr="00115AB9">
        <w:rPr>
          <w:snapToGrid w:val="0"/>
          <w:highlight w:val="green"/>
        </w:rPr>
        <w:t>and</w:t>
      </w:r>
    </w:p>
    <w:p w14:paraId="03E302F7" w14:textId="77777777" w:rsidR="00727DA5" w:rsidRPr="00CB79F9" w:rsidRDefault="00727DA5" w:rsidP="00A606DE">
      <w:pPr>
        <w:pStyle w:val="Heading4"/>
        <w:rPr>
          <w:snapToGrid w:val="0"/>
          <w:highlight w:val="green"/>
        </w:rPr>
      </w:pPr>
      <w:r w:rsidRPr="00CB79F9">
        <w:rPr>
          <w:snapToGrid w:val="0"/>
          <w:highlight w:val="green"/>
        </w:rPr>
        <w:t xml:space="preserve">the </w:t>
      </w:r>
      <w:r w:rsidR="007D10CC">
        <w:rPr>
          <w:snapToGrid w:val="0"/>
          <w:highlight w:val="green"/>
        </w:rPr>
        <w:t xml:space="preserve">Civil </w:t>
      </w:r>
      <w:r w:rsidRPr="00CB79F9">
        <w:rPr>
          <w:snapToGrid w:val="0"/>
          <w:highlight w:val="green"/>
        </w:rPr>
        <w:t xml:space="preserve">Maintenance Bond </w:t>
      </w:r>
      <w:r w:rsidR="00A606DE" w:rsidRPr="00CB79F9">
        <w:rPr>
          <w:snapToGrid w:val="0"/>
          <w:highlight w:val="green"/>
        </w:rPr>
        <w:t xml:space="preserve">for the </w:t>
      </w:r>
      <w:r w:rsidR="00E4403B">
        <w:rPr>
          <w:snapToGrid w:val="0"/>
          <w:highlight w:val="green"/>
        </w:rPr>
        <w:t xml:space="preserve">DCP </w:t>
      </w:r>
      <w:r w:rsidR="00A606DE" w:rsidRPr="00CB79F9">
        <w:rPr>
          <w:snapToGrid w:val="0"/>
          <w:highlight w:val="green"/>
        </w:rPr>
        <w:t>Construction Project</w:t>
      </w:r>
      <w:r w:rsidR="00CC13E4">
        <w:rPr>
          <w:snapToGrid w:val="0"/>
          <w:highlight w:val="green"/>
        </w:rPr>
        <w:t>;</w:t>
      </w:r>
    </w:p>
    <w:p w14:paraId="36F57BC6" w14:textId="33B34FEF" w:rsidR="00557BE2" w:rsidRPr="00CB79F9" w:rsidRDefault="00D7447A" w:rsidP="00557BE2">
      <w:pPr>
        <w:pStyle w:val="Heading3"/>
        <w:rPr>
          <w:highlight w:val="green"/>
        </w:rPr>
      </w:pPr>
      <w:r>
        <w:rPr>
          <w:snapToGrid w:val="0"/>
        </w:rPr>
        <w:t xml:space="preserve">following </w:t>
      </w:r>
      <w:r w:rsidRPr="00467C92">
        <w:rPr>
          <w:snapToGrid w:val="0"/>
        </w:rPr>
        <w:t>the issue of a Certificate of Practical Completion for a DP Construction Project</w:t>
      </w:r>
      <w:r>
        <w:rPr>
          <w:snapToGrid w:val="0"/>
        </w:rPr>
        <w:t>,</w:t>
      </w:r>
      <w:r w:rsidRPr="00CB79F9">
        <w:rPr>
          <w:snapToGrid w:val="0"/>
          <w:highlight w:val="green"/>
        </w:rPr>
        <w:t xml:space="preserve"> </w:t>
      </w:r>
      <w:r w:rsidR="00A606DE" w:rsidRPr="00CB79F9">
        <w:rPr>
          <w:snapToGrid w:val="0"/>
          <w:highlight w:val="green"/>
        </w:rPr>
        <w:t xml:space="preserve">maintain the </w:t>
      </w:r>
      <w:r w:rsidR="00E4403B">
        <w:rPr>
          <w:snapToGrid w:val="0"/>
          <w:highlight w:val="green"/>
        </w:rPr>
        <w:t xml:space="preserve">DCP </w:t>
      </w:r>
      <w:r w:rsidR="00A606DE" w:rsidRPr="00CB79F9">
        <w:rPr>
          <w:snapToGrid w:val="0"/>
          <w:highlight w:val="green"/>
        </w:rPr>
        <w:t>Construction Project</w:t>
      </w:r>
      <w:r w:rsidR="00A37DD2" w:rsidRPr="00CB79F9">
        <w:rPr>
          <w:snapToGrid w:val="0"/>
          <w:highlight w:val="green"/>
        </w:rPr>
        <w:t xml:space="preserve"> in good order, </w:t>
      </w:r>
      <w:r w:rsidR="00B32538" w:rsidRPr="00CB79F9">
        <w:rPr>
          <w:snapToGrid w:val="0"/>
          <w:highlight w:val="green"/>
        </w:rPr>
        <w:t>condition</w:t>
      </w:r>
      <w:r w:rsidR="00A37DD2" w:rsidRPr="00CB79F9">
        <w:rPr>
          <w:snapToGrid w:val="0"/>
          <w:highlight w:val="green"/>
        </w:rPr>
        <w:t xml:space="preserve"> and repair </w:t>
      </w:r>
      <w:r w:rsidR="00A606DE" w:rsidRPr="00CB79F9">
        <w:rPr>
          <w:snapToGrid w:val="0"/>
          <w:highlight w:val="green"/>
        </w:rPr>
        <w:t xml:space="preserve">for the </w:t>
      </w:r>
      <w:r w:rsidR="007D10CC">
        <w:rPr>
          <w:snapToGrid w:val="0"/>
          <w:highlight w:val="green"/>
        </w:rPr>
        <w:t xml:space="preserve">Civil </w:t>
      </w:r>
      <w:r w:rsidR="00A606DE" w:rsidRPr="00CB79F9">
        <w:rPr>
          <w:snapToGrid w:val="0"/>
          <w:highlight w:val="green"/>
        </w:rPr>
        <w:t>M</w:t>
      </w:r>
      <w:r w:rsidR="00A37DD2" w:rsidRPr="00CB79F9">
        <w:rPr>
          <w:snapToGrid w:val="0"/>
          <w:highlight w:val="green"/>
        </w:rPr>
        <w:t>aintenance Period to the satisfaction of Council</w:t>
      </w:r>
      <w:r w:rsidR="00063A0F" w:rsidRPr="00CB79F9">
        <w:rPr>
          <w:snapToGrid w:val="0"/>
          <w:highlight w:val="green"/>
        </w:rPr>
        <w:t>.</w:t>
      </w:r>
      <w:r w:rsidR="00557BE2" w:rsidRPr="00CB79F9">
        <w:rPr>
          <w:highlight w:val="green"/>
        </w:rPr>
        <w:t xml:space="preserve"> </w:t>
      </w:r>
    </w:p>
    <w:p w14:paraId="029A1DB2" w14:textId="77777777" w:rsidR="00557BE2" w:rsidRPr="00CB79F9" w:rsidRDefault="00557BE2" w:rsidP="00557BE2">
      <w:pPr>
        <w:pStyle w:val="Heading2"/>
        <w:rPr>
          <w:b/>
          <w:highlight w:val="green"/>
        </w:rPr>
      </w:pPr>
      <w:r w:rsidRPr="00CB79F9">
        <w:rPr>
          <w:b/>
          <w:highlight w:val="green"/>
        </w:rPr>
        <w:t>Issue of a Certificate of Practical Completion</w:t>
      </w:r>
    </w:p>
    <w:p w14:paraId="6D71E311" w14:textId="77777777" w:rsidR="00557BE2" w:rsidRPr="00CB79F9" w:rsidRDefault="00557BE2" w:rsidP="00557BE2">
      <w:pPr>
        <w:pStyle w:val="Heading2"/>
        <w:numPr>
          <w:ilvl w:val="0"/>
          <w:numId w:val="0"/>
        </w:numPr>
        <w:ind w:left="1584"/>
        <w:rPr>
          <w:highlight w:val="green"/>
        </w:rPr>
      </w:pPr>
      <w:r w:rsidRPr="00CB79F9">
        <w:rPr>
          <w:highlight w:val="green"/>
        </w:rPr>
        <w:t xml:space="preserve">Upon the completion of a </w:t>
      </w:r>
      <w:r w:rsidR="00E4403B">
        <w:rPr>
          <w:highlight w:val="green"/>
        </w:rPr>
        <w:t xml:space="preserve">DCP </w:t>
      </w:r>
      <w:r w:rsidRPr="00CB79F9">
        <w:rPr>
          <w:highlight w:val="green"/>
        </w:rPr>
        <w:t xml:space="preserve">Construction Project to Council’s satisfaction and in accordance with this Agreement, Council will issue a Certificate of Practical Completion for the </w:t>
      </w:r>
      <w:r w:rsidR="00E4403B">
        <w:rPr>
          <w:highlight w:val="green"/>
        </w:rPr>
        <w:t xml:space="preserve">DCP </w:t>
      </w:r>
      <w:r w:rsidRPr="00CB79F9">
        <w:rPr>
          <w:highlight w:val="green"/>
        </w:rPr>
        <w:t>Construction Project.</w:t>
      </w:r>
    </w:p>
    <w:p w14:paraId="4521063A" w14:textId="77777777" w:rsidR="00557BE2" w:rsidRPr="00CB79F9" w:rsidRDefault="00557BE2" w:rsidP="00557BE2">
      <w:pPr>
        <w:pStyle w:val="Heading2"/>
        <w:rPr>
          <w:b/>
          <w:highlight w:val="green"/>
        </w:rPr>
      </w:pPr>
      <w:r w:rsidRPr="00CB79F9">
        <w:rPr>
          <w:b/>
          <w:highlight w:val="green"/>
        </w:rPr>
        <w:t xml:space="preserve">Application of the </w:t>
      </w:r>
      <w:r w:rsidR="007D10CC">
        <w:rPr>
          <w:b/>
          <w:highlight w:val="green"/>
        </w:rPr>
        <w:t xml:space="preserve">Civil </w:t>
      </w:r>
      <w:r w:rsidRPr="00CB79F9">
        <w:rPr>
          <w:b/>
          <w:highlight w:val="green"/>
        </w:rPr>
        <w:t>Maintenance Bond</w:t>
      </w:r>
    </w:p>
    <w:p w14:paraId="1EF8C400" w14:textId="7373393B" w:rsidR="00557BE2" w:rsidRPr="00CB79F9" w:rsidRDefault="00557BE2" w:rsidP="00557BE2">
      <w:pPr>
        <w:pStyle w:val="Heading2"/>
        <w:numPr>
          <w:ilvl w:val="0"/>
          <w:numId w:val="0"/>
        </w:numPr>
        <w:ind w:left="1584"/>
        <w:rPr>
          <w:highlight w:val="green"/>
        </w:rPr>
      </w:pPr>
      <w:r w:rsidRPr="00CB79F9">
        <w:rPr>
          <w:highlight w:val="green"/>
        </w:rPr>
        <w:t xml:space="preserve">Council may use the </w:t>
      </w:r>
      <w:r w:rsidR="007D10CC">
        <w:rPr>
          <w:highlight w:val="green"/>
        </w:rPr>
        <w:t xml:space="preserve">Civil </w:t>
      </w:r>
      <w:r w:rsidRPr="00CB79F9">
        <w:rPr>
          <w:highlight w:val="green"/>
        </w:rPr>
        <w:t>Maintenance Bond to undertake works</w:t>
      </w:r>
      <w:r w:rsidR="00201594">
        <w:rPr>
          <w:highlight w:val="green"/>
        </w:rPr>
        <w:t xml:space="preserve"> or repairs</w:t>
      </w:r>
      <w:r w:rsidRPr="00CB79F9">
        <w:rPr>
          <w:highlight w:val="green"/>
        </w:rPr>
        <w:t xml:space="preserve"> to ensure the good order, condition and repair of the Construction Project in the event that:</w:t>
      </w:r>
    </w:p>
    <w:p w14:paraId="4884012D" w14:textId="77777777" w:rsidR="00557BE2" w:rsidRPr="00CB79F9" w:rsidRDefault="00557BE2" w:rsidP="00557BE2">
      <w:pPr>
        <w:pStyle w:val="Heading3"/>
        <w:rPr>
          <w:highlight w:val="green"/>
        </w:rPr>
      </w:pPr>
      <w:r w:rsidRPr="00CB79F9">
        <w:rPr>
          <w:highlight w:val="green"/>
        </w:rPr>
        <w:t xml:space="preserve">any part the Construction Project is not maintained to Council’s satisfaction during the </w:t>
      </w:r>
      <w:r w:rsidR="007D10CC">
        <w:rPr>
          <w:highlight w:val="green"/>
        </w:rPr>
        <w:t xml:space="preserve">Civil </w:t>
      </w:r>
      <w:r w:rsidRPr="00CB79F9">
        <w:rPr>
          <w:highlight w:val="green"/>
        </w:rPr>
        <w:t>Maintenance Period; and</w:t>
      </w:r>
    </w:p>
    <w:p w14:paraId="0B2DF8A3" w14:textId="04401BC7" w:rsidR="00557BE2" w:rsidRPr="00CB79F9" w:rsidRDefault="00557BE2" w:rsidP="00557BE2">
      <w:pPr>
        <w:pStyle w:val="Heading3"/>
        <w:rPr>
          <w:highlight w:val="green"/>
        </w:rPr>
      </w:pPr>
      <w:r w:rsidRPr="00CB79F9">
        <w:rPr>
          <w:highlight w:val="green"/>
        </w:rPr>
        <w:t xml:space="preserve">the Owner fails to comply with a written direction from Council to undertake any maintenance works </w:t>
      </w:r>
      <w:r w:rsidR="0012600E">
        <w:rPr>
          <w:highlight w:val="green"/>
        </w:rPr>
        <w:t xml:space="preserve">or repairs </w:t>
      </w:r>
      <w:r w:rsidRPr="00CB79F9">
        <w:rPr>
          <w:highlight w:val="green"/>
        </w:rPr>
        <w:t>required by Council.</w:t>
      </w:r>
    </w:p>
    <w:p w14:paraId="7DA83E28" w14:textId="77777777" w:rsidR="00940193" w:rsidRDefault="00940193" w:rsidP="00940193">
      <w:pPr>
        <w:pStyle w:val="Heading2"/>
        <w:rPr>
          <w:b/>
          <w:highlight w:val="green"/>
        </w:rPr>
      </w:pPr>
      <w:r>
        <w:rPr>
          <w:b/>
          <w:highlight w:val="green"/>
        </w:rPr>
        <w:lastRenderedPageBreak/>
        <w:t xml:space="preserve">Return of </w:t>
      </w:r>
      <w:r w:rsidR="007D10CC">
        <w:rPr>
          <w:b/>
          <w:highlight w:val="green"/>
        </w:rPr>
        <w:t xml:space="preserve">Civil </w:t>
      </w:r>
      <w:r>
        <w:rPr>
          <w:b/>
          <w:highlight w:val="green"/>
        </w:rPr>
        <w:t>Maintenance Bond</w:t>
      </w:r>
    </w:p>
    <w:p w14:paraId="06650FD6" w14:textId="0B63B288" w:rsidR="0012600E" w:rsidRDefault="0012600E" w:rsidP="0012600E">
      <w:pPr>
        <w:pStyle w:val="Heading2"/>
        <w:numPr>
          <w:ilvl w:val="0"/>
          <w:numId w:val="0"/>
        </w:numPr>
        <w:ind w:left="1584"/>
        <w:rPr>
          <w:highlight w:val="green"/>
        </w:rPr>
      </w:pPr>
      <w:r>
        <w:rPr>
          <w:highlight w:val="green"/>
        </w:rPr>
        <w:t>F</w:t>
      </w:r>
      <w:r w:rsidRPr="00940193">
        <w:rPr>
          <w:highlight w:val="green"/>
        </w:rPr>
        <w:t xml:space="preserve">ollowing </w:t>
      </w:r>
      <w:r>
        <w:rPr>
          <w:highlight w:val="green"/>
        </w:rPr>
        <w:t>the:</w:t>
      </w:r>
    </w:p>
    <w:p w14:paraId="6E1D2F4D" w14:textId="2E37A378" w:rsidR="0012600E" w:rsidRDefault="0012600E" w:rsidP="0012600E">
      <w:pPr>
        <w:pStyle w:val="Heading3"/>
        <w:rPr>
          <w:highlight w:val="green"/>
        </w:rPr>
      </w:pPr>
      <w:r>
        <w:rPr>
          <w:highlight w:val="green"/>
        </w:rPr>
        <w:t>end</w:t>
      </w:r>
      <w:r w:rsidRPr="00940193">
        <w:rPr>
          <w:highlight w:val="green"/>
        </w:rPr>
        <w:t xml:space="preserve"> of the </w:t>
      </w:r>
      <w:r>
        <w:rPr>
          <w:highlight w:val="green"/>
        </w:rPr>
        <w:t xml:space="preserve">Civil </w:t>
      </w:r>
      <w:r w:rsidRPr="00940193">
        <w:rPr>
          <w:highlight w:val="green"/>
        </w:rPr>
        <w:t>Maintenance Period</w:t>
      </w:r>
      <w:r w:rsidR="007D6519">
        <w:rPr>
          <w:highlight w:val="green"/>
        </w:rPr>
        <w:t>;</w:t>
      </w:r>
      <w:r>
        <w:rPr>
          <w:highlight w:val="green"/>
        </w:rPr>
        <w:t xml:space="preserve"> and </w:t>
      </w:r>
    </w:p>
    <w:p w14:paraId="70AC7D67" w14:textId="77777777" w:rsidR="0012600E" w:rsidRDefault="0012600E" w:rsidP="0012600E">
      <w:pPr>
        <w:pStyle w:val="Heading3"/>
        <w:rPr>
          <w:highlight w:val="green"/>
        </w:rPr>
      </w:pPr>
      <w:r>
        <w:rPr>
          <w:highlight w:val="green"/>
        </w:rPr>
        <w:t xml:space="preserve">completion of any maintenance works or repairs required by Council, </w:t>
      </w:r>
    </w:p>
    <w:p w14:paraId="3A658688" w14:textId="1403DCD2" w:rsidR="00A37DD2" w:rsidRDefault="00557BE2" w:rsidP="00940193">
      <w:pPr>
        <w:pStyle w:val="Heading2"/>
        <w:numPr>
          <w:ilvl w:val="0"/>
          <w:numId w:val="0"/>
        </w:numPr>
        <w:ind w:left="1584"/>
        <w:rPr>
          <w:highlight w:val="green"/>
        </w:rPr>
      </w:pPr>
      <w:r w:rsidRPr="00940193">
        <w:rPr>
          <w:highlight w:val="green"/>
        </w:rPr>
        <w:t xml:space="preserve">Council will return the </w:t>
      </w:r>
      <w:r w:rsidR="007D10CC">
        <w:rPr>
          <w:highlight w:val="green"/>
        </w:rPr>
        <w:t xml:space="preserve">Civil </w:t>
      </w:r>
      <w:r w:rsidRPr="00940193">
        <w:rPr>
          <w:highlight w:val="green"/>
        </w:rPr>
        <w:t xml:space="preserve">Maintenance </w:t>
      </w:r>
      <w:proofErr w:type="gramStart"/>
      <w:r w:rsidRPr="00940193">
        <w:rPr>
          <w:highlight w:val="green"/>
        </w:rPr>
        <w:t>Bond  less</w:t>
      </w:r>
      <w:proofErr w:type="gramEnd"/>
      <w:r w:rsidRPr="00940193">
        <w:rPr>
          <w:highlight w:val="green"/>
        </w:rPr>
        <w:t xml:space="preserve"> any monies used by Council in accordance with clause </w:t>
      </w:r>
      <w:r w:rsidR="00966DFC">
        <w:rPr>
          <w:highlight w:val="green"/>
        </w:rPr>
        <w:t>4.5.</w:t>
      </w:r>
    </w:p>
    <w:p w14:paraId="63E6EEF0" w14:textId="77777777" w:rsidR="00037AA6" w:rsidRDefault="00037AA6" w:rsidP="00037AA6">
      <w:pPr>
        <w:pStyle w:val="Heading1"/>
        <w:spacing w:before="360"/>
        <w:rPr>
          <w:snapToGrid w:val="0"/>
          <w:highlight w:val="cyan"/>
        </w:rPr>
      </w:pPr>
      <w:r w:rsidRPr="00037AA6">
        <w:rPr>
          <w:snapToGrid w:val="0"/>
          <w:highlight w:val="cyan"/>
        </w:rPr>
        <w:t xml:space="preserve">DCP LAND PROJECTS </w:t>
      </w:r>
    </w:p>
    <w:p w14:paraId="2D695DBB" w14:textId="77777777" w:rsidR="00037AA6" w:rsidRPr="00037AA6" w:rsidRDefault="00037AA6" w:rsidP="00037AA6">
      <w:pPr>
        <w:pStyle w:val="Heading2"/>
        <w:rPr>
          <w:b/>
          <w:snapToGrid w:val="0"/>
          <w:highlight w:val="cyan"/>
        </w:rPr>
      </w:pPr>
      <w:r w:rsidRPr="00037AA6">
        <w:rPr>
          <w:b/>
          <w:highlight w:val="cyan"/>
        </w:rPr>
        <w:t>Provision of DCP Land Projects</w:t>
      </w:r>
    </w:p>
    <w:p w14:paraId="3E3DA208" w14:textId="0F323F5A" w:rsidR="00037AA6" w:rsidRDefault="00037AA6" w:rsidP="00037AA6">
      <w:pPr>
        <w:pStyle w:val="Heading2"/>
        <w:numPr>
          <w:ilvl w:val="0"/>
          <w:numId w:val="0"/>
        </w:numPr>
        <w:ind w:left="1584"/>
        <w:rPr>
          <w:b/>
          <w:snapToGrid w:val="0"/>
          <w:highlight w:val="cyan"/>
        </w:rPr>
      </w:pPr>
      <w:r w:rsidRPr="00037AA6">
        <w:rPr>
          <w:highlight w:val="cyan"/>
        </w:rPr>
        <w:t xml:space="preserve">The Owner agrees that it </w:t>
      </w:r>
      <w:r w:rsidR="00D7447A">
        <w:rPr>
          <w:highlight w:val="cyan"/>
        </w:rPr>
        <w:t>must</w:t>
      </w:r>
      <w:r w:rsidR="00D7447A" w:rsidRPr="00037AA6">
        <w:rPr>
          <w:highlight w:val="cyan"/>
        </w:rPr>
        <w:t xml:space="preserve"> </w:t>
      </w:r>
      <w:r w:rsidRPr="00037AA6">
        <w:rPr>
          <w:highlight w:val="cyan"/>
        </w:rPr>
        <w:t xml:space="preserve">transfer to or vest in Council </w:t>
      </w:r>
      <w:r w:rsidR="00D7447A">
        <w:rPr>
          <w:highlight w:val="cyan"/>
        </w:rPr>
        <w:t>each</w:t>
      </w:r>
      <w:r w:rsidR="00D7447A" w:rsidRPr="00037AA6">
        <w:rPr>
          <w:highlight w:val="cyan"/>
        </w:rPr>
        <w:t xml:space="preserve"> </w:t>
      </w:r>
      <w:r w:rsidRPr="00037AA6">
        <w:rPr>
          <w:highlight w:val="cyan"/>
        </w:rPr>
        <w:t>DCP Land Project within the timeframe identified for the DCP Land Project in column D of Schedule 2 of this Agreement.</w:t>
      </w:r>
      <w:r w:rsidRPr="00037AA6">
        <w:rPr>
          <w:b/>
          <w:snapToGrid w:val="0"/>
          <w:highlight w:val="cyan"/>
        </w:rPr>
        <w:t xml:space="preserve"> </w:t>
      </w:r>
    </w:p>
    <w:p w14:paraId="5D7DD13D" w14:textId="77777777" w:rsidR="00037AA6" w:rsidRPr="00037AA6" w:rsidRDefault="00037AA6" w:rsidP="00037AA6">
      <w:pPr>
        <w:pStyle w:val="Heading2"/>
        <w:rPr>
          <w:b/>
          <w:snapToGrid w:val="0"/>
          <w:highlight w:val="cyan"/>
        </w:rPr>
      </w:pPr>
      <w:r w:rsidRPr="00037AA6">
        <w:rPr>
          <w:b/>
          <w:highlight w:val="cyan"/>
        </w:rPr>
        <w:t>Condition of the land</w:t>
      </w:r>
    </w:p>
    <w:p w14:paraId="3ED1042D" w14:textId="77777777" w:rsidR="00037AA6" w:rsidRPr="00037AA6" w:rsidRDefault="00037AA6" w:rsidP="00037AA6">
      <w:pPr>
        <w:pStyle w:val="Heading2"/>
        <w:numPr>
          <w:ilvl w:val="0"/>
          <w:numId w:val="0"/>
        </w:numPr>
        <w:ind w:left="1584"/>
        <w:rPr>
          <w:b/>
          <w:snapToGrid w:val="0"/>
          <w:highlight w:val="cyan"/>
        </w:rPr>
      </w:pPr>
      <w:r w:rsidRPr="00037AA6">
        <w:rPr>
          <w:highlight w:val="cyan"/>
        </w:rPr>
        <w:t>The Owner agrees that any land transferred to or vested in Council in accordance with clause 5.1 must be:</w:t>
      </w:r>
    </w:p>
    <w:p w14:paraId="739A0537" w14:textId="3C3ED58C" w:rsidR="00037AA6" w:rsidRPr="00037AA6" w:rsidRDefault="00037AA6" w:rsidP="00037AA6">
      <w:pPr>
        <w:pStyle w:val="Heading3"/>
        <w:rPr>
          <w:snapToGrid w:val="0"/>
          <w:highlight w:val="cyan"/>
        </w:rPr>
      </w:pPr>
      <w:r w:rsidRPr="00037AA6">
        <w:rPr>
          <w:highlight w:val="cyan"/>
        </w:rPr>
        <w:t>sown to grass</w:t>
      </w:r>
      <w:r w:rsidR="0012600E">
        <w:rPr>
          <w:highlight w:val="cyan"/>
        </w:rPr>
        <w:t xml:space="preserve"> or landscaped</w:t>
      </w:r>
      <w:r w:rsidRPr="00037AA6">
        <w:rPr>
          <w:highlight w:val="cyan"/>
        </w:rPr>
        <w:t xml:space="preserve"> to the satisfaction of Council;</w:t>
      </w:r>
    </w:p>
    <w:p w14:paraId="026FFCA0" w14:textId="31558442" w:rsidR="0012600E" w:rsidRPr="006F0EC8" w:rsidRDefault="0012600E" w:rsidP="00037AA6">
      <w:pPr>
        <w:pStyle w:val="Heading3"/>
        <w:rPr>
          <w:snapToGrid w:val="0"/>
          <w:highlight w:val="cyan"/>
        </w:rPr>
      </w:pPr>
      <w:r>
        <w:rPr>
          <w:snapToGrid w:val="0"/>
          <w:highlight w:val="cyan"/>
        </w:rPr>
        <w:t>free from disused structures;</w:t>
      </w:r>
    </w:p>
    <w:p w14:paraId="76C70B22" w14:textId="7649A5F1" w:rsidR="00037AA6" w:rsidRPr="00037AA6" w:rsidRDefault="00037AA6" w:rsidP="00037AA6">
      <w:pPr>
        <w:pStyle w:val="Heading3"/>
        <w:rPr>
          <w:snapToGrid w:val="0"/>
          <w:highlight w:val="cyan"/>
        </w:rPr>
      </w:pPr>
      <w:r w:rsidRPr="00037AA6">
        <w:rPr>
          <w:highlight w:val="cyan"/>
        </w:rPr>
        <w:t>free of all encumbrances;</w:t>
      </w:r>
    </w:p>
    <w:p w14:paraId="4D0316CE" w14:textId="77777777" w:rsidR="00037AA6" w:rsidRPr="00037AA6" w:rsidRDefault="00037AA6" w:rsidP="00037AA6">
      <w:pPr>
        <w:pStyle w:val="Heading3"/>
        <w:rPr>
          <w:snapToGrid w:val="0"/>
          <w:highlight w:val="cyan"/>
        </w:rPr>
      </w:pPr>
      <w:r w:rsidRPr="00037AA6">
        <w:rPr>
          <w:highlight w:val="cyan"/>
        </w:rPr>
        <w:t>free from contamination;</w:t>
      </w:r>
      <w:r>
        <w:rPr>
          <w:highlight w:val="cyan"/>
        </w:rPr>
        <w:t xml:space="preserve"> </w:t>
      </w:r>
    </w:p>
    <w:p w14:paraId="20F8E93D" w14:textId="77777777" w:rsidR="00037AA6" w:rsidRPr="00037AA6" w:rsidRDefault="00037AA6" w:rsidP="00037AA6">
      <w:pPr>
        <w:pStyle w:val="Heading3"/>
        <w:rPr>
          <w:snapToGrid w:val="0"/>
          <w:highlight w:val="cyan"/>
        </w:rPr>
      </w:pPr>
      <w:r w:rsidRPr="00037AA6">
        <w:rPr>
          <w:highlight w:val="cyan"/>
        </w:rPr>
        <w:t>connected to services, where applicable;</w:t>
      </w:r>
    </w:p>
    <w:p w14:paraId="08189225" w14:textId="77777777" w:rsidR="00037AA6" w:rsidRPr="00037AA6" w:rsidRDefault="00037AA6" w:rsidP="00037AA6">
      <w:pPr>
        <w:pStyle w:val="Heading3"/>
        <w:numPr>
          <w:ilvl w:val="0"/>
          <w:numId w:val="0"/>
        </w:numPr>
        <w:ind w:left="1584"/>
        <w:rPr>
          <w:snapToGrid w:val="0"/>
          <w:highlight w:val="cyan"/>
        </w:rPr>
      </w:pPr>
      <w:r w:rsidRPr="00037AA6">
        <w:rPr>
          <w:highlight w:val="cyan"/>
        </w:rPr>
        <w:t>unless otherwise agreed to in writing by Council.</w:t>
      </w:r>
    </w:p>
    <w:p w14:paraId="30EDECFB" w14:textId="77777777" w:rsidR="00DC3792" w:rsidRPr="00DC3792" w:rsidRDefault="00DC3792" w:rsidP="00DC3792">
      <w:pPr>
        <w:pStyle w:val="Heading2"/>
        <w:rPr>
          <w:b/>
          <w:snapToGrid w:val="0"/>
          <w:highlight w:val="cyan"/>
        </w:rPr>
      </w:pPr>
      <w:r w:rsidRPr="00DC3792">
        <w:rPr>
          <w:b/>
          <w:highlight w:val="cyan"/>
        </w:rPr>
        <w:t>No further compensation payable</w:t>
      </w:r>
    </w:p>
    <w:p w14:paraId="32A917AD" w14:textId="77777777" w:rsidR="00DC3792" w:rsidRPr="00DC3792" w:rsidRDefault="00DC3792" w:rsidP="00DC3792">
      <w:pPr>
        <w:pStyle w:val="Heading2"/>
        <w:numPr>
          <w:ilvl w:val="0"/>
          <w:numId w:val="0"/>
        </w:numPr>
        <w:ind w:left="1584"/>
        <w:rPr>
          <w:b/>
          <w:snapToGrid w:val="0"/>
          <w:highlight w:val="cyan"/>
        </w:rPr>
      </w:pPr>
      <w:r w:rsidRPr="00DC3792">
        <w:rPr>
          <w:highlight w:val="cyan"/>
        </w:rPr>
        <w:t>The Owner acknowledges and agrees that, upon Council complying with its obligations under this Agreement, no further compensation of any kind whatsoever is payable to the Owner in relation to the land transferred to Council for a DCP Land Project.</w:t>
      </w:r>
    </w:p>
    <w:p w14:paraId="1BFE0E0F" w14:textId="77777777" w:rsidR="00ED266F" w:rsidRDefault="0009423B" w:rsidP="00764A59">
      <w:pPr>
        <w:pStyle w:val="Heading1"/>
        <w:spacing w:before="360"/>
      </w:pPr>
      <w:r>
        <w:t>credit</w:t>
      </w:r>
    </w:p>
    <w:p w14:paraId="7C6E107D" w14:textId="77777777" w:rsidR="00C2223E" w:rsidRPr="005A0B59" w:rsidRDefault="00C2223E" w:rsidP="00C2223E">
      <w:pPr>
        <w:pStyle w:val="Heading2"/>
        <w:rPr>
          <w:b/>
        </w:rPr>
      </w:pPr>
      <w:r w:rsidRPr="005A0B59">
        <w:rPr>
          <w:b/>
        </w:rPr>
        <w:t>Issue of a Credit</w:t>
      </w:r>
    </w:p>
    <w:p w14:paraId="257B90B6" w14:textId="77777777" w:rsidR="0029500B" w:rsidRDefault="00C2223E" w:rsidP="0029500B">
      <w:pPr>
        <w:pStyle w:val="Heading2"/>
        <w:numPr>
          <w:ilvl w:val="0"/>
          <w:numId w:val="0"/>
        </w:numPr>
        <w:ind w:left="1584"/>
      </w:pPr>
      <w:r>
        <w:t xml:space="preserve">Council agrees that </w:t>
      </w:r>
      <w:r w:rsidR="001D1EBB">
        <w:t xml:space="preserve">it will issue the Owner with </w:t>
      </w:r>
      <w:r w:rsidR="005A0B59">
        <w:t xml:space="preserve">a </w:t>
      </w:r>
      <w:r w:rsidR="001D1EBB">
        <w:t xml:space="preserve">Credit </w:t>
      </w:r>
      <w:r w:rsidR="0029500B">
        <w:t>as follows:</w:t>
      </w:r>
    </w:p>
    <w:p w14:paraId="106B4EFE" w14:textId="77777777" w:rsidR="00C2223E" w:rsidRDefault="00056BFE" w:rsidP="0029500B">
      <w:pPr>
        <w:pStyle w:val="Heading3"/>
        <w:rPr>
          <w:highlight w:val="green"/>
        </w:rPr>
      </w:pPr>
      <w:r w:rsidRPr="005103E0">
        <w:rPr>
          <w:highlight w:val="green"/>
        </w:rPr>
        <w:t xml:space="preserve">in relation to a </w:t>
      </w:r>
      <w:r w:rsidR="00DC3792">
        <w:rPr>
          <w:highlight w:val="green"/>
        </w:rPr>
        <w:t xml:space="preserve">DCP </w:t>
      </w:r>
      <w:r w:rsidRPr="005103E0">
        <w:rPr>
          <w:highlight w:val="green"/>
        </w:rPr>
        <w:t xml:space="preserve">Construction Project, </w:t>
      </w:r>
      <w:r w:rsidR="001D1EBB" w:rsidRPr="005103E0">
        <w:rPr>
          <w:highlight w:val="green"/>
        </w:rPr>
        <w:t xml:space="preserve">upon the issue of Certificate of Practical Completion for the </w:t>
      </w:r>
      <w:r w:rsidR="00DC3792">
        <w:rPr>
          <w:highlight w:val="green"/>
        </w:rPr>
        <w:t xml:space="preserve">DCP </w:t>
      </w:r>
      <w:r w:rsidR="001D1EBB" w:rsidRPr="005103E0">
        <w:rPr>
          <w:highlight w:val="green"/>
        </w:rPr>
        <w:t>Construction Project</w:t>
      </w:r>
      <w:r w:rsidRPr="005103E0">
        <w:rPr>
          <w:highlight w:val="green"/>
        </w:rPr>
        <w:t>; and</w:t>
      </w:r>
    </w:p>
    <w:p w14:paraId="7FC21493" w14:textId="77777777" w:rsidR="00DC3792" w:rsidRPr="00DC3792" w:rsidRDefault="00DC3792" w:rsidP="0029500B">
      <w:pPr>
        <w:pStyle w:val="Heading3"/>
        <w:rPr>
          <w:highlight w:val="cyan"/>
        </w:rPr>
      </w:pPr>
      <w:r w:rsidRPr="00DC3792">
        <w:rPr>
          <w:highlight w:val="cyan"/>
        </w:rPr>
        <w:t xml:space="preserve">in relation to a </w:t>
      </w:r>
      <w:r>
        <w:rPr>
          <w:highlight w:val="cyan"/>
        </w:rPr>
        <w:t xml:space="preserve">DCP </w:t>
      </w:r>
      <w:r w:rsidRPr="00DC3792">
        <w:rPr>
          <w:highlight w:val="cyan"/>
        </w:rPr>
        <w:t>Land Project, once the land has vested in or transferred to Council.</w:t>
      </w:r>
    </w:p>
    <w:p w14:paraId="539C5558" w14:textId="77777777" w:rsidR="005103E0" w:rsidRPr="00D42C34" w:rsidRDefault="00815F73" w:rsidP="005103E0">
      <w:pPr>
        <w:pStyle w:val="Heading2"/>
        <w:rPr>
          <w:b/>
        </w:rPr>
      </w:pPr>
      <w:r w:rsidRPr="00D42C34">
        <w:rPr>
          <w:b/>
        </w:rPr>
        <w:t>Application of the Credit</w:t>
      </w:r>
    </w:p>
    <w:p w14:paraId="2F82FA3F" w14:textId="77777777" w:rsidR="00815F73" w:rsidRPr="00D42C34" w:rsidRDefault="00815F73" w:rsidP="00815F73">
      <w:pPr>
        <w:pStyle w:val="Heading2"/>
        <w:numPr>
          <w:ilvl w:val="0"/>
          <w:numId w:val="0"/>
        </w:numPr>
        <w:ind w:left="1584"/>
      </w:pPr>
      <w:r w:rsidRPr="00D42C34">
        <w:t xml:space="preserve">Council agrees that: </w:t>
      </w:r>
    </w:p>
    <w:p w14:paraId="4EC6FE3B" w14:textId="77777777" w:rsidR="00815F73" w:rsidRPr="00D42C34" w:rsidRDefault="00815F73" w:rsidP="00815F73">
      <w:pPr>
        <w:pStyle w:val="Heading3"/>
      </w:pPr>
      <w:r w:rsidRPr="00D42C34">
        <w:lastRenderedPageBreak/>
        <w:t xml:space="preserve">the Owner will not be required to make cash payments towards the Owner’s obligation to pay DIL until any Credit has been exhausted as determined in accordance with clause </w:t>
      </w:r>
      <w:r w:rsidR="00D42C34" w:rsidRPr="00D42C34">
        <w:t>6.3</w:t>
      </w:r>
      <w:r w:rsidRPr="00D42C34">
        <w:t>; and</w:t>
      </w:r>
    </w:p>
    <w:p w14:paraId="4313F1E1" w14:textId="430146EC" w:rsidR="00815F73" w:rsidRPr="00D42C34" w:rsidRDefault="00815F73" w:rsidP="00D42C34">
      <w:pPr>
        <w:pStyle w:val="Heading3"/>
      </w:pPr>
      <w:r w:rsidRPr="00D42C34">
        <w:t>prior to the issue of a Statement of Compliance for a</w:t>
      </w:r>
      <w:r w:rsidR="00586E4D">
        <w:t>ny relevant</w:t>
      </w:r>
      <w:r w:rsidRPr="00D42C34">
        <w:t xml:space="preserve"> Stage, Council must deduct the amount of </w:t>
      </w:r>
      <w:r w:rsidR="00D42C34">
        <w:t>DIL payable</w:t>
      </w:r>
      <w:r w:rsidRPr="00D42C34">
        <w:t xml:space="preserve"> in relation to that Stage from any Credit.   </w:t>
      </w:r>
    </w:p>
    <w:p w14:paraId="6F331369" w14:textId="77777777" w:rsidR="00815F73" w:rsidRPr="00D42C34" w:rsidRDefault="00815F73" w:rsidP="005103E0">
      <w:pPr>
        <w:pStyle w:val="Heading2"/>
        <w:rPr>
          <w:b/>
        </w:rPr>
      </w:pPr>
      <w:r w:rsidRPr="00D42C34">
        <w:rPr>
          <w:b/>
        </w:rPr>
        <w:t xml:space="preserve">Exhaustion of the Credit </w:t>
      </w:r>
    </w:p>
    <w:p w14:paraId="157C98B6" w14:textId="15B51CB1" w:rsidR="00D42C34" w:rsidRPr="00D42C34" w:rsidRDefault="00D42C34" w:rsidP="00D42C34">
      <w:pPr>
        <w:pStyle w:val="Heading2"/>
        <w:numPr>
          <w:ilvl w:val="0"/>
          <w:numId w:val="0"/>
        </w:numPr>
        <w:ind w:left="1584"/>
      </w:pPr>
      <w:r w:rsidRPr="00D42C34">
        <w:t xml:space="preserve">When the amount of the </w:t>
      </w:r>
      <w:r>
        <w:t>DIL</w:t>
      </w:r>
      <w:r w:rsidRPr="00D42C34">
        <w:t xml:space="preserve"> payable in relation to a Stage exceeds the amount of any Credit </w:t>
      </w:r>
      <w:r w:rsidR="00D7447A">
        <w:t>that has been issued</w:t>
      </w:r>
      <w:r w:rsidRPr="00D42C34">
        <w:t xml:space="preserve">:  </w:t>
      </w:r>
    </w:p>
    <w:p w14:paraId="67FB3171" w14:textId="77777777" w:rsidR="00D42C34" w:rsidRPr="00D42C34" w:rsidRDefault="00D42C34" w:rsidP="00D42C34">
      <w:pPr>
        <w:pStyle w:val="Heading3"/>
      </w:pPr>
      <w:r w:rsidRPr="00D42C34">
        <w:t xml:space="preserve">Council must notify the Owner in writing that the Credit has been or will be exhausted; </w:t>
      </w:r>
    </w:p>
    <w:p w14:paraId="2AA4A627" w14:textId="77777777" w:rsidR="00D42C34" w:rsidRPr="00D42C34" w:rsidRDefault="00D42C34" w:rsidP="00D42C34">
      <w:pPr>
        <w:pStyle w:val="Heading3"/>
      </w:pPr>
      <w:r w:rsidRPr="00D42C34">
        <w:t xml:space="preserve">in relation to that Stage, the Owner must pay in cash an amount equal to the amount of </w:t>
      </w:r>
      <w:r>
        <w:t>DIL</w:t>
      </w:r>
      <w:r w:rsidRPr="00D42C34">
        <w:t xml:space="preserve"> payable in relation to that Stage that exceeds the amount of any Credit remaining prior to the issue of </w:t>
      </w:r>
      <w:r w:rsidR="00311E45">
        <w:t xml:space="preserve">the </w:t>
      </w:r>
      <w:r w:rsidRPr="00D42C34">
        <w:t>Statement of Compliance for that Stage; and</w:t>
      </w:r>
    </w:p>
    <w:p w14:paraId="0986E171" w14:textId="77777777" w:rsidR="00D42C34" w:rsidRDefault="00D42C34" w:rsidP="00D42C34">
      <w:pPr>
        <w:pStyle w:val="Heading3"/>
      </w:pPr>
      <w:r w:rsidRPr="00D42C34">
        <w:t xml:space="preserve">in relation to subsequent Stages, the Owner must pay the </w:t>
      </w:r>
      <w:r w:rsidR="00A216A8">
        <w:t>DIL</w:t>
      </w:r>
      <w:r w:rsidRPr="00D42C34">
        <w:t xml:space="preserve"> in cash prior to the issue a Statement of Compliance for each Stage or as otherwise agreed by Council, unless </w:t>
      </w:r>
      <w:r w:rsidR="00B27E3D">
        <w:t xml:space="preserve">a </w:t>
      </w:r>
      <w:r w:rsidRPr="00D42C34">
        <w:t>further Credit is issued by Council.</w:t>
      </w:r>
    </w:p>
    <w:p w14:paraId="1683532B" w14:textId="77777777" w:rsidR="00A216A8" w:rsidRPr="00A216A8" w:rsidRDefault="00A216A8" w:rsidP="00A216A8">
      <w:pPr>
        <w:pStyle w:val="Heading2"/>
        <w:rPr>
          <w:b/>
        </w:rPr>
      </w:pPr>
      <w:r w:rsidRPr="00A216A8">
        <w:rPr>
          <w:b/>
        </w:rPr>
        <w:t xml:space="preserve">Refund of Credit </w:t>
      </w:r>
    </w:p>
    <w:p w14:paraId="76C82F59" w14:textId="77777777" w:rsidR="00D641DE" w:rsidRDefault="00D641DE" w:rsidP="00D641DE">
      <w:pPr>
        <w:pStyle w:val="Heading2"/>
        <w:numPr>
          <w:ilvl w:val="0"/>
          <w:numId w:val="0"/>
        </w:numPr>
        <w:ind w:left="1584"/>
      </w:pPr>
      <w:bookmarkStart w:id="4" w:name="_Hlk85213067"/>
      <w:r w:rsidRPr="00D641DE">
        <w:t>Council agrees that, subject to receiving a written request for a refund of Surplus Credit after a Statement of Compliance has been issued in respect of the final Stage, it will refund the Surplus Credit to the Owner</w:t>
      </w:r>
      <w:bookmarkEnd w:id="4"/>
      <w:r w:rsidRPr="00D641DE">
        <w:t xml:space="preserve"> within 24 months of receiving the written request for refund.</w:t>
      </w:r>
    </w:p>
    <w:p w14:paraId="7D083304" w14:textId="2013CDB6" w:rsidR="00330FB3" w:rsidRPr="00386C93" w:rsidRDefault="00330FB3" w:rsidP="00764A59">
      <w:pPr>
        <w:pStyle w:val="Heading1"/>
        <w:spacing w:before="360" w:after="0"/>
      </w:pPr>
      <w:r>
        <w:t xml:space="preserve">OPEN SPACE LAND </w:t>
      </w:r>
    </w:p>
    <w:p w14:paraId="3E9A180A" w14:textId="77777777" w:rsidR="00330FB3" w:rsidRPr="005F5D59" w:rsidRDefault="00330FB3" w:rsidP="00330FB3">
      <w:pPr>
        <w:pStyle w:val="Heading2"/>
        <w:rPr>
          <w:b/>
        </w:rPr>
      </w:pPr>
      <w:r w:rsidRPr="005F5D59">
        <w:rPr>
          <w:b/>
        </w:rPr>
        <w:t xml:space="preserve">Requirement to provide Open Space Land  </w:t>
      </w:r>
    </w:p>
    <w:p w14:paraId="38990D94" w14:textId="77777777" w:rsidR="006D2669" w:rsidRDefault="00330FB3" w:rsidP="00C3380F">
      <w:pPr>
        <w:pStyle w:val="Heading2"/>
        <w:numPr>
          <w:ilvl w:val="0"/>
          <w:numId w:val="0"/>
        </w:numPr>
        <w:spacing w:after="240"/>
        <w:ind w:left="1560"/>
        <w:jc w:val="left"/>
      </w:pPr>
      <w:r>
        <w:t>The Owner agrees that p</w:t>
      </w:r>
      <w:r w:rsidRPr="00386C93">
        <w:t>rior to the issue of a S</w:t>
      </w:r>
      <w:r>
        <w:t>tatement of Compliance for any Stage</w:t>
      </w:r>
      <w:r w:rsidR="001D58E0">
        <w:t xml:space="preserve"> or such later time as agreed to by Council in writing</w:t>
      </w:r>
      <w:r>
        <w:t>,</w:t>
      </w:r>
      <w:r w:rsidRPr="00386C93">
        <w:t xml:space="preserve"> the Owner must provide to Council</w:t>
      </w:r>
      <w:r w:rsidR="006D2669">
        <w:t>:</w:t>
      </w:r>
    </w:p>
    <w:p w14:paraId="62AAA75A" w14:textId="77777777" w:rsidR="004E313E" w:rsidRDefault="00726310" w:rsidP="006D2669">
      <w:pPr>
        <w:pStyle w:val="Heading3"/>
      </w:pPr>
      <w:r>
        <w:t xml:space="preserve">any </w:t>
      </w:r>
      <w:r w:rsidR="00330FB3" w:rsidRPr="006D2669">
        <w:t>Open Space Land</w:t>
      </w:r>
      <w:r w:rsidR="004E313E">
        <w:t>;</w:t>
      </w:r>
      <w:r w:rsidR="00330FB3" w:rsidRPr="006D2669">
        <w:t xml:space="preserve"> </w:t>
      </w:r>
      <w:r w:rsidR="003B417C">
        <w:t>and</w:t>
      </w:r>
    </w:p>
    <w:p w14:paraId="47E31790" w14:textId="77777777" w:rsidR="004E313E" w:rsidRDefault="00C67784" w:rsidP="006D2669">
      <w:pPr>
        <w:pStyle w:val="Heading3"/>
      </w:pPr>
      <w:r>
        <w:t xml:space="preserve">pay to Council </w:t>
      </w:r>
      <w:r w:rsidR="003B417C">
        <w:t xml:space="preserve">the </w:t>
      </w:r>
      <w:r w:rsidR="00726310">
        <w:t xml:space="preserve">amount specified in item 10 of Schedule 1 </w:t>
      </w:r>
      <w:r>
        <w:t>a</w:t>
      </w:r>
      <w:r w:rsidR="00726310">
        <w:t>s</w:t>
      </w:r>
      <w:r>
        <w:t xml:space="preserve"> cash in lieu of the provision of </w:t>
      </w:r>
      <w:r w:rsidR="004E313E">
        <w:t>open space</w:t>
      </w:r>
      <w:r w:rsidR="00726310">
        <w:t>;</w:t>
      </w:r>
    </w:p>
    <w:p w14:paraId="6E0BD06B" w14:textId="64E5E5B4" w:rsidR="00330FB3" w:rsidRPr="006D2669" w:rsidRDefault="00330FB3" w:rsidP="00726310">
      <w:pPr>
        <w:pStyle w:val="Heading3"/>
        <w:numPr>
          <w:ilvl w:val="0"/>
          <w:numId w:val="0"/>
        </w:numPr>
        <w:ind w:left="1584"/>
      </w:pPr>
      <w:r w:rsidRPr="006D2669">
        <w:t>as required under clause 5</w:t>
      </w:r>
      <w:r w:rsidR="0012600E">
        <w:t>3</w:t>
      </w:r>
      <w:r w:rsidRPr="006D2669">
        <w:t>.01 of the Planning Scheme</w:t>
      </w:r>
      <w:r w:rsidR="000242D4">
        <w:t xml:space="preserve">, </w:t>
      </w:r>
      <w:r w:rsidRPr="006D2669">
        <w:t xml:space="preserve">the </w:t>
      </w:r>
      <w:r w:rsidR="000242D4">
        <w:t xml:space="preserve">PSP and the </w:t>
      </w:r>
      <w:r w:rsidRPr="006D2669">
        <w:t>DCP.</w:t>
      </w:r>
    </w:p>
    <w:p w14:paraId="5647824B" w14:textId="77777777" w:rsidR="00330FB3" w:rsidRPr="000255D3" w:rsidRDefault="00D270E2" w:rsidP="00330FB3">
      <w:pPr>
        <w:pStyle w:val="Heading2"/>
        <w:rPr>
          <w:b/>
        </w:rPr>
      </w:pPr>
      <w:r>
        <w:rPr>
          <w:b/>
        </w:rPr>
        <w:t>Overprovision of</w:t>
      </w:r>
      <w:r w:rsidR="00330FB3" w:rsidRPr="000255D3">
        <w:rPr>
          <w:b/>
        </w:rPr>
        <w:t xml:space="preserve"> Open Space Land </w:t>
      </w:r>
    </w:p>
    <w:p w14:paraId="105E66F8" w14:textId="22BE633D" w:rsidR="00884901" w:rsidRDefault="00330FB3" w:rsidP="00884901">
      <w:pPr>
        <w:pStyle w:val="Heading2"/>
        <w:numPr>
          <w:ilvl w:val="0"/>
          <w:numId w:val="0"/>
        </w:numPr>
        <w:spacing w:after="240"/>
        <w:ind w:left="1560"/>
        <w:jc w:val="left"/>
      </w:pPr>
      <w:r>
        <w:t xml:space="preserve">The </w:t>
      </w:r>
      <w:r w:rsidR="00DC3792">
        <w:t>Pa</w:t>
      </w:r>
      <w:r>
        <w:t>rties agree that</w:t>
      </w:r>
      <w:r w:rsidR="00884901">
        <w:t xml:space="preserve"> </w:t>
      </w:r>
      <w:r>
        <w:t>where the Owner is providing an area of Open Space Land</w:t>
      </w:r>
      <w:r w:rsidR="00892053">
        <w:t xml:space="preserve"> </w:t>
      </w:r>
      <w:r w:rsidRPr="00EE5286">
        <w:t xml:space="preserve">above the </w:t>
      </w:r>
      <w:r w:rsidR="00892053">
        <w:t>amount required under clause 5</w:t>
      </w:r>
      <w:r w:rsidR="0012600E">
        <w:t>3</w:t>
      </w:r>
      <w:r w:rsidR="00892053">
        <w:t>.01</w:t>
      </w:r>
      <w:r w:rsidR="00B31893">
        <w:t xml:space="preserve"> and in accordance with </w:t>
      </w:r>
      <w:r w:rsidR="000242D4">
        <w:t>the PSP</w:t>
      </w:r>
      <w:r w:rsidR="00892053">
        <w:t xml:space="preserve"> and the DCP</w:t>
      </w:r>
      <w:r w:rsidR="00884901">
        <w:t>:</w:t>
      </w:r>
    </w:p>
    <w:p w14:paraId="10A0E4E7" w14:textId="77777777" w:rsidR="00884901" w:rsidRDefault="00330FB3" w:rsidP="00884901">
      <w:pPr>
        <w:pStyle w:val="Heading3"/>
      </w:pPr>
      <w:r w:rsidRPr="00884901">
        <w:t xml:space="preserve">the Owner </w:t>
      </w:r>
      <w:r w:rsidR="00980107" w:rsidRPr="00884901">
        <w:t xml:space="preserve">is entitled </w:t>
      </w:r>
      <w:r w:rsidR="00A056AB" w:rsidRPr="00884901">
        <w:t xml:space="preserve">to </w:t>
      </w:r>
      <w:r w:rsidR="005350AE" w:rsidRPr="00884901">
        <w:t>an Overprovision Payment</w:t>
      </w:r>
      <w:r w:rsidR="00884901">
        <w:t>;</w:t>
      </w:r>
      <w:r w:rsidR="00C65811">
        <w:t xml:space="preserve"> and</w:t>
      </w:r>
    </w:p>
    <w:p w14:paraId="077A3D3A" w14:textId="77777777" w:rsidR="00835ED1" w:rsidRDefault="00EA74CD" w:rsidP="00884901">
      <w:pPr>
        <w:pStyle w:val="Heading3"/>
      </w:pPr>
      <w:r>
        <w:t xml:space="preserve">subject to receiving a written request for a refund, the </w:t>
      </w:r>
      <w:r w:rsidR="00884901">
        <w:t>Council will pay the Owner the Overprovision Payment within 120 days of the later of</w:t>
      </w:r>
      <w:r w:rsidR="00835ED1">
        <w:t>:</w:t>
      </w:r>
    </w:p>
    <w:p w14:paraId="778B7C3C" w14:textId="77777777" w:rsidR="00835ED1" w:rsidRDefault="00D02AEF" w:rsidP="00D02AEF">
      <w:pPr>
        <w:pStyle w:val="Heading4"/>
      </w:pPr>
      <w:r>
        <w:lastRenderedPageBreak/>
        <w:t>the Open Space Land being vested in or transferred to Council;</w:t>
      </w:r>
      <w:r w:rsidR="00162DE2">
        <w:t xml:space="preserve"> and</w:t>
      </w:r>
    </w:p>
    <w:p w14:paraId="3D2A0368" w14:textId="77777777" w:rsidR="00D02AEF" w:rsidRDefault="00162DE2" w:rsidP="00D02AEF">
      <w:pPr>
        <w:pStyle w:val="Heading4"/>
      </w:pPr>
      <w:r>
        <w:t>a Statement of Compliance being issued in respect of the final Stage</w:t>
      </w:r>
      <w:r w:rsidR="00C65811">
        <w:t>.</w:t>
      </w:r>
    </w:p>
    <w:p w14:paraId="0FD17F21" w14:textId="77777777" w:rsidR="00A056AB" w:rsidRDefault="00A056AB" w:rsidP="00330FB3">
      <w:pPr>
        <w:pStyle w:val="Heading2"/>
        <w:rPr>
          <w:b/>
        </w:rPr>
      </w:pPr>
      <w:r>
        <w:rPr>
          <w:b/>
        </w:rPr>
        <w:t>Overprovision payment</w:t>
      </w:r>
    </w:p>
    <w:p w14:paraId="7306E05D" w14:textId="77777777" w:rsidR="00EB003F" w:rsidRDefault="006E0B80" w:rsidP="00A056AB">
      <w:pPr>
        <w:pStyle w:val="Heading2"/>
        <w:numPr>
          <w:ilvl w:val="0"/>
          <w:numId w:val="0"/>
        </w:numPr>
        <w:ind w:left="1584"/>
      </w:pPr>
      <w:r>
        <w:t xml:space="preserve">The </w:t>
      </w:r>
      <w:r w:rsidR="00DC3792">
        <w:t>P</w:t>
      </w:r>
      <w:r>
        <w:t xml:space="preserve">arties agree that </w:t>
      </w:r>
      <w:r w:rsidR="005D699C">
        <w:t>any</w:t>
      </w:r>
      <w:r w:rsidR="007A30C5">
        <w:t xml:space="preserve"> </w:t>
      </w:r>
      <w:r w:rsidR="00C65811">
        <w:t>Overprovision Payment</w:t>
      </w:r>
      <w:r w:rsidR="005D699C">
        <w:t xml:space="preserve"> to which the Owner is entitled to under clause 7.2</w:t>
      </w:r>
      <w:r w:rsidR="00C65811">
        <w:t xml:space="preserve"> is </w:t>
      </w:r>
      <w:r w:rsidR="00EB003F">
        <w:t>the difference between:</w:t>
      </w:r>
    </w:p>
    <w:p w14:paraId="69DA45A5" w14:textId="77777777" w:rsidR="00A056AB" w:rsidRDefault="00EB003F" w:rsidP="00EB003F">
      <w:pPr>
        <w:pStyle w:val="Heading3"/>
      </w:pPr>
      <w:r>
        <w:t xml:space="preserve">the value of the Open Space Land determined in accordance with the </w:t>
      </w:r>
      <w:r w:rsidR="000242D4">
        <w:t xml:space="preserve">PSP and the </w:t>
      </w:r>
      <w:r>
        <w:t>DCP at the time that the Open Space Land is vested in or transferred to Council; and</w:t>
      </w:r>
    </w:p>
    <w:p w14:paraId="75AEC080" w14:textId="79FA0D94" w:rsidR="00EB003F" w:rsidRPr="00A056AB" w:rsidRDefault="00FC2AD2" w:rsidP="00EB003F">
      <w:pPr>
        <w:pStyle w:val="Heading3"/>
      </w:pPr>
      <w:r>
        <w:t xml:space="preserve">the total of the value of the public open space contribution required </w:t>
      </w:r>
      <w:r w:rsidR="00BA3864">
        <w:t>under clause 5</w:t>
      </w:r>
      <w:r w:rsidR="0012600E">
        <w:t>3</w:t>
      </w:r>
      <w:r w:rsidR="00BA3864">
        <w:t xml:space="preserve">.01 and the </w:t>
      </w:r>
      <w:r w:rsidR="000242D4">
        <w:t xml:space="preserve">PSP and the </w:t>
      </w:r>
      <w:r w:rsidR="00BA3864">
        <w:t>DCP for each Stage, which must be calculated for each Stage at the time that a Statement of Compliance is issued for that Stage.</w:t>
      </w:r>
    </w:p>
    <w:p w14:paraId="4C1BEE7A" w14:textId="77777777" w:rsidR="00330FB3" w:rsidRPr="00332ACB" w:rsidRDefault="00330FB3" w:rsidP="00330FB3">
      <w:pPr>
        <w:pStyle w:val="Heading2"/>
        <w:rPr>
          <w:b/>
        </w:rPr>
      </w:pPr>
      <w:r w:rsidRPr="00332ACB">
        <w:rPr>
          <w:b/>
        </w:rPr>
        <w:t xml:space="preserve">Obligation to provide Open Space Land fulfilled </w:t>
      </w:r>
    </w:p>
    <w:p w14:paraId="6698A173" w14:textId="77777777" w:rsidR="00330FB3" w:rsidRDefault="00330FB3" w:rsidP="00980107">
      <w:pPr>
        <w:pStyle w:val="Heading2"/>
        <w:numPr>
          <w:ilvl w:val="0"/>
          <w:numId w:val="0"/>
        </w:numPr>
        <w:spacing w:after="240"/>
        <w:ind w:left="1560"/>
        <w:jc w:val="left"/>
      </w:pPr>
      <w:r>
        <w:t xml:space="preserve">The </w:t>
      </w:r>
      <w:r w:rsidR="00DC3792">
        <w:t>P</w:t>
      </w:r>
      <w:r>
        <w:t xml:space="preserve">arties agree that, upon complying with clause 7.2, the Owner has fulfilled its obligations under the Planning Scheme and the Permit in relation to the provision of </w:t>
      </w:r>
      <w:r w:rsidR="00980107">
        <w:t>open space</w:t>
      </w:r>
      <w:r>
        <w:t>.</w:t>
      </w:r>
    </w:p>
    <w:p w14:paraId="08769E89" w14:textId="77777777" w:rsidR="00DF2C06" w:rsidRPr="00DC4D73" w:rsidRDefault="00DF2C06" w:rsidP="00764A59">
      <w:pPr>
        <w:pStyle w:val="Heading1"/>
        <w:spacing w:before="360"/>
      </w:pPr>
      <w:r w:rsidRPr="00DC4D73">
        <w:t>Owner's further COVENANTS</w:t>
      </w:r>
    </w:p>
    <w:p w14:paraId="49AC9482" w14:textId="77777777" w:rsidR="00DF2C06" w:rsidRPr="00DC4D73" w:rsidRDefault="00DF2C06" w:rsidP="00796079">
      <w:pPr>
        <w:pStyle w:val="HeadIndent1"/>
      </w:pPr>
      <w:r w:rsidRPr="00DC4D73">
        <w:t xml:space="preserve">The Owner warrants and covenants that: </w:t>
      </w:r>
    </w:p>
    <w:p w14:paraId="7CCA158A" w14:textId="77777777" w:rsidR="00DF2C06" w:rsidRPr="00DC4D73" w:rsidRDefault="00DF2C06" w:rsidP="00796079">
      <w:pPr>
        <w:pStyle w:val="Heading2"/>
      </w:pPr>
      <w:r w:rsidRPr="00DC4D73">
        <w:t>it is the registered proprietor (or entitled to be so) of the Land;</w:t>
      </w:r>
    </w:p>
    <w:p w14:paraId="6FA958EC" w14:textId="77777777" w:rsidR="00DF2C06" w:rsidRPr="00DC4D73" w:rsidRDefault="00DF2C06" w:rsidP="00796079">
      <w:pPr>
        <w:pStyle w:val="Heading2"/>
      </w:pPr>
      <w:r w:rsidRPr="00DC4D73">
        <w:t>save as shown in the certificate of title to the Land, there are no mortgages, liens, charges, easements or other encumbrances or any rights inherent in any person affecting the Land or any part of it and not disclosed by the usual searches;</w:t>
      </w:r>
    </w:p>
    <w:p w14:paraId="4EC5576F" w14:textId="77777777" w:rsidR="00DF2C06" w:rsidRPr="00DC4D73" w:rsidRDefault="00DF2C06" w:rsidP="00796079">
      <w:pPr>
        <w:pStyle w:val="Heading2"/>
      </w:pPr>
      <w:r w:rsidRPr="00DC4D73">
        <w:t xml:space="preserve">neither the Land nor any part of it is subject to any right obtained by adverse possession or subject to any easements, rights or encumbrances mentioned in section 42 of the </w:t>
      </w:r>
      <w:r w:rsidRPr="00DC4D73">
        <w:rPr>
          <w:i/>
        </w:rPr>
        <w:t xml:space="preserve">Transfer of Land Act </w:t>
      </w:r>
      <w:r w:rsidRPr="00FE0E9D">
        <w:rPr>
          <w:i/>
        </w:rPr>
        <w:t>1958</w:t>
      </w:r>
      <w:r w:rsidRPr="00DC4D73">
        <w:t xml:space="preserve"> (Vic);</w:t>
      </w:r>
    </w:p>
    <w:p w14:paraId="03B8275A" w14:textId="77777777" w:rsidR="00DF2C06" w:rsidRPr="00DC4D73" w:rsidRDefault="00DF2C06" w:rsidP="00796079">
      <w:pPr>
        <w:pStyle w:val="Heading2"/>
      </w:pPr>
      <w:r w:rsidRPr="00DC4D73">
        <w:t>it will not sell, transfer, dispose of, assign, mortgage or otherwise part with possession of the Land or any part of it without first providing to its successors a copy of this Agreement;</w:t>
      </w:r>
    </w:p>
    <w:p w14:paraId="4ACA5BFF" w14:textId="77777777" w:rsidR="00DF2C06" w:rsidRPr="00DC4D73" w:rsidRDefault="00DF2C06" w:rsidP="00A561FE">
      <w:pPr>
        <w:pStyle w:val="Heading2"/>
      </w:pPr>
      <w:r w:rsidRPr="00DC4D73">
        <w:t>it will within 28 days of written demand pay to Council, Council’s reasonable costs (including legal or other professional costs) and expenses of and incidental to the:</w:t>
      </w:r>
    </w:p>
    <w:p w14:paraId="5038173C" w14:textId="77777777" w:rsidR="00DF2C06" w:rsidRPr="00DC4D73" w:rsidRDefault="00DF2C06" w:rsidP="00796079">
      <w:pPr>
        <w:pStyle w:val="Heading3"/>
      </w:pPr>
      <w:r w:rsidRPr="00DC4D73">
        <w:t xml:space="preserve">negotiation, preparation, execution and recording of this Agreement; </w:t>
      </w:r>
    </w:p>
    <w:p w14:paraId="12E02B39" w14:textId="77777777" w:rsidR="00DF2C06" w:rsidRPr="00DC4D73" w:rsidRDefault="00DF2C06" w:rsidP="00796079">
      <w:pPr>
        <w:pStyle w:val="Heading3"/>
      </w:pPr>
      <w:r w:rsidRPr="00DC4D73">
        <w:t>assessment, negotiation, preparation, execution and recording of any proposed amendment to this Agreement;</w:t>
      </w:r>
      <w:r w:rsidR="000F7E33">
        <w:t xml:space="preserve"> and</w:t>
      </w:r>
    </w:p>
    <w:p w14:paraId="3CE6D5B1" w14:textId="77777777" w:rsidR="00DF2C06" w:rsidRPr="00DC4D73" w:rsidRDefault="00DF2C06" w:rsidP="00796079">
      <w:pPr>
        <w:pStyle w:val="Heading3"/>
      </w:pPr>
      <w:r w:rsidRPr="00DC4D73">
        <w:t>the cancellation or alteration of this Agreement in the Register</w:t>
      </w:r>
      <w:r w:rsidR="000F7E33">
        <w:t>.</w:t>
      </w:r>
      <w:r w:rsidRPr="00DC4D73">
        <w:t xml:space="preserve"> </w:t>
      </w:r>
    </w:p>
    <w:p w14:paraId="7EA0B2AD" w14:textId="77777777" w:rsidR="00DF2C06" w:rsidRPr="00DC4D73" w:rsidRDefault="00DF2C06" w:rsidP="00796079">
      <w:pPr>
        <w:pStyle w:val="Heading2"/>
      </w:pPr>
      <w:r w:rsidRPr="00DC4D73">
        <w:t xml:space="preserve">to the extent that the costs and expenses to be paid for by the Owner in accordance with clause </w:t>
      </w:r>
      <w:r w:rsidR="00184F69">
        <w:t>8</w:t>
      </w:r>
      <w:r w:rsidRPr="00DC4D73">
        <w:t xml:space="preserve">.5 constitute legal professional costs, Council may at its absolute discretion have these costs assessed by the Law Institute of Victoria and in that event the Parties will be bound by the amount of that assessment, with any fee for obtaining such an assessment being borne equally by Council and the Owner;  </w:t>
      </w:r>
    </w:p>
    <w:p w14:paraId="75F38CB5" w14:textId="77777777" w:rsidR="00DF2C06" w:rsidRPr="00DC4D73" w:rsidRDefault="00DF2C06" w:rsidP="00796079">
      <w:pPr>
        <w:pStyle w:val="Heading2"/>
      </w:pPr>
      <w:r w:rsidRPr="00DC4D73">
        <w:lastRenderedPageBreak/>
        <w:t xml:space="preserve">it will do all that is necessary to enable Council to make application to the Registrar of Titles to record this Agreement in the Register in accordance with the Act, including the signing of any further agreement, acknowledgment or other document; and </w:t>
      </w:r>
    </w:p>
    <w:p w14:paraId="1B69F152" w14:textId="77777777" w:rsidR="00DF2C06" w:rsidRPr="00DC4D73" w:rsidRDefault="00DF2C06" w:rsidP="00796079">
      <w:pPr>
        <w:pStyle w:val="Heading2"/>
      </w:pPr>
      <w:r w:rsidRPr="00DC4D73">
        <w:t>until such time as this Agreement is recorded in the Register, the Owner must ensure that successors in title will give effect to this Agreement, and do all acts and sign all documents which will require those successors to give effect to this Agreement, including executing a deed agreeing to be bound by the terms of this Agreement.</w:t>
      </w:r>
    </w:p>
    <w:p w14:paraId="4A5B8A1D" w14:textId="77777777" w:rsidR="0041798C" w:rsidRPr="0041798C" w:rsidRDefault="0041798C" w:rsidP="00764A59">
      <w:pPr>
        <w:pStyle w:val="Heading1"/>
        <w:spacing w:before="360"/>
      </w:pPr>
      <w:r>
        <w:t>ACKNOWLEDGEMENT BY THE PARTIES</w:t>
      </w:r>
      <w:r w:rsidRPr="00423518">
        <w:t xml:space="preserve"> </w:t>
      </w:r>
    </w:p>
    <w:p w14:paraId="34CE64A2" w14:textId="77777777" w:rsidR="0041798C" w:rsidRDefault="0041798C" w:rsidP="0041798C">
      <w:pPr>
        <w:pStyle w:val="Heading2"/>
        <w:numPr>
          <w:ilvl w:val="0"/>
          <w:numId w:val="0"/>
        </w:numPr>
        <w:spacing w:after="240"/>
        <w:ind w:left="709"/>
      </w:pPr>
      <w:r>
        <w:t>The Parties acknowledge and agree that:</w:t>
      </w:r>
    </w:p>
    <w:p w14:paraId="6CF77C7B" w14:textId="77777777" w:rsidR="0041798C" w:rsidRPr="0041798C" w:rsidRDefault="0041798C" w:rsidP="0041798C">
      <w:pPr>
        <w:pStyle w:val="Heading2"/>
      </w:pPr>
      <w:r w:rsidRPr="0041798C">
        <w:t xml:space="preserve">this Agreement relates only to infrastructure that is set out in </w:t>
      </w:r>
      <w:r w:rsidR="00C868A3">
        <w:t xml:space="preserve">the DCP </w:t>
      </w:r>
      <w:r w:rsidRPr="0041798C">
        <w:t xml:space="preserve">and not Localised Infrastructure except to the extent that the Localised Infrastructure is specifically funded under </w:t>
      </w:r>
      <w:r w:rsidR="00C868A3">
        <w:t>DCP</w:t>
      </w:r>
      <w:r w:rsidRPr="0041798C">
        <w:t>; and</w:t>
      </w:r>
    </w:p>
    <w:p w14:paraId="6D6F6E85" w14:textId="77777777" w:rsidR="0041798C" w:rsidRDefault="0041798C" w:rsidP="0041798C">
      <w:pPr>
        <w:pStyle w:val="Heading2"/>
      </w:pPr>
      <w:r w:rsidRPr="0041798C">
        <w:t xml:space="preserve">compliance with the obligations of this Agreement does not relieve the Owner of any obligation imposed by Council or a Tribunal to provide Localised Infrastructure which obligation may be imposed as a requirement in a planning permit for the subdivision or development of the Land. </w:t>
      </w:r>
    </w:p>
    <w:p w14:paraId="66EFDDA0" w14:textId="77777777" w:rsidR="00DF2C06" w:rsidRPr="00DC4D73" w:rsidRDefault="00DF2C06" w:rsidP="00764A59">
      <w:pPr>
        <w:pStyle w:val="Heading1"/>
        <w:spacing w:before="360"/>
      </w:pPr>
      <w:r w:rsidRPr="00DC4D73">
        <w:t>Further assurance</w:t>
      </w:r>
    </w:p>
    <w:p w14:paraId="1B161FF7" w14:textId="77777777" w:rsidR="00DF2C06" w:rsidRPr="00DC4D73" w:rsidRDefault="00DF2C06" w:rsidP="00601370">
      <w:pPr>
        <w:pStyle w:val="HeadIndent1"/>
      </w:pPr>
      <w:r w:rsidRPr="00DC4D73">
        <w:t xml:space="preserve">The </w:t>
      </w:r>
      <w:r w:rsidR="00DC3792">
        <w:t>P</w:t>
      </w:r>
      <w:r w:rsidRPr="00DC4D73">
        <w:t>arties to this Agreement will do all things necessary (including signing any further agreement, acknowledgement or document) to give full effect to the terms of this Agreement and to enable this Agreement to be recorded in the Register in accordance with the Act.</w:t>
      </w:r>
    </w:p>
    <w:p w14:paraId="3AD4FC3B" w14:textId="77777777" w:rsidR="00DF2C06" w:rsidRPr="00DC4D73" w:rsidRDefault="00DF2C06" w:rsidP="00764A59">
      <w:pPr>
        <w:pStyle w:val="Heading1"/>
        <w:spacing w:before="360"/>
      </w:pPr>
      <w:r w:rsidRPr="00DC4D73">
        <w:t>Amendment</w:t>
      </w:r>
    </w:p>
    <w:p w14:paraId="17DD3170" w14:textId="77777777" w:rsidR="00DF2C06" w:rsidRPr="00DC4D73" w:rsidRDefault="00DF2C06" w:rsidP="00601370">
      <w:pPr>
        <w:pStyle w:val="HeadIndent1"/>
      </w:pPr>
      <w:r w:rsidRPr="00DC4D73">
        <w:t>This Agreement may be amended only in accordance with the requirements of the Act.</w:t>
      </w:r>
    </w:p>
    <w:p w14:paraId="1BBE4C8A" w14:textId="77777777" w:rsidR="00DF2C06" w:rsidRPr="004831DE" w:rsidRDefault="00DF2C06" w:rsidP="00764A59">
      <w:pPr>
        <w:pStyle w:val="Heading1"/>
        <w:spacing w:before="360"/>
      </w:pPr>
      <w:r w:rsidRPr="004831DE">
        <w:t>No waiver</w:t>
      </w:r>
    </w:p>
    <w:p w14:paraId="6E8AFC1C" w14:textId="77777777" w:rsidR="00DF2C06" w:rsidRDefault="00DF2C06" w:rsidP="00601370">
      <w:pPr>
        <w:pStyle w:val="HeadIndent1"/>
      </w:pPr>
      <w:r>
        <w:t>The Parties agree that:</w:t>
      </w:r>
    </w:p>
    <w:p w14:paraId="64F69DEE" w14:textId="77777777" w:rsidR="00DF2C06" w:rsidRDefault="00DF2C06" w:rsidP="004831DE">
      <w:pPr>
        <w:pStyle w:val="Heading2"/>
      </w:pPr>
      <w:r>
        <w:t>n</w:t>
      </w:r>
      <w:r w:rsidRPr="004831DE">
        <w:t xml:space="preserve">o waiver by any </w:t>
      </w:r>
      <w:r w:rsidR="00DC3792">
        <w:t>P</w:t>
      </w:r>
      <w:r w:rsidRPr="004831DE">
        <w:t xml:space="preserve">arty of any default in the strict and literal performance of or compliance with any provision, condition or requirement in this Agreement will be deemed </w:t>
      </w:r>
      <w:r>
        <w:t>to be:</w:t>
      </w:r>
    </w:p>
    <w:p w14:paraId="641592B1" w14:textId="77777777" w:rsidR="00DF2C06" w:rsidRDefault="00DF2C06" w:rsidP="004831DE">
      <w:pPr>
        <w:pStyle w:val="Heading3"/>
      </w:pPr>
      <w:r w:rsidRPr="004831DE">
        <w:t>a waiver of strict and literal performance of and compliance with any other provision, condition or requirement of this Agreement</w:t>
      </w:r>
      <w:r>
        <w:t>; or</w:t>
      </w:r>
    </w:p>
    <w:p w14:paraId="2AA98B56" w14:textId="77777777" w:rsidR="00DF2C06" w:rsidRDefault="00DF2C06" w:rsidP="004831DE">
      <w:pPr>
        <w:pStyle w:val="Heading3"/>
      </w:pPr>
      <w:r>
        <w:t>a</w:t>
      </w:r>
      <w:r w:rsidRPr="004831DE">
        <w:t xml:space="preserve"> waiver or release any </w:t>
      </w:r>
      <w:r w:rsidR="00DC3792">
        <w:t>P</w:t>
      </w:r>
      <w:r w:rsidRPr="004831DE">
        <w:t>arty from compliance with any provision, condition or requirement in the future</w:t>
      </w:r>
      <w:r>
        <w:t>; and</w:t>
      </w:r>
    </w:p>
    <w:p w14:paraId="45531F75" w14:textId="77777777" w:rsidR="00DF2C06" w:rsidRPr="00DC4D73" w:rsidRDefault="00DF2C06" w:rsidP="004831DE">
      <w:pPr>
        <w:pStyle w:val="Heading2"/>
      </w:pPr>
      <w:r w:rsidRPr="004831DE">
        <w:t xml:space="preserve">any delay or omission of any </w:t>
      </w:r>
      <w:r w:rsidR="00DC3792">
        <w:t>P</w:t>
      </w:r>
      <w:r w:rsidRPr="004831DE">
        <w:t>arty to exercise any right under this Agreement in any manner</w:t>
      </w:r>
      <w:r>
        <w:t xml:space="preserve"> will not</w:t>
      </w:r>
      <w:r w:rsidRPr="004831DE">
        <w:t xml:space="preserve"> impair the exercise of such right accruing to it thereafter.</w:t>
      </w:r>
    </w:p>
    <w:p w14:paraId="20EAB4B5" w14:textId="77777777" w:rsidR="00DF2C06" w:rsidRPr="00DC4D73" w:rsidRDefault="00DF2C06" w:rsidP="00764A59">
      <w:pPr>
        <w:pStyle w:val="Heading1"/>
        <w:spacing w:before="360"/>
      </w:pPr>
      <w:r w:rsidRPr="00DC4D73">
        <w:t>No Fettering Council</w:t>
      </w:r>
      <w:r w:rsidR="00EC5AF6">
        <w:t xml:space="preserve">’s POWERS </w:t>
      </w:r>
    </w:p>
    <w:p w14:paraId="67233820" w14:textId="77777777" w:rsidR="00DF2C06" w:rsidRPr="00DC4D73" w:rsidRDefault="00DF2C06" w:rsidP="009001A2">
      <w:pPr>
        <w:pStyle w:val="HeadIndent1"/>
      </w:pPr>
      <w:r w:rsidRPr="00DC4D73">
        <w:t xml:space="preserve">The </w:t>
      </w:r>
      <w:r w:rsidR="00DC3792">
        <w:t>P</w:t>
      </w:r>
      <w:r w:rsidRPr="00DC4D73">
        <w:t>arties acknowledge and agree that this Agreement does not fetter or restrict the power or discretion of the Council to make any decision or impose any requirements or conditions in connection with the granting of any planning approval or certification of any plans of subdivision applicable to the Land or relating to any use or development of the Land.</w:t>
      </w:r>
    </w:p>
    <w:p w14:paraId="4D2D228E" w14:textId="77777777" w:rsidR="00DF2C06" w:rsidRPr="00DC4D73" w:rsidRDefault="00DF2C06" w:rsidP="00764A59">
      <w:pPr>
        <w:pStyle w:val="Heading1"/>
        <w:spacing w:before="360"/>
      </w:pPr>
      <w:r w:rsidRPr="00DC4D73">
        <w:rPr>
          <w:lang w:val="en-GB" w:eastAsia="en-US"/>
        </w:rPr>
        <w:lastRenderedPageBreak/>
        <w:t>interest on overdue moneys</w:t>
      </w:r>
    </w:p>
    <w:p w14:paraId="57936FE3" w14:textId="77777777" w:rsidR="00DF2C06" w:rsidRPr="00DC4D73" w:rsidRDefault="00DF2C06" w:rsidP="009001A2">
      <w:pPr>
        <w:pStyle w:val="HeadIndent1"/>
      </w:pPr>
      <w:r w:rsidRPr="00DC4D73">
        <w:rPr>
          <w:snapToGrid w:val="0"/>
          <w:lang w:val="en-GB" w:eastAsia="en-US"/>
        </w:rPr>
        <w:t xml:space="preserve">Any amount due under this Agreement but unpaid by the due date incurs interest at the rate prescribed under section 227A of the </w:t>
      </w:r>
      <w:r w:rsidRPr="00C66E76">
        <w:rPr>
          <w:i/>
          <w:snapToGrid w:val="0"/>
          <w:lang w:val="en-GB" w:eastAsia="en-US"/>
        </w:rPr>
        <w:t>Local Government Act 1989</w:t>
      </w:r>
      <w:r w:rsidRPr="00DC4D73">
        <w:rPr>
          <w:snapToGrid w:val="0"/>
          <w:lang w:val="en-GB" w:eastAsia="en-US"/>
        </w:rPr>
        <w:t xml:space="preserve"> </w:t>
      </w:r>
      <w:r>
        <w:rPr>
          <w:snapToGrid w:val="0"/>
          <w:lang w:val="en-GB" w:eastAsia="en-US"/>
        </w:rPr>
        <w:t xml:space="preserve">(Vic) </w:t>
      </w:r>
      <w:r w:rsidRPr="00DC4D73">
        <w:rPr>
          <w:snapToGrid w:val="0"/>
          <w:lang w:val="en-GB" w:eastAsia="en-US"/>
        </w:rPr>
        <w:t>and any payment made shall be first directed to payment of interest and then the principal amount owing.</w:t>
      </w:r>
    </w:p>
    <w:p w14:paraId="4E382A2F" w14:textId="77777777" w:rsidR="00DF2C06" w:rsidRPr="00DC4D73" w:rsidRDefault="00DF2C06" w:rsidP="00764A59">
      <w:pPr>
        <w:pStyle w:val="Heading1"/>
        <w:spacing w:before="360"/>
      </w:pPr>
      <w:r w:rsidRPr="00DC4D73">
        <w:t>Notices</w:t>
      </w:r>
    </w:p>
    <w:p w14:paraId="5BB73B4B" w14:textId="77777777" w:rsidR="00DF2C06" w:rsidRPr="00DC4D73" w:rsidRDefault="00DF2C06" w:rsidP="00601370">
      <w:pPr>
        <w:pStyle w:val="HeadIndent1"/>
      </w:pPr>
      <w:r w:rsidRPr="00DC4D73">
        <w:t xml:space="preserve">All notices and other communications under this Agreement will be sent by prepaid mail, by hand delivery, email or by facsimile to the Current Addresses for Service, Current Email Address for Service or Current Number for Service of the </w:t>
      </w:r>
      <w:r w:rsidR="00DC3792">
        <w:t>P</w:t>
      </w:r>
      <w:r w:rsidRPr="00DC4D73">
        <w:t xml:space="preserve">arties, and may be sent by an agent of the </w:t>
      </w:r>
      <w:r w:rsidR="00DC3792">
        <w:t>P</w:t>
      </w:r>
      <w:r w:rsidRPr="00DC4D73">
        <w:t>arty sending the notice.  Each notice or communication will be deemed to have been duly received:</w:t>
      </w:r>
    </w:p>
    <w:p w14:paraId="1F6A8D81" w14:textId="77777777" w:rsidR="00DF2C06" w:rsidRPr="00DC4D73" w:rsidRDefault="00DF2C06" w:rsidP="00764A59">
      <w:pPr>
        <w:pStyle w:val="Heading2"/>
        <w:ind w:left="1582" w:hanging="862"/>
      </w:pPr>
      <w:r w:rsidRPr="00DC4D73">
        <w:t>not later than two business days after being deposited in the mail with postage prepaid;</w:t>
      </w:r>
    </w:p>
    <w:p w14:paraId="55C35EDC" w14:textId="77777777" w:rsidR="00DF2C06" w:rsidRPr="00DC4D73" w:rsidRDefault="00DF2C06" w:rsidP="008B2CDE">
      <w:pPr>
        <w:pStyle w:val="Heading2"/>
      </w:pPr>
      <w:r w:rsidRPr="00DC4D73">
        <w:t>when delivered by hand;</w:t>
      </w:r>
    </w:p>
    <w:p w14:paraId="431B0553" w14:textId="77777777" w:rsidR="00DF2C06" w:rsidRPr="00DC4D73" w:rsidRDefault="00DF2C06" w:rsidP="008B2CDE">
      <w:pPr>
        <w:pStyle w:val="Heading2"/>
      </w:pPr>
      <w:r w:rsidRPr="00DC4D73">
        <w:t xml:space="preserve">if sent by email, at the time of receipt in accordance with the </w:t>
      </w:r>
      <w:r w:rsidRPr="00DC4D73">
        <w:rPr>
          <w:i/>
        </w:rPr>
        <w:t>Electronic Transactions (Victoria) Act 2000</w:t>
      </w:r>
      <w:r>
        <w:rPr>
          <w:i/>
        </w:rPr>
        <w:t xml:space="preserve"> </w:t>
      </w:r>
      <w:r w:rsidRPr="00C66E76">
        <w:t>(Vic)</w:t>
      </w:r>
      <w:r w:rsidRPr="00DC4D73">
        <w:t>; or</w:t>
      </w:r>
    </w:p>
    <w:p w14:paraId="7EA80E1A" w14:textId="77777777" w:rsidR="00DF2C06" w:rsidRPr="00DC4D73" w:rsidRDefault="00DF2C06" w:rsidP="008B2CDE">
      <w:pPr>
        <w:pStyle w:val="Heading2"/>
      </w:pPr>
      <w:r w:rsidRPr="00DC4D73">
        <w:t>if sent by facsimile transmission upon completion of that transmission and production of a transmission report stating that the facsimile was sent to the addressee’s facsimile number.</w:t>
      </w:r>
    </w:p>
    <w:p w14:paraId="1031EA31" w14:textId="77777777" w:rsidR="00DF2C06" w:rsidRPr="00DC4D73" w:rsidRDefault="00DF2C06" w:rsidP="00764A59">
      <w:pPr>
        <w:pStyle w:val="Heading1"/>
        <w:spacing w:before="360"/>
      </w:pPr>
      <w:r w:rsidRPr="00DC4D73">
        <w:t>Costs on Default</w:t>
      </w:r>
    </w:p>
    <w:p w14:paraId="65F21F42" w14:textId="77777777" w:rsidR="00DF2C06" w:rsidRPr="00DC4D73" w:rsidRDefault="00DF2C06" w:rsidP="00601370">
      <w:pPr>
        <w:pStyle w:val="HeadIndent1"/>
      </w:pPr>
      <w:r w:rsidRPr="00DC4D73">
        <w:t xml:space="preserve">If the Owner defaults in the performance of any obligations under this </w:t>
      </w:r>
      <w:proofErr w:type="gramStart"/>
      <w:r w:rsidRPr="00DC4D73">
        <w:t>Agreement</w:t>
      </w:r>
      <w:proofErr w:type="gramEnd"/>
      <w:r w:rsidRPr="00DC4D73">
        <w:t xml:space="preserve"> it will pay to the Council its reasonable costs of action taken to achieve compliance with this Agreement.</w:t>
      </w:r>
    </w:p>
    <w:p w14:paraId="14A60F6E" w14:textId="77777777" w:rsidR="00DF2C06" w:rsidRPr="00DC4D73" w:rsidRDefault="00DF2C06" w:rsidP="00764A59">
      <w:pPr>
        <w:pStyle w:val="Heading1"/>
        <w:spacing w:before="360"/>
      </w:pPr>
      <w:r w:rsidRPr="00DC4D73">
        <w:t>Invalidity of any Clause</w:t>
      </w:r>
    </w:p>
    <w:p w14:paraId="41AAAA61" w14:textId="77777777" w:rsidR="00DF2C06" w:rsidRPr="00DC4D73" w:rsidRDefault="00DF2C06" w:rsidP="00601370">
      <w:pPr>
        <w:pStyle w:val="HeadIndent1"/>
      </w:pPr>
      <w:r w:rsidRPr="00DC4D73">
        <w:t>Notwithstanding anything to the contrary in this Agreement, if any provision of this Agreement will be invalid and not enforceable in accordance with its terms, all other provisions which are self-sustaining and capable of separate enforcement without regard to the invalid provisions will be and continue to be valid and enforceable in accordance with those terms.</w:t>
      </w:r>
    </w:p>
    <w:p w14:paraId="4B5726A7" w14:textId="77777777" w:rsidR="00DF2C06" w:rsidRPr="00DC4D73" w:rsidRDefault="00DF2C06" w:rsidP="00764A59">
      <w:pPr>
        <w:pStyle w:val="Heading1"/>
        <w:spacing w:before="360"/>
      </w:pPr>
      <w:r w:rsidRPr="00DC4D73">
        <w:t>Agreement Binding on Successors of Owners</w:t>
      </w:r>
    </w:p>
    <w:p w14:paraId="69729F38" w14:textId="77777777" w:rsidR="00DF2C06" w:rsidRPr="00DC4D73" w:rsidRDefault="00DF2C06" w:rsidP="00601370">
      <w:pPr>
        <w:pStyle w:val="HeadIndent1"/>
      </w:pPr>
      <w:r w:rsidRPr="00DC4D73">
        <w:t>This Agreement will extend to and bind the Owner’s successors, assigns, administrators, transferees and legal personal representatives and the obligations imposed upon them will also be binding on their successors, transferees, purchasers, mortgagees and assigns as if each of them had separately executed this Agreement.</w:t>
      </w:r>
    </w:p>
    <w:p w14:paraId="6D531D47" w14:textId="77777777" w:rsidR="00DF2C06" w:rsidRPr="00DC4D73" w:rsidRDefault="00DF2C06" w:rsidP="00764A59">
      <w:pPr>
        <w:pStyle w:val="Heading1"/>
        <w:spacing w:before="360"/>
      </w:pPr>
      <w:r w:rsidRPr="00DC4D73">
        <w:t>Joint Obligations</w:t>
      </w:r>
    </w:p>
    <w:p w14:paraId="28972940" w14:textId="77777777" w:rsidR="00DF2C06" w:rsidRPr="00DC4D73" w:rsidRDefault="00DF2C06" w:rsidP="00601370">
      <w:pPr>
        <w:pStyle w:val="HeadIndent1"/>
      </w:pPr>
      <w:r w:rsidRPr="00DC4D73">
        <w:t xml:space="preserve">In the case of each </w:t>
      </w:r>
      <w:r w:rsidR="00DC3792">
        <w:t>P</w:t>
      </w:r>
      <w:r w:rsidRPr="00DC4D73">
        <w:t xml:space="preserve">arty that consists of more than one person (including in that expression any corporation) each of those persons covenants, agrees and declares that all of the covenants, agreements, declarations and consents contained in this Agreement and made and given by that </w:t>
      </w:r>
      <w:r w:rsidR="00DC3792">
        <w:t>P</w:t>
      </w:r>
      <w:r w:rsidRPr="00DC4D73">
        <w:t xml:space="preserve">arty have been entered into, made and given and are binding upon that person both severally and also jointly with the other person or persons constituting that </w:t>
      </w:r>
      <w:r w:rsidR="00DC3792">
        <w:t>P</w:t>
      </w:r>
      <w:r w:rsidRPr="00DC4D73">
        <w:t>arty.</w:t>
      </w:r>
    </w:p>
    <w:p w14:paraId="4A164AD9" w14:textId="77777777" w:rsidR="00DF2C06" w:rsidRPr="00DC4D73" w:rsidRDefault="00DF2C06" w:rsidP="00764A59">
      <w:pPr>
        <w:pStyle w:val="Heading1"/>
        <w:spacing w:before="360"/>
      </w:pPr>
      <w:r w:rsidRPr="00DC4D73">
        <w:t>Entire Agreement</w:t>
      </w:r>
    </w:p>
    <w:p w14:paraId="5442556D" w14:textId="77777777" w:rsidR="00DF2C06" w:rsidRPr="00DC4D73" w:rsidRDefault="00DF2C06" w:rsidP="00601370">
      <w:pPr>
        <w:pStyle w:val="HeadIndent1"/>
      </w:pPr>
      <w:r w:rsidRPr="00DC4D73">
        <w:t xml:space="preserve">This Agreement constitutes the entire agreement between the </w:t>
      </w:r>
      <w:r w:rsidR="00DC3792">
        <w:t>P</w:t>
      </w:r>
      <w:r w:rsidRPr="00DC4D73">
        <w:t xml:space="preserve">arties in connection with its subject matter and supersedes all previous agreements or understandings between the </w:t>
      </w:r>
      <w:r w:rsidR="00DC3792">
        <w:t>P</w:t>
      </w:r>
      <w:r w:rsidRPr="00DC4D73">
        <w:t>arties in connection with its subject matter.</w:t>
      </w:r>
    </w:p>
    <w:p w14:paraId="0FD41456" w14:textId="77777777" w:rsidR="00857769" w:rsidRPr="00E34E08" w:rsidRDefault="00857769" w:rsidP="00184F69">
      <w:pPr>
        <w:pStyle w:val="Heading1"/>
        <w:numPr>
          <w:ilvl w:val="0"/>
          <w:numId w:val="7"/>
        </w:numPr>
        <w:spacing w:before="360"/>
        <w:rPr>
          <w:lang w:val="en-US"/>
        </w:rPr>
      </w:pPr>
      <w:bookmarkStart w:id="5" w:name="_Toc182641675"/>
      <w:r w:rsidRPr="00E34E08">
        <w:rPr>
          <w:lang w:val="en-US"/>
        </w:rPr>
        <w:lastRenderedPageBreak/>
        <w:t>GST</w:t>
      </w:r>
      <w:bookmarkEnd w:id="5"/>
    </w:p>
    <w:p w14:paraId="561CE3A2" w14:textId="77777777" w:rsidR="00857769" w:rsidRDefault="00857769" w:rsidP="00622B34">
      <w:pPr>
        <w:pStyle w:val="Heading2"/>
        <w:numPr>
          <w:ilvl w:val="0"/>
          <w:numId w:val="0"/>
        </w:numPr>
        <w:spacing w:before="120" w:after="120" w:line="360" w:lineRule="auto"/>
        <w:ind w:left="709"/>
        <w:rPr>
          <w:lang w:val="en-US"/>
        </w:rPr>
      </w:pPr>
      <w:r>
        <w:rPr>
          <w:lang w:val="en-US"/>
        </w:rPr>
        <w:t xml:space="preserve">The Parties agree that: </w:t>
      </w:r>
    </w:p>
    <w:p w14:paraId="2D55A721" w14:textId="77777777" w:rsidR="00764A59" w:rsidRPr="00764A59" w:rsidRDefault="00764A59" w:rsidP="00622B34">
      <w:pPr>
        <w:pStyle w:val="Heading2"/>
        <w:spacing w:before="120" w:after="120"/>
        <w:ind w:left="1582" w:hanging="862"/>
      </w:pPr>
      <w:r w:rsidRPr="00857769">
        <w:rPr>
          <w:lang w:val="en-US"/>
        </w:rPr>
        <w:t xml:space="preserve">expressions used in this clause and in the </w:t>
      </w:r>
      <w:proofErr w:type="gramStart"/>
      <w:r w:rsidRPr="00857769">
        <w:rPr>
          <w:lang w:val="en-US"/>
        </w:rPr>
        <w:t>GST</w:t>
      </w:r>
      <w:proofErr w:type="gramEnd"/>
      <w:r w:rsidRPr="00857769">
        <w:rPr>
          <w:lang w:val="en-US"/>
        </w:rPr>
        <w:t xml:space="preserve"> Act have the same meanings as when used in the GST Act</w:t>
      </w:r>
      <w:r w:rsidRPr="00857769">
        <w:rPr>
          <w:bCs/>
          <w:lang w:val="en-US"/>
        </w:rPr>
        <w:t>;</w:t>
      </w:r>
    </w:p>
    <w:p w14:paraId="49F95855" w14:textId="77777777" w:rsidR="00857769" w:rsidRDefault="00857769" w:rsidP="00622B34">
      <w:pPr>
        <w:pStyle w:val="Heading2"/>
        <w:spacing w:after="240"/>
        <w:ind w:left="1582" w:hanging="862"/>
      </w:pPr>
      <w:r>
        <w:t>a supply under this Agreement of:</w:t>
      </w:r>
    </w:p>
    <w:p w14:paraId="7DBE8952" w14:textId="77777777" w:rsidR="00764A59" w:rsidRDefault="00764A59" w:rsidP="00764A59">
      <w:pPr>
        <w:pStyle w:val="Heading3"/>
      </w:pPr>
      <w:r>
        <w:t>in-kind contributions of any kind provided by the Owner to the Council for the supply by the Council to the Owner of a right to develop land where the right/s granted comply with requirements imposed by or under an Australian law (as that term is understood in the GST Act) will be exempt from GST;</w:t>
      </w:r>
    </w:p>
    <w:p w14:paraId="11A703D5" w14:textId="77777777" w:rsidR="00764A59" w:rsidRDefault="00764A59" w:rsidP="00764A59">
      <w:pPr>
        <w:pStyle w:val="Heading3"/>
      </w:pPr>
      <w:r>
        <w:t>payments, fees, charges levies or other amounts payable (</w:t>
      </w:r>
      <w:r w:rsidRPr="00630F49">
        <w:t>the amount payable</w:t>
      </w:r>
      <w:r>
        <w:t>) by the Owner to the Council for the supply of a right to develop land, to the extent:</w:t>
      </w:r>
    </w:p>
    <w:p w14:paraId="4F4AAB5D" w14:textId="77777777" w:rsidR="00764A59" w:rsidRDefault="00764A59" w:rsidP="00764A59">
      <w:pPr>
        <w:pStyle w:val="Heading4"/>
      </w:pPr>
      <w:r>
        <w:t>the amount payable is a payment of an Australian tax under subsection 81-5(1) of the GST Act; or</w:t>
      </w:r>
    </w:p>
    <w:p w14:paraId="7E9CF655" w14:textId="77777777" w:rsidR="00764A59" w:rsidRDefault="00764A59" w:rsidP="00764A59">
      <w:pPr>
        <w:pStyle w:val="Heading4"/>
      </w:pPr>
      <w:r>
        <w:t>is an amount that is subject to subsection 81-10(1) of the GST Act and is not an amount listed in regulation 81-10.01 of the GST Regulations; or</w:t>
      </w:r>
    </w:p>
    <w:p w14:paraId="66A31C21" w14:textId="77777777" w:rsidR="00764A59" w:rsidRDefault="00764A59" w:rsidP="00764A59">
      <w:pPr>
        <w:pStyle w:val="Heading4"/>
      </w:pPr>
      <w:r>
        <w:t>is an amount that is not subject to subsection 81-10(1) of the GST Act but is listed in regulation 81-15.01 of the GST Regulations; or</w:t>
      </w:r>
    </w:p>
    <w:p w14:paraId="1A7B0491" w14:textId="77777777" w:rsidR="00764A59" w:rsidRDefault="00764A59" w:rsidP="00764A59">
      <w:pPr>
        <w:pStyle w:val="Heading4"/>
      </w:pPr>
      <w:r>
        <w:t xml:space="preserve">is an amount that is subject to subsection 81-10(1) of the GST Act and is listed in regulations 81-10.01 and 81-15.01 of the GST Regulations but is listed in </w:t>
      </w:r>
      <w:proofErr w:type="spellStart"/>
      <w:r>
        <w:t>subregulation</w:t>
      </w:r>
      <w:proofErr w:type="spellEnd"/>
      <w:r>
        <w:t xml:space="preserve"> 81-10.01(1)(g);</w:t>
      </w:r>
    </w:p>
    <w:p w14:paraId="7C6AFBB3" w14:textId="77777777" w:rsidR="00857769" w:rsidRDefault="00857769" w:rsidP="00622B34">
      <w:pPr>
        <w:pStyle w:val="Heading4"/>
        <w:numPr>
          <w:ilvl w:val="0"/>
          <w:numId w:val="0"/>
        </w:numPr>
        <w:spacing w:after="240"/>
        <w:ind w:left="1872" w:firstLine="720"/>
      </w:pPr>
      <w:r>
        <w:t>will be exempt from GST</w:t>
      </w:r>
      <w:r w:rsidR="00622B34">
        <w:t>.</w:t>
      </w:r>
    </w:p>
    <w:p w14:paraId="2F46F7BE" w14:textId="77777777" w:rsidR="00857769" w:rsidRDefault="00622B34" w:rsidP="00622B34">
      <w:pPr>
        <w:pStyle w:val="Heading2"/>
        <w:spacing w:after="240"/>
        <w:ind w:left="1582" w:hanging="862"/>
      </w:pPr>
      <w:r>
        <w:t>t</w:t>
      </w:r>
      <w:r w:rsidRPr="00C15C98">
        <w:t>he recipient of a taxable supply made under or in respect of this Agreement must pay to the supplier, at the time the consideration for the supply is due, the GST payable in respect of the supply. This obligation ext</w:t>
      </w:r>
      <w:r>
        <w:t>ends to supply consisting of a Party’s entry into this document; and</w:t>
      </w:r>
    </w:p>
    <w:p w14:paraId="509AF549" w14:textId="77777777" w:rsidR="00622B34" w:rsidRDefault="00622B34" w:rsidP="00622B34">
      <w:pPr>
        <w:pStyle w:val="Heading2"/>
        <w:spacing w:after="240"/>
        <w:ind w:left="1582" w:hanging="862"/>
      </w:pPr>
      <w:r w:rsidRPr="00857769">
        <w:rPr>
          <w:lang w:val="en-US"/>
        </w:rPr>
        <w:t xml:space="preserve">a Party is not obliged, under clause </w:t>
      </w:r>
      <w:r>
        <w:rPr>
          <w:lang w:val="en-US"/>
        </w:rPr>
        <w:t>21.3</w:t>
      </w:r>
      <w:r w:rsidRPr="00857769">
        <w:rPr>
          <w:lang w:val="en-US"/>
        </w:rPr>
        <w:t>, to pay the GST on a taxable supply to it until given a valid tax invoice for the supply.</w:t>
      </w:r>
    </w:p>
    <w:p w14:paraId="63C0D360" w14:textId="77777777" w:rsidR="00857769" w:rsidRPr="00857769" w:rsidRDefault="00857769" w:rsidP="00EF6086">
      <w:pPr>
        <w:pStyle w:val="Heading1"/>
        <w:numPr>
          <w:ilvl w:val="0"/>
          <w:numId w:val="7"/>
        </w:numPr>
        <w:spacing w:after="240"/>
        <w:rPr>
          <w:b w:val="0"/>
        </w:rPr>
      </w:pPr>
      <w:bookmarkStart w:id="6" w:name="_Hlk482282929"/>
      <w:r w:rsidRPr="007E70FE">
        <w:t xml:space="preserve">FOREIGN RESIDENT CAPITAL GAINS WITHHOLDING TAX </w:t>
      </w:r>
    </w:p>
    <w:p w14:paraId="7779EC41" w14:textId="77777777" w:rsidR="00857769" w:rsidRDefault="00622B34" w:rsidP="00622B34">
      <w:pPr>
        <w:pStyle w:val="Heading2"/>
        <w:spacing w:before="120" w:after="120"/>
        <w:ind w:left="1582" w:hanging="862"/>
      </w:pPr>
      <w:r w:rsidRPr="007E70FE">
        <w:t xml:space="preserve">The Parties agree that the words defined or used in </w:t>
      </w:r>
      <w:r>
        <w:t>s</w:t>
      </w:r>
      <w:r w:rsidRPr="007E70FE">
        <w:t xml:space="preserve">ubdivision 14-D of </w:t>
      </w:r>
      <w:r>
        <w:t>s</w:t>
      </w:r>
      <w:r w:rsidRPr="007E70FE">
        <w:t>chedule 1 of the Tax Act have the same meaning in this clause unless the context requires otherwise.</w:t>
      </w:r>
    </w:p>
    <w:p w14:paraId="1B696669" w14:textId="77777777" w:rsidR="00622B34" w:rsidRPr="007E70FE" w:rsidRDefault="00622B34" w:rsidP="00622B34">
      <w:pPr>
        <w:pStyle w:val="Heading2"/>
        <w:spacing w:before="120" w:after="120"/>
        <w:ind w:left="1582" w:hanging="862"/>
      </w:pPr>
      <w:r w:rsidRPr="007E70FE">
        <w:t xml:space="preserve">The Owner acknowledges and agrees that if Council is required to pay the Commissioner an amount in accordance with subdivision 14-D of </w:t>
      </w:r>
      <w:r>
        <w:t>s</w:t>
      </w:r>
      <w:r w:rsidRPr="007E70FE">
        <w:t>chedule 1 of the Tax Act for any transfer to or vesting of land by the Owner in Council under this Agreement (</w:t>
      </w:r>
      <w:r w:rsidRPr="00857769">
        <w:rPr>
          <w:b/>
        </w:rPr>
        <w:t>the Amount</w:t>
      </w:r>
      <w:r w:rsidRPr="007E70FE">
        <w:t>):</w:t>
      </w:r>
    </w:p>
    <w:p w14:paraId="358A9A18" w14:textId="77777777" w:rsidR="00622B34" w:rsidRDefault="00622B34" w:rsidP="00622B34">
      <w:pPr>
        <w:pStyle w:val="Heading3"/>
        <w:numPr>
          <w:ilvl w:val="2"/>
          <w:numId w:val="7"/>
        </w:numPr>
      </w:pPr>
      <w:r w:rsidRPr="007E70FE">
        <w:t xml:space="preserve">at least 60 days prior to the transfer to or vesting of such land in Council, the Owner must provide Council with a clearance certificate issued by the Commissioner under section 14-220 (1) of </w:t>
      </w:r>
      <w:r>
        <w:t>s</w:t>
      </w:r>
      <w:r w:rsidRPr="007E70FE">
        <w:t xml:space="preserve">chedule 1 to the Tax Act, which must be valid for the period within which the relevant land is to be </w:t>
      </w:r>
      <w:r w:rsidRPr="007E70FE">
        <w:lastRenderedPageBreak/>
        <w:t>vested in or transferred to Council and must be issued in the exact name of the Owner; or</w:t>
      </w:r>
    </w:p>
    <w:p w14:paraId="21465D4B" w14:textId="77777777" w:rsidR="00622B34" w:rsidRDefault="00622B34" w:rsidP="00622B34">
      <w:pPr>
        <w:pStyle w:val="Heading3"/>
        <w:numPr>
          <w:ilvl w:val="2"/>
          <w:numId w:val="7"/>
        </w:numPr>
      </w:pPr>
      <w:r w:rsidRPr="007E70FE">
        <w:t xml:space="preserve">where a clearance certificate is not provided in accordance with </w:t>
      </w:r>
      <w:r w:rsidR="00184F69">
        <w:t>clause 22.2.1</w:t>
      </w:r>
      <w:r w:rsidRPr="007E70FE">
        <w:t>:</w:t>
      </w:r>
    </w:p>
    <w:p w14:paraId="2375C02B" w14:textId="77777777" w:rsidR="00622B34" w:rsidRDefault="00622B34" w:rsidP="00184F69">
      <w:pPr>
        <w:pStyle w:val="Heading4"/>
        <w:numPr>
          <w:ilvl w:val="3"/>
          <w:numId w:val="7"/>
        </w:numPr>
      </w:pPr>
      <w:r w:rsidRPr="007E70FE">
        <w:t>if the land is to be transferred or vested in Council in exchange for a cash payment to the Owner, then the Amount is to be deducted from the total cash payment;</w:t>
      </w:r>
    </w:p>
    <w:p w14:paraId="7759F4C1" w14:textId="77777777" w:rsidR="00622B34" w:rsidRPr="007E70FE" w:rsidRDefault="00622B34" w:rsidP="00622B34">
      <w:pPr>
        <w:pStyle w:val="Heading4"/>
        <w:numPr>
          <w:ilvl w:val="3"/>
          <w:numId w:val="7"/>
        </w:numPr>
      </w:pPr>
      <w:r w:rsidRPr="007E70FE">
        <w:t>if the land is to be transferred or vested in Council in exchange for non-cash consideration, the Owner must pay the Amount to Council at least 30 days</w:t>
      </w:r>
      <w:r w:rsidRPr="00857769">
        <w:rPr>
          <w:i/>
        </w:rPr>
        <w:t xml:space="preserve"> </w:t>
      </w:r>
      <w:r w:rsidRPr="007E70FE">
        <w:t>prior to the transfer to or vesting of the land in Council; and</w:t>
      </w:r>
    </w:p>
    <w:p w14:paraId="510F86B9" w14:textId="77777777" w:rsidR="00857769" w:rsidRPr="007E70FE" w:rsidRDefault="00857769" w:rsidP="00857769">
      <w:pPr>
        <w:pStyle w:val="Heading4"/>
        <w:numPr>
          <w:ilvl w:val="3"/>
          <w:numId w:val="7"/>
        </w:numPr>
      </w:pPr>
      <w:r w:rsidRPr="007E70FE">
        <w:t>if the land is to be transferred or vested in Council in exchange for part cash payment and part non-cash consideration, then the Amount is to be deducted from the total cash payment and to the extent that the total cash payment is less than the Amount, the Owner must pay the difference to Council at least 30 days</w:t>
      </w:r>
      <w:r w:rsidRPr="00857769">
        <w:rPr>
          <w:i/>
        </w:rPr>
        <w:t xml:space="preserve"> </w:t>
      </w:r>
      <w:r w:rsidRPr="007E70FE">
        <w:t>prior to the transfer to or vesting of the land in Council.</w:t>
      </w:r>
    </w:p>
    <w:p w14:paraId="5BB055BA" w14:textId="77777777" w:rsidR="00857769" w:rsidRPr="007E70FE" w:rsidRDefault="00857769" w:rsidP="000C3FF0">
      <w:pPr>
        <w:pStyle w:val="Heading3"/>
        <w:numPr>
          <w:ilvl w:val="2"/>
          <w:numId w:val="7"/>
        </w:numPr>
      </w:pPr>
      <w:r w:rsidRPr="007E70FE">
        <w:t xml:space="preserve">The Owner acknowledges and agrees that it must provide Council with all information and assistance necessary to enable Council to comply with its obligation to make a payment under </w:t>
      </w:r>
      <w:r w:rsidR="000C3FF0">
        <w:t>s</w:t>
      </w:r>
      <w:r w:rsidRPr="007E70FE">
        <w:t xml:space="preserve">ubdivision 14-D of </w:t>
      </w:r>
      <w:r w:rsidR="000C3FF0">
        <w:t>s</w:t>
      </w:r>
      <w:r w:rsidRPr="007E70FE">
        <w:t>chedule 1 of the Tax Act</w:t>
      </w:r>
      <w:r w:rsidRPr="00857769">
        <w:rPr>
          <w:i/>
        </w:rPr>
        <w:t xml:space="preserve"> </w:t>
      </w:r>
      <w:r w:rsidRPr="007E70FE">
        <w:t>in respect to the transfer to or vesting of land in Council under this Agreement.</w:t>
      </w:r>
    </w:p>
    <w:p w14:paraId="16D59757" w14:textId="77777777" w:rsidR="00857769" w:rsidRPr="007E70FE" w:rsidRDefault="00857769" w:rsidP="00EF6086">
      <w:pPr>
        <w:pStyle w:val="Heading3"/>
        <w:numPr>
          <w:ilvl w:val="2"/>
          <w:numId w:val="7"/>
        </w:numPr>
      </w:pPr>
      <w:r w:rsidRPr="007E70FE">
        <w:t xml:space="preserve">The Owner indemnifies Council against any interest, penalty, fine or other charge or expense incurred by Council arising from a failure by Council to pay the Amount in accordance with </w:t>
      </w:r>
      <w:r w:rsidR="000C3FF0">
        <w:t>s</w:t>
      </w:r>
      <w:r w:rsidRPr="007E70FE">
        <w:t xml:space="preserve">ubdivision 14-D of </w:t>
      </w:r>
      <w:r w:rsidR="000C3FF0">
        <w:t>s</w:t>
      </w:r>
      <w:r w:rsidRPr="007E70FE">
        <w:t>chedule 1 of the Tax</w:t>
      </w:r>
      <w:r w:rsidRPr="00857769">
        <w:rPr>
          <w:i/>
        </w:rPr>
        <w:t xml:space="preserve"> </w:t>
      </w:r>
      <w:r w:rsidRPr="007E70FE">
        <w:t>Act as a result of the Owner’s failure to comply with its obligations under this clause of the Agreement.</w:t>
      </w:r>
      <w:bookmarkEnd w:id="6"/>
    </w:p>
    <w:p w14:paraId="71E0DB0A" w14:textId="349F9275" w:rsidR="0012600E" w:rsidRDefault="0012600E" w:rsidP="0012600E">
      <w:pPr>
        <w:pStyle w:val="Heading1"/>
        <w:numPr>
          <w:ilvl w:val="0"/>
          <w:numId w:val="7"/>
        </w:numPr>
        <w:spacing w:before="360"/>
      </w:pPr>
      <w:bookmarkStart w:id="7" w:name="_Hlk83399114"/>
      <w:bookmarkStart w:id="8" w:name="_Hlk40348061"/>
      <w:r>
        <w:t>COUNTERPARTS</w:t>
      </w:r>
      <w:r w:rsidR="00C63947">
        <w:t xml:space="preserve">, electronic signing and exchange </w:t>
      </w:r>
    </w:p>
    <w:p w14:paraId="2CE46785" w14:textId="5DDBE978" w:rsidR="001F3772" w:rsidRDefault="001F3772" w:rsidP="00DD427A">
      <w:pPr>
        <w:pStyle w:val="Heading2"/>
        <w:numPr>
          <w:ilvl w:val="0"/>
          <w:numId w:val="0"/>
        </w:numPr>
        <w:ind w:left="1584" w:hanging="864"/>
      </w:pPr>
      <w:bookmarkStart w:id="9" w:name="_Hlk85532721"/>
      <w:r>
        <w:t xml:space="preserve">The parties acknowledge and agree that: </w:t>
      </w:r>
    </w:p>
    <w:bookmarkEnd w:id="7"/>
    <w:bookmarkEnd w:id="9"/>
    <w:p w14:paraId="0F1437AF" w14:textId="77777777" w:rsidR="001F3772" w:rsidRDefault="001F3772" w:rsidP="001F3772">
      <w:pPr>
        <w:pStyle w:val="Heading2"/>
        <w:numPr>
          <w:ilvl w:val="1"/>
          <w:numId w:val="7"/>
        </w:numPr>
      </w:pPr>
      <w:r>
        <w:t>t</w:t>
      </w:r>
      <w:r w:rsidRPr="00C63947">
        <w:t>his Agreement may consist of a number of counterparts and, if so, the counterparts taken together constitute this Agreement</w:t>
      </w:r>
      <w:r>
        <w:t>;</w:t>
      </w:r>
    </w:p>
    <w:p w14:paraId="15A8E102" w14:textId="77777777" w:rsidR="001F3772" w:rsidRDefault="001F3772" w:rsidP="001F3772">
      <w:pPr>
        <w:pStyle w:val="Heading2"/>
        <w:numPr>
          <w:ilvl w:val="1"/>
          <w:numId w:val="7"/>
        </w:numPr>
      </w:pPr>
      <w:r>
        <w:t>e</w:t>
      </w:r>
      <w:r w:rsidRPr="00C63947">
        <w:t>xecution by either or both parties of a fax or email copy of this Agreement, or transmission or email of a copy of this Agreement, executed by that party, will constitute valid and binding execution of this Agreement by such party or parties</w:t>
      </w:r>
      <w:r>
        <w:t>;</w:t>
      </w:r>
    </w:p>
    <w:p w14:paraId="0ACCD88E" w14:textId="77777777" w:rsidR="001F3772" w:rsidRDefault="001F3772" w:rsidP="001F3772">
      <w:pPr>
        <w:pStyle w:val="Heading2"/>
        <w:numPr>
          <w:ilvl w:val="1"/>
          <w:numId w:val="7"/>
        </w:numPr>
      </w:pPr>
      <w:r>
        <w:t xml:space="preserve">a party may execute this Agreement (and any variation and renewal of this Agreement) with a digital signature generated by DocuSign or Adobe Sign, or by any other generally accepted technology which the parties agree satisfies applicable requirements for execution by digital signature of the document, including requirements of the </w:t>
      </w:r>
      <w:r w:rsidRPr="00C90FC1">
        <w:rPr>
          <w:i/>
          <w:iCs/>
        </w:rPr>
        <w:t>Electronic Transactions (Victoria) Act 2000</w:t>
      </w:r>
      <w:r>
        <w:t xml:space="preserve"> (Vic);</w:t>
      </w:r>
    </w:p>
    <w:p w14:paraId="6F9C765B" w14:textId="77777777" w:rsidR="001F3772" w:rsidRDefault="001F3772" w:rsidP="001F3772">
      <w:pPr>
        <w:pStyle w:val="Heading2"/>
        <w:numPr>
          <w:ilvl w:val="1"/>
          <w:numId w:val="7"/>
        </w:numPr>
      </w:pPr>
      <w:r>
        <w:t>a party who receives such a digital signature may assume that such execution was validly and lawfully performed by the other party.</w:t>
      </w:r>
    </w:p>
    <w:bookmarkEnd w:id="8"/>
    <w:p w14:paraId="1B1BA51F" w14:textId="7A3FCEA1" w:rsidR="00DF2C06" w:rsidRDefault="00DF2C06" w:rsidP="00842059">
      <w:pPr>
        <w:pStyle w:val="Heading1"/>
        <w:numPr>
          <w:ilvl w:val="0"/>
          <w:numId w:val="7"/>
        </w:numPr>
        <w:spacing w:before="360"/>
      </w:pPr>
      <w:r>
        <w:t>Commencement of Agreement</w:t>
      </w:r>
    </w:p>
    <w:p w14:paraId="0E9A58CD" w14:textId="77777777" w:rsidR="00842059" w:rsidRDefault="00842059" w:rsidP="00842059">
      <w:pPr>
        <w:pStyle w:val="Heading2"/>
        <w:numPr>
          <w:ilvl w:val="0"/>
          <w:numId w:val="0"/>
        </w:numPr>
        <w:ind w:left="1584" w:hanging="864"/>
      </w:pPr>
      <w:r>
        <w:t>This Agreement will commence:</w:t>
      </w:r>
    </w:p>
    <w:p w14:paraId="524D6F56" w14:textId="77777777" w:rsidR="00DF2C06" w:rsidRDefault="00842059" w:rsidP="00EF6086">
      <w:pPr>
        <w:pStyle w:val="Heading2"/>
        <w:numPr>
          <w:ilvl w:val="1"/>
          <w:numId w:val="7"/>
        </w:numPr>
      </w:pPr>
      <w:r>
        <w:lastRenderedPageBreak/>
        <w:t>on the date that it bears; or</w:t>
      </w:r>
    </w:p>
    <w:p w14:paraId="7FB51F4A" w14:textId="77777777" w:rsidR="00842059" w:rsidRDefault="00842059" w:rsidP="00EF6086">
      <w:pPr>
        <w:pStyle w:val="Heading2"/>
        <w:numPr>
          <w:ilvl w:val="1"/>
          <w:numId w:val="7"/>
        </w:numPr>
      </w:pPr>
      <w:r>
        <w:t>if it bears no date, on the date it is recorded in the Register.</w:t>
      </w:r>
    </w:p>
    <w:p w14:paraId="627E4D0C" w14:textId="77777777" w:rsidR="00622B34" w:rsidRDefault="00622B34" w:rsidP="00842059">
      <w:pPr>
        <w:pStyle w:val="Heading1"/>
        <w:numPr>
          <w:ilvl w:val="0"/>
          <w:numId w:val="7"/>
        </w:numPr>
        <w:spacing w:before="360"/>
      </w:pPr>
      <w:r>
        <w:t xml:space="preserve">ENDING OF AGREEMENT </w:t>
      </w:r>
    </w:p>
    <w:p w14:paraId="225EA63E" w14:textId="77777777" w:rsidR="00842059" w:rsidRDefault="00842059" w:rsidP="00842059">
      <w:pPr>
        <w:pStyle w:val="Heading2"/>
        <w:numPr>
          <w:ilvl w:val="0"/>
          <w:numId w:val="0"/>
        </w:numPr>
        <w:ind w:left="1584" w:hanging="864"/>
      </w:pPr>
      <w:r>
        <w:t xml:space="preserve">The Parties agree: </w:t>
      </w:r>
    </w:p>
    <w:p w14:paraId="241C6D0B" w14:textId="77777777" w:rsidR="00842059" w:rsidRDefault="00842059" w:rsidP="00842059">
      <w:pPr>
        <w:pStyle w:val="Heading2"/>
        <w:numPr>
          <w:ilvl w:val="1"/>
          <w:numId w:val="7"/>
        </w:numPr>
      </w:pPr>
      <w:r>
        <w:t>t</w:t>
      </w:r>
      <w:r w:rsidRPr="00BE36A3">
        <w:t>his Agreement will end:</w:t>
      </w:r>
      <w:r>
        <w:t xml:space="preserve"> </w:t>
      </w:r>
    </w:p>
    <w:p w14:paraId="719014A3" w14:textId="77777777" w:rsidR="00842059" w:rsidRDefault="00842059" w:rsidP="00842059">
      <w:pPr>
        <w:pStyle w:val="Heading3"/>
        <w:numPr>
          <w:ilvl w:val="2"/>
          <w:numId w:val="7"/>
        </w:numPr>
      </w:pPr>
      <w:r>
        <w:t>in respect of a Residential Lot, upon the issue of a Statement of Compliance for a subdivision that creates that Residential Lot; or</w:t>
      </w:r>
    </w:p>
    <w:p w14:paraId="3F74A2A8" w14:textId="77777777" w:rsidR="00842059" w:rsidRDefault="00842059" w:rsidP="00842059">
      <w:pPr>
        <w:pStyle w:val="Heading3"/>
        <w:numPr>
          <w:ilvl w:val="2"/>
          <w:numId w:val="7"/>
        </w:numPr>
      </w:pPr>
      <w:r>
        <w:t xml:space="preserve">in respect of all other land, </w:t>
      </w:r>
      <w:r w:rsidRPr="000C34C5">
        <w:t xml:space="preserve">once the Owner has completed, to the satisfaction of Council all of the obligations imposed upon it under this Agreement and Council has complied with </w:t>
      </w:r>
      <w:r>
        <w:t xml:space="preserve">its obligations under the Agreement; </w:t>
      </w:r>
      <w:r w:rsidRPr="000C34C5">
        <w:t>or</w:t>
      </w:r>
    </w:p>
    <w:p w14:paraId="7890E12B" w14:textId="77777777" w:rsidR="00842059" w:rsidRDefault="00842059" w:rsidP="00842059">
      <w:pPr>
        <w:pStyle w:val="Heading3"/>
        <w:numPr>
          <w:ilvl w:val="2"/>
          <w:numId w:val="7"/>
        </w:numPr>
      </w:pPr>
      <w:r w:rsidRPr="000C34C5">
        <w:t>otherwise by agreement between the Parties in accordance with Section 177(2) of the Act;</w:t>
      </w:r>
    </w:p>
    <w:p w14:paraId="691B1C2A" w14:textId="77777777" w:rsidR="005A2675" w:rsidRPr="001470D4" w:rsidRDefault="00842059" w:rsidP="001470D4">
      <w:pPr>
        <w:pStyle w:val="Heading2"/>
        <w:numPr>
          <w:ilvl w:val="1"/>
          <w:numId w:val="7"/>
        </w:numPr>
      </w:pPr>
      <w:r>
        <w:t>o</w:t>
      </w:r>
      <w:r w:rsidR="005A2675" w:rsidRPr="000C34C5">
        <w:t xml:space="preserve">nce this Agreement ends with respect to part or all of the Land, </w:t>
      </w:r>
      <w:bookmarkStart w:id="10" w:name="_Hlk511199704"/>
      <w:r w:rsidR="005A2675" w:rsidRPr="000C34C5">
        <w:t>Council will, within 28 days of the Agreement ending with respect to that part of all of the Land, following a request from the Owner</w:t>
      </w:r>
      <w:r w:rsidR="005A2675">
        <w:t xml:space="preserve"> and at the cost of the Owner</w:t>
      </w:r>
      <w:r w:rsidR="005A2675" w:rsidRPr="000C34C5">
        <w:t>, complete and execute within 21 days all documents necessary to make application to the Registrar of Titles under Section 183(2) of the Act to cancel the recording of this Agreement on the register in relation to the relevant land.</w:t>
      </w:r>
      <w:bookmarkEnd w:id="10"/>
    </w:p>
    <w:p w14:paraId="501466AD" w14:textId="77777777" w:rsidR="00622B34" w:rsidRDefault="00622B34">
      <w:pPr>
        <w:jc w:val="left"/>
        <w:rPr>
          <w:b/>
        </w:rPr>
      </w:pPr>
      <w:r>
        <w:rPr>
          <w:b/>
        </w:rPr>
        <w:br w:type="page"/>
      </w:r>
    </w:p>
    <w:p w14:paraId="39B3D882" w14:textId="77777777" w:rsidR="001012E9" w:rsidRPr="001012E9" w:rsidRDefault="001470D4" w:rsidP="001470D4">
      <w:pPr>
        <w:rPr>
          <w:b/>
        </w:rPr>
      </w:pPr>
      <w:r>
        <w:rPr>
          <w:b/>
        </w:rPr>
        <w:lastRenderedPageBreak/>
        <w:t>E</w:t>
      </w:r>
      <w:r w:rsidR="001012E9" w:rsidRPr="001012E9">
        <w:rPr>
          <w:b/>
        </w:rPr>
        <w:t>XECUTED BY THE PARTIES</w:t>
      </w:r>
    </w:p>
    <w:p w14:paraId="4385CF04" w14:textId="77777777" w:rsidR="001012E9" w:rsidRDefault="001012E9" w:rsidP="00CC679B">
      <w:pPr>
        <w:spacing w:before="120" w:after="120" w:line="360" w:lineRule="auto"/>
        <w:ind w:left="142"/>
        <w:rPr>
          <w:b/>
        </w:rPr>
      </w:pPr>
      <w:r w:rsidRPr="001012E9">
        <w:rPr>
          <w:b/>
        </w:rPr>
        <w:t>Signed sealed and delivered as a deed by the Parties</w:t>
      </w:r>
    </w:p>
    <w:p w14:paraId="7F63937B" w14:textId="77777777" w:rsidR="00333E07" w:rsidRDefault="00333E07" w:rsidP="00CC679B">
      <w:pPr>
        <w:spacing w:before="120" w:after="120" w:line="360" w:lineRule="auto"/>
        <w:ind w:left="142"/>
        <w:rPr>
          <w:b/>
        </w:rPr>
      </w:pPr>
      <w:r w:rsidRPr="00913925">
        <w:rPr>
          <w:b/>
        </w:rPr>
        <w:t>Date:</w:t>
      </w:r>
    </w:p>
    <w:p w14:paraId="2A1DDD61" w14:textId="77777777" w:rsidR="003842F5" w:rsidRDefault="003842F5" w:rsidP="00CC679B">
      <w:pPr>
        <w:spacing w:before="120" w:after="120" w:line="360" w:lineRule="auto"/>
        <w:ind w:left="142"/>
        <w:rPr>
          <w:b/>
        </w:rPr>
      </w:pPr>
    </w:p>
    <w:p w14:paraId="56C2AA47" w14:textId="77777777" w:rsidR="003842F5" w:rsidRPr="003842F5" w:rsidRDefault="003842F5" w:rsidP="003842F5">
      <w:pPr>
        <w:rPr>
          <w:rFonts w:cs="Arial"/>
        </w:rPr>
      </w:pPr>
      <w:r w:rsidRPr="003842F5">
        <w:rPr>
          <w:rFonts w:cs="Arial"/>
          <w:b/>
          <w:bCs/>
        </w:rPr>
        <w:t>SIGNED</w:t>
      </w:r>
      <w:r w:rsidRPr="003842F5">
        <w:rPr>
          <w:rFonts w:cs="Arial"/>
        </w:rPr>
        <w:t xml:space="preserve"> for and on behalf of</w:t>
      </w:r>
      <w:r w:rsidRPr="003842F5">
        <w:rPr>
          <w:rFonts w:cs="Arial"/>
        </w:rPr>
        <w:tab/>
      </w:r>
      <w:r w:rsidRPr="003842F5">
        <w:rPr>
          <w:rFonts w:cs="Arial"/>
        </w:rPr>
        <w:tab/>
      </w:r>
      <w:r>
        <w:rPr>
          <w:rFonts w:cs="Arial"/>
        </w:rPr>
        <w:tab/>
      </w:r>
      <w:r w:rsidRPr="003842F5">
        <w:rPr>
          <w:rFonts w:cs="Arial"/>
        </w:rPr>
        <w:t>)</w:t>
      </w:r>
    </w:p>
    <w:p w14:paraId="050B500C" w14:textId="77777777" w:rsidR="003842F5" w:rsidRPr="003842F5" w:rsidRDefault="003842F5" w:rsidP="003842F5">
      <w:pPr>
        <w:rPr>
          <w:rFonts w:cs="Arial"/>
        </w:rPr>
      </w:pPr>
      <w:r w:rsidRPr="003842F5">
        <w:rPr>
          <w:rFonts w:cs="Arial"/>
          <w:b/>
          <w:bCs/>
        </w:rPr>
        <w:t>LATROBE CITY COUNCIL</w:t>
      </w:r>
      <w:r w:rsidRPr="003842F5">
        <w:rPr>
          <w:rFonts w:cs="Arial"/>
        </w:rPr>
        <w:t xml:space="preserve"> by                 </w:t>
      </w:r>
      <w:r>
        <w:rPr>
          <w:rFonts w:cs="Arial"/>
        </w:rPr>
        <w:tab/>
      </w:r>
      <w:r w:rsidRPr="003842F5">
        <w:rPr>
          <w:rFonts w:cs="Arial"/>
        </w:rPr>
        <w:t>)</w:t>
      </w:r>
    </w:p>
    <w:p w14:paraId="1E0A7F34" w14:textId="77777777" w:rsidR="003842F5" w:rsidRPr="003842F5" w:rsidRDefault="003842F5" w:rsidP="003842F5">
      <w:pPr>
        <w:rPr>
          <w:rFonts w:cs="Arial"/>
        </w:rPr>
      </w:pPr>
      <w:r w:rsidRPr="003842F5">
        <w:rPr>
          <w:rFonts w:cs="Arial"/>
        </w:rPr>
        <w:t xml:space="preserve">Gary Van </w:t>
      </w:r>
      <w:proofErr w:type="spellStart"/>
      <w:r w:rsidRPr="003842F5">
        <w:rPr>
          <w:rFonts w:cs="Arial"/>
        </w:rPr>
        <w:t>Driel</w:t>
      </w:r>
      <w:proofErr w:type="spellEnd"/>
      <w:r w:rsidRPr="003842F5">
        <w:rPr>
          <w:rFonts w:cs="Arial"/>
        </w:rPr>
        <w:t xml:space="preserve"> pursuant to Instrument     </w:t>
      </w:r>
      <w:r>
        <w:rPr>
          <w:rFonts w:cs="Arial"/>
        </w:rPr>
        <w:tab/>
      </w:r>
      <w:r w:rsidRPr="003842F5">
        <w:rPr>
          <w:rFonts w:cs="Arial"/>
        </w:rPr>
        <w:t>)</w:t>
      </w:r>
    </w:p>
    <w:p w14:paraId="13BEB321" w14:textId="77777777" w:rsidR="003842F5" w:rsidRPr="003842F5" w:rsidRDefault="003842F5" w:rsidP="003842F5">
      <w:pPr>
        <w:rPr>
          <w:rFonts w:cs="Arial"/>
        </w:rPr>
      </w:pPr>
      <w:r w:rsidRPr="003842F5">
        <w:rPr>
          <w:rFonts w:cs="Arial"/>
        </w:rPr>
        <w:t>of Delegation dated 20 April 2018</w:t>
      </w:r>
      <w:r w:rsidRPr="003842F5">
        <w:rPr>
          <w:rFonts w:cs="Arial"/>
        </w:rPr>
        <w:tab/>
      </w:r>
      <w:r w:rsidRPr="003842F5">
        <w:rPr>
          <w:rFonts w:cs="Arial"/>
        </w:rPr>
        <w:tab/>
        <w:t>)</w:t>
      </w:r>
    </w:p>
    <w:p w14:paraId="15EAA62C" w14:textId="77777777" w:rsidR="003842F5" w:rsidRPr="003842F5" w:rsidRDefault="003842F5" w:rsidP="003842F5">
      <w:pPr>
        <w:rPr>
          <w:rFonts w:cs="Arial"/>
        </w:rPr>
      </w:pPr>
      <w:r w:rsidRPr="003842F5">
        <w:rPr>
          <w:rFonts w:cs="Arial"/>
        </w:rPr>
        <w:t>in the presence of:</w:t>
      </w:r>
      <w:r w:rsidRPr="003842F5">
        <w:rPr>
          <w:rFonts w:cs="Arial"/>
        </w:rPr>
        <w:tab/>
      </w:r>
      <w:r w:rsidRPr="003842F5">
        <w:rPr>
          <w:rFonts w:cs="Arial"/>
        </w:rPr>
        <w:tab/>
      </w:r>
      <w:r w:rsidRPr="003842F5">
        <w:rPr>
          <w:rFonts w:cs="Arial"/>
        </w:rPr>
        <w:tab/>
      </w:r>
      <w:proofErr w:type="gramStart"/>
      <w:r w:rsidRPr="003842F5">
        <w:rPr>
          <w:rFonts w:cs="Arial"/>
        </w:rPr>
        <w:tab/>
        <w:t>)   </w:t>
      </w:r>
      <w:proofErr w:type="gramEnd"/>
      <w:r w:rsidRPr="003842F5">
        <w:rPr>
          <w:rFonts w:cs="Arial"/>
        </w:rPr>
        <w:t xml:space="preserve">     </w:t>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t xml:space="preserve"> _________________________</w:t>
      </w:r>
    </w:p>
    <w:p w14:paraId="65F5ADC4" w14:textId="77777777" w:rsidR="003842F5" w:rsidRPr="003842F5" w:rsidRDefault="003842F5" w:rsidP="003842F5">
      <w:pPr>
        <w:rPr>
          <w:rFonts w:cs="Arial"/>
          <w:iCs/>
        </w:rPr>
      </w:pPr>
      <w:r w:rsidRPr="003842F5">
        <w:rPr>
          <w:rFonts w:cs="Arial"/>
        </w:rPr>
        <w:t>                                                                              </w:t>
      </w:r>
      <w:r>
        <w:rPr>
          <w:rFonts w:cs="Arial"/>
        </w:rPr>
        <w:tab/>
      </w:r>
      <w:r w:rsidRPr="003842F5">
        <w:rPr>
          <w:rFonts w:cs="Arial"/>
          <w:iCs/>
        </w:rPr>
        <w:t>Chief Executive Officer</w:t>
      </w:r>
    </w:p>
    <w:p w14:paraId="1D18127F" w14:textId="77777777" w:rsidR="003842F5" w:rsidRPr="003842F5" w:rsidRDefault="003842F5" w:rsidP="003842F5">
      <w:pPr>
        <w:rPr>
          <w:rFonts w:cs="Arial"/>
          <w:i/>
          <w:iCs/>
        </w:rPr>
      </w:pPr>
    </w:p>
    <w:p w14:paraId="3F8A40E4" w14:textId="77777777" w:rsidR="003842F5" w:rsidRPr="003842F5" w:rsidRDefault="003842F5" w:rsidP="003842F5">
      <w:pPr>
        <w:rPr>
          <w:rFonts w:cs="Arial"/>
          <w:i/>
          <w:iCs/>
        </w:rPr>
      </w:pPr>
    </w:p>
    <w:p w14:paraId="35E851DB" w14:textId="77777777" w:rsidR="003842F5" w:rsidRPr="003842F5" w:rsidRDefault="003842F5" w:rsidP="003842F5">
      <w:pPr>
        <w:rPr>
          <w:rFonts w:cs="Arial"/>
        </w:rPr>
      </w:pPr>
      <w:r w:rsidRPr="003842F5">
        <w:rPr>
          <w:rFonts w:cs="Arial"/>
        </w:rPr>
        <w:t>_______________________________________</w:t>
      </w:r>
      <w:r>
        <w:rPr>
          <w:rFonts w:cs="Arial"/>
        </w:rPr>
        <w:t xml:space="preserve"> </w:t>
      </w:r>
    </w:p>
    <w:p w14:paraId="2C990F08" w14:textId="77777777" w:rsidR="003842F5" w:rsidRPr="003842F5" w:rsidRDefault="003842F5" w:rsidP="003842F5">
      <w:pPr>
        <w:rPr>
          <w:rFonts w:cs="Arial"/>
          <w:iCs/>
        </w:rPr>
      </w:pPr>
      <w:r w:rsidRPr="003842F5">
        <w:rPr>
          <w:rFonts w:cs="Arial"/>
          <w:iCs/>
        </w:rPr>
        <w:t>Witness</w:t>
      </w:r>
    </w:p>
    <w:p w14:paraId="06E282E5" w14:textId="77777777" w:rsidR="003842F5" w:rsidRPr="003842F5" w:rsidRDefault="003842F5" w:rsidP="003842F5">
      <w:pPr>
        <w:rPr>
          <w:rFonts w:cs="Arial"/>
        </w:rPr>
      </w:pPr>
    </w:p>
    <w:p w14:paraId="3AC44EA1" w14:textId="77777777" w:rsidR="003842F5" w:rsidRPr="003842F5" w:rsidRDefault="003842F5" w:rsidP="003842F5">
      <w:pPr>
        <w:rPr>
          <w:rFonts w:cs="Arial"/>
        </w:rPr>
      </w:pPr>
    </w:p>
    <w:p w14:paraId="18093C40" w14:textId="77777777" w:rsidR="003842F5" w:rsidRPr="003842F5" w:rsidRDefault="003842F5" w:rsidP="003842F5">
      <w:pPr>
        <w:rPr>
          <w:rFonts w:cs="Arial"/>
        </w:rPr>
      </w:pPr>
      <w:r w:rsidRPr="003842F5">
        <w:rPr>
          <w:rFonts w:cs="Arial"/>
        </w:rPr>
        <w:t>_______________________________________</w:t>
      </w:r>
    </w:p>
    <w:p w14:paraId="35591AD9" w14:textId="77777777" w:rsidR="003842F5" w:rsidRPr="003842F5" w:rsidRDefault="003842F5" w:rsidP="003842F5">
      <w:pPr>
        <w:rPr>
          <w:rFonts w:cs="Arial"/>
        </w:rPr>
      </w:pPr>
      <w:r w:rsidRPr="003842F5">
        <w:rPr>
          <w:rFonts w:cs="Arial"/>
        </w:rPr>
        <w:t>Print Name</w:t>
      </w:r>
    </w:p>
    <w:p w14:paraId="3667C821" w14:textId="21E4077C" w:rsidR="003842F5" w:rsidRDefault="003842F5" w:rsidP="00CC679B">
      <w:pPr>
        <w:spacing w:before="120" w:after="120" w:line="360" w:lineRule="auto"/>
        <w:ind w:left="142"/>
        <w:rPr>
          <w:b/>
        </w:rPr>
      </w:pPr>
    </w:p>
    <w:p w14:paraId="7FBC9488" w14:textId="77777777" w:rsidR="009A04C1" w:rsidRDefault="00C71EA5" w:rsidP="00CC679B">
      <w:pPr>
        <w:spacing w:before="120" w:after="120" w:line="360" w:lineRule="auto"/>
        <w:ind w:left="142"/>
        <w:rPr>
          <w:bCs/>
        </w:rPr>
      </w:pPr>
      <w:r>
        <w:rPr>
          <w:bCs/>
        </w:rPr>
        <w:t xml:space="preserve">By witnessing this </w:t>
      </w:r>
      <w:r w:rsidR="009A04C1">
        <w:rPr>
          <w:bCs/>
        </w:rPr>
        <w:t>Agreement,</w:t>
      </w:r>
      <w:r>
        <w:rPr>
          <w:bCs/>
        </w:rPr>
        <w:t xml:space="preserve"> the witness confirms that</w:t>
      </w:r>
      <w:r w:rsidR="009A04C1">
        <w:rPr>
          <w:bCs/>
        </w:rPr>
        <w:t xml:space="preserve"> either:</w:t>
      </w:r>
    </w:p>
    <w:p w14:paraId="261DF059" w14:textId="77777777" w:rsidR="009A04C1" w:rsidRDefault="009A04C1" w:rsidP="009A04C1">
      <w:pPr>
        <w:pStyle w:val="Heading2"/>
        <w:numPr>
          <w:ilvl w:val="0"/>
          <w:numId w:val="31"/>
        </w:numPr>
        <w:rPr>
          <w:bCs/>
        </w:rPr>
      </w:pPr>
      <w:r>
        <w:rPr>
          <w:bCs/>
        </w:rPr>
        <w:t xml:space="preserve">this Agreement was signed </w:t>
      </w:r>
      <w:r w:rsidRPr="009A04C1">
        <w:t>physically</w:t>
      </w:r>
      <w:r>
        <w:rPr>
          <w:bCs/>
        </w:rPr>
        <w:t xml:space="preserve"> in their presence; or </w:t>
      </w:r>
    </w:p>
    <w:p w14:paraId="43FFF371" w14:textId="280EF9ED" w:rsidR="00C71EA5" w:rsidRPr="00C71EA5" w:rsidRDefault="009A04C1" w:rsidP="00DD427A">
      <w:pPr>
        <w:pStyle w:val="Heading2"/>
        <w:numPr>
          <w:ilvl w:val="0"/>
          <w:numId w:val="31"/>
        </w:numPr>
        <w:rPr>
          <w:bCs/>
        </w:rPr>
      </w:pPr>
      <w:r>
        <w:rPr>
          <w:bCs/>
        </w:rPr>
        <w:t xml:space="preserve">where this Agreement was witnessed via </w:t>
      </w:r>
      <w:r w:rsidRPr="00C71EA5">
        <w:rPr>
          <w:bCs/>
        </w:rPr>
        <w:t>audio-visual</w:t>
      </w:r>
      <w:r>
        <w:rPr>
          <w:bCs/>
        </w:rPr>
        <w:t xml:space="preserve"> link, </w:t>
      </w:r>
      <w:r w:rsidR="00C71EA5">
        <w:rPr>
          <w:bCs/>
        </w:rPr>
        <w:t xml:space="preserve">the </w:t>
      </w:r>
      <w:r w:rsidR="00C71EA5" w:rsidRPr="00C71EA5">
        <w:rPr>
          <w:bCs/>
        </w:rPr>
        <w:t xml:space="preserve">requirements for witnessing by audio-visual link under section 12 of the </w:t>
      </w:r>
      <w:r w:rsidR="00C71EA5" w:rsidRPr="00C71EA5">
        <w:rPr>
          <w:bCs/>
          <w:i/>
          <w:iCs/>
        </w:rPr>
        <w:t>Electronic Transactions (Victoria) Act 2000</w:t>
      </w:r>
      <w:r w:rsidR="00C71EA5" w:rsidRPr="00C71EA5">
        <w:rPr>
          <w:bCs/>
        </w:rPr>
        <w:t xml:space="preserve"> </w:t>
      </w:r>
      <w:r>
        <w:rPr>
          <w:bCs/>
        </w:rPr>
        <w:t xml:space="preserve">(Vic) </w:t>
      </w:r>
      <w:r w:rsidR="00C71EA5" w:rsidRPr="00C71EA5">
        <w:rPr>
          <w:bCs/>
        </w:rPr>
        <w:t>have been met.</w:t>
      </w:r>
    </w:p>
    <w:p w14:paraId="467576E6" w14:textId="77777777" w:rsidR="00333E07" w:rsidRDefault="00333E07" w:rsidP="00333E07"/>
    <w:p w14:paraId="235F3863" w14:textId="77777777" w:rsidR="007B1232" w:rsidRPr="001012E9" w:rsidRDefault="007B1232" w:rsidP="007B1232">
      <w:pPr>
        <w:rPr>
          <w:spacing w:val="-3"/>
        </w:rPr>
      </w:pPr>
      <w:r w:rsidRPr="001012E9">
        <w:rPr>
          <w:spacing w:val="-3"/>
          <w:highlight w:val="yellow"/>
        </w:rPr>
        <w:t xml:space="preserve">[##Execution clause if Owner is individual (delete if </w:t>
      </w:r>
      <w:proofErr w:type="gramStart"/>
      <w:r w:rsidRPr="001012E9">
        <w:rPr>
          <w:spacing w:val="-3"/>
          <w:highlight w:val="yellow"/>
        </w:rPr>
        <w:t>not)#</w:t>
      </w:r>
      <w:proofErr w:type="gramEnd"/>
      <w:r w:rsidRPr="001012E9">
        <w:rPr>
          <w:spacing w:val="-3"/>
          <w:highlight w:val="yellow"/>
        </w:rPr>
        <w:t>#]</w:t>
      </w:r>
    </w:p>
    <w:p w14:paraId="1702F7D9" w14:textId="77777777" w:rsidR="00FE584D" w:rsidRDefault="00FE584D" w:rsidP="00FE584D">
      <w:pPr>
        <w:rPr>
          <w:rFonts w:cs="Arial"/>
          <w:color w:val="000000"/>
        </w:rPr>
      </w:pPr>
    </w:p>
    <w:tbl>
      <w:tblPr>
        <w:tblW w:w="0" w:type="auto"/>
        <w:tblInd w:w="18" w:type="dxa"/>
        <w:tblCellMar>
          <w:left w:w="0" w:type="dxa"/>
          <w:right w:w="0" w:type="dxa"/>
        </w:tblCellMar>
        <w:tblLook w:val="04A0" w:firstRow="1" w:lastRow="0" w:firstColumn="1" w:lastColumn="0" w:noHBand="0" w:noVBand="1"/>
      </w:tblPr>
      <w:tblGrid>
        <w:gridCol w:w="4517"/>
        <w:gridCol w:w="4492"/>
      </w:tblGrid>
      <w:tr w:rsidR="00FE584D" w14:paraId="2F3E0A35" w14:textId="77777777" w:rsidTr="00FE584D">
        <w:trPr>
          <w:trHeight w:val="465"/>
        </w:trPr>
        <w:tc>
          <w:tcPr>
            <w:tcW w:w="4590" w:type="dxa"/>
            <w:vMerge w:val="restart"/>
            <w:tcBorders>
              <w:top w:val="nil"/>
              <w:left w:val="nil"/>
              <w:bottom w:val="dotted" w:sz="8" w:space="0" w:color="auto"/>
              <w:right w:val="nil"/>
            </w:tcBorders>
            <w:tcMar>
              <w:top w:w="0" w:type="dxa"/>
              <w:left w:w="108" w:type="dxa"/>
              <w:bottom w:w="0" w:type="dxa"/>
              <w:right w:w="108" w:type="dxa"/>
            </w:tcMar>
          </w:tcPr>
          <w:p w14:paraId="67EAF70D" w14:textId="77777777" w:rsidR="00FE584D" w:rsidRDefault="00FE584D">
            <w:pPr>
              <w:keepNext/>
              <w:spacing w:after="240"/>
              <w:rPr>
                <w:rFonts w:cs="Arial"/>
                <w:lang w:val="en-GB"/>
              </w:rPr>
            </w:pPr>
            <w:r>
              <w:rPr>
                <w:rFonts w:cs="Arial"/>
                <w:b/>
                <w:bCs/>
                <w:lang w:val="en-GB"/>
              </w:rPr>
              <w:t>SIGNED SEALED AND DELIVERED</w:t>
            </w:r>
            <w:r>
              <w:rPr>
                <w:rFonts w:cs="Arial"/>
                <w:lang w:val="en-GB"/>
              </w:rPr>
              <w:t xml:space="preserve"> by </w:t>
            </w:r>
            <w:bookmarkStart w:id="11" w:name="Dropdown1"/>
            <w:bookmarkEnd w:id="11"/>
            <w:r w:rsidR="00534D21" w:rsidRPr="001012E9">
              <w:rPr>
                <w:highlight w:val="yellow"/>
              </w:rPr>
              <w:t>[##insert Owner's name##]</w:t>
            </w:r>
            <w:r>
              <w:rPr>
                <w:rFonts w:cs="Arial"/>
                <w:b/>
                <w:bCs/>
              </w:rPr>
              <w:t> </w:t>
            </w:r>
            <w:r>
              <w:rPr>
                <w:rFonts w:cs="Arial"/>
                <w:lang w:val="en-GB"/>
              </w:rPr>
              <w:t>in</w:t>
            </w:r>
            <w:r>
              <w:rPr>
                <w:rFonts w:cs="Arial"/>
                <w:b/>
                <w:bCs/>
                <w:lang w:val="en-GB"/>
              </w:rPr>
              <w:t xml:space="preserve"> </w:t>
            </w:r>
            <w:r>
              <w:rPr>
                <w:rFonts w:cs="Arial"/>
                <w:lang w:val="en-GB"/>
              </w:rPr>
              <w:t>the presence of:</w:t>
            </w:r>
          </w:p>
          <w:p w14:paraId="3C14A8E8" w14:textId="77777777" w:rsidR="00FE584D" w:rsidRDefault="00FE584D">
            <w:pPr>
              <w:keepNext/>
              <w:rPr>
                <w:rFonts w:cs="Arial"/>
                <w:lang w:val="en-GB"/>
              </w:rPr>
            </w:pPr>
          </w:p>
          <w:p w14:paraId="7FA0976E" w14:textId="77777777" w:rsidR="00FE584D" w:rsidRDefault="00FE584D">
            <w:pPr>
              <w:keepNext/>
              <w:rPr>
                <w:rFonts w:cs="Arial"/>
                <w:lang w:val="en-GB"/>
              </w:rPr>
            </w:pPr>
          </w:p>
        </w:tc>
        <w:tc>
          <w:tcPr>
            <w:tcW w:w="4590" w:type="dxa"/>
            <w:tcBorders>
              <w:top w:val="nil"/>
              <w:left w:val="nil"/>
              <w:bottom w:val="dotted" w:sz="8" w:space="0" w:color="auto"/>
              <w:right w:val="nil"/>
            </w:tcBorders>
            <w:tcMar>
              <w:top w:w="0" w:type="dxa"/>
              <w:left w:w="108" w:type="dxa"/>
              <w:bottom w:w="0" w:type="dxa"/>
              <w:right w:w="108" w:type="dxa"/>
            </w:tcMar>
          </w:tcPr>
          <w:p w14:paraId="4EDE5E48" w14:textId="77777777" w:rsidR="00FE584D" w:rsidRDefault="00FE584D">
            <w:pPr>
              <w:rPr>
                <w:rFonts w:cs="Arial"/>
              </w:rPr>
            </w:pPr>
          </w:p>
          <w:p w14:paraId="43D3CBCB" w14:textId="77777777" w:rsidR="00FE584D" w:rsidRDefault="00FE584D">
            <w:pPr>
              <w:rPr>
                <w:rFonts w:cs="Arial"/>
              </w:rPr>
            </w:pPr>
          </w:p>
        </w:tc>
      </w:tr>
      <w:tr w:rsidR="00FE584D" w14:paraId="7CF601BC" w14:textId="77777777" w:rsidTr="00FE584D">
        <w:trPr>
          <w:trHeight w:val="465"/>
        </w:trPr>
        <w:tc>
          <w:tcPr>
            <w:tcW w:w="0" w:type="auto"/>
            <w:vMerge/>
            <w:tcBorders>
              <w:top w:val="nil"/>
              <w:left w:val="nil"/>
              <w:bottom w:val="dotted" w:sz="8" w:space="0" w:color="auto"/>
              <w:right w:val="nil"/>
            </w:tcBorders>
            <w:vAlign w:val="center"/>
            <w:hideMark/>
          </w:tcPr>
          <w:p w14:paraId="7A1A5676" w14:textId="77777777" w:rsidR="00FE584D" w:rsidRDefault="00FE584D">
            <w:pPr>
              <w:rPr>
                <w:rFonts w:eastAsiaTheme="minorHAnsi" w:cs="Arial"/>
                <w:lang w:val="en-GB" w:eastAsia="en-US"/>
              </w:rPr>
            </w:pPr>
          </w:p>
        </w:tc>
        <w:tc>
          <w:tcPr>
            <w:tcW w:w="4590" w:type="dxa"/>
            <w:tcMar>
              <w:top w:w="0" w:type="dxa"/>
              <w:left w:w="108" w:type="dxa"/>
              <w:bottom w:w="0" w:type="dxa"/>
              <w:right w:w="108" w:type="dxa"/>
            </w:tcMar>
          </w:tcPr>
          <w:p w14:paraId="5F73EA72" w14:textId="77777777" w:rsidR="00FE584D" w:rsidRDefault="00FE584D">
            <w:pPr>
              <w:rPr>
                <w:rFonts w:cs="Arial"/>
              </w:rPr>
            </w:pPr>
          </w:p>
        </w:tc>
      </w:tr>
      <w:tr w:rsidR="00FE584D" w14:paraId="25A36639" w14:textId="77777777" w:rsidTr="00FE584D">
        <w:tc>
          <w:tcPr>
            <w:tcW w:w="4590" w:type="dxa"/>
            <w:tcMar>
              <w:top w:w="0" w:type="dxa"/>
              <w:left w:w="108" w:type="dxa"/>
              <w:bottom w:w="0" w:type="dxa"/>
              <w:right w:w="108" w:type="dxa"/>
            </w:tcMar>
            <w:hideMark/>
          </w:tcPr>
          <w:p w14:paraId="04AD7FD6" w14:textId="77777777" w:rsidR="00FE584D" w:rsidRDefault="00FE584D">
            <w:pPr>
              <w:keepNext/>
              <w:spacing w:after="120"/>
              <w:rPr>
                <w:rFonts w:cs="Arial"/>
                <w:lang w:val="en-GB"/>
              </w:rPr>
            </w:pPr>
            <w:r>
              <w:rPr>
                <w:rFonts w:cs="Arial"/>
                <w:lang w:val="en-GB"/>
              </w:rPr>
              <w:t>Signature of witness</w:t>
            </w:r>
          </w:p>
        </w:tc>
        <w:tc>
          <w:tcPr>
            <w:tcW w:w="4590" w:type="dxa"/>
            <w:tcMar>
              <w:top w:w="0" w:type="dxa"/>
              <w:left w:w="108" w:type="dxa"/>
              <w:bottom w:w="0" w:type="dxa"/>
              <w:right w:w="108" w:type="dxa"/>
            </w:tcMar>
          </w:tcPr>
          <w:p w14:paraId="0F0DF602" w14:textId="77777777" w:rsidR="00FE584D" w:rsidRDefault="00FE584D">
            <w:pPr>
              <w:spacing w:after="120"/>
              <w:rPr>
                <w:rFonts w:cs="Arial"/>
              </w:rPr>
            </w:pPr>
          </w:p>
        </w:tc>
      </w:tr>
      <w:tr w:rsidR="00FE584D" w14:paraId="29B83850"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089554BA"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63E02A00" w14:textId="77777777" w:rsidR="00FE584D" w:rsidRDefault="00FE584D">
            <w:pPr>
              <w:spacing w:after="120"/>
              <w:rPr>
                <w:rFonts w:cs="Arial"/>
              </w:rPr>
            </w:pPr>
          </w:p>
        </w:tc>
      </w:tr>
      <w:tr w:rsidR="00FE584D" w14:paraId="6801CBD9" w14:textId="77777777" w:rsidTr="00FE584D">
        <w:tc>
          <w:tcPr>
            <w:tcW w:w="4590" w:type="dxa"/>
            <w:tcMar>
              <w:top w:w="0" w:type="dxa"/>
              <w:left w:w="108" w:type="dxa"/>
              <w:bottom w:w="0" w:type="dxa"/>
              <w:right w:w="108" w:type="dxa"/>
            </w:tcMar>
            <w:hideMark/>
          </w:tcPr>
          <w:p w14:paraId="1B5527A3" w14:textId="77777777" w:rsidR="00FE584D" w:rsidRDefault="00FE584D">
            <w:pPr>
              <w:keepNext/>
              <w:spacing w:after="120"/>
              <w:rPr>
                <w:rFonts w:cs="Arial"/>
                <w:lang w:val="en-GB"/>
              </w:rPr>
            </w:pPr>
            <w:r>
              <w:rPr>
                <w:rFonts w:cs="Arial"/>
                <w:lang w:val="en-GB"/>
              </w:rPr>
              <w:t>Name of witness</w:t>
            </w:r>
          </w:p>
        </w:tc>
        <w:tc>
          <w:tcPr>
            <w:tcW w:w="4590" w:type="dxa"/>
            <w:tcMar>
              <w:top w:w="0" w:type="dxa"/>
              <w:left w:w="108" w:type="dxa"/>
              <w:bottom w:w="0" w:type="dxa"/>
              <w:right w:w="108" w:type="dxa"/>
            </w:tcMar>
          </w:tcPr>
          <w:p w14:paraId="2CDE5223" w14:textId="77777777" w:rsidR="00FE584D" w:rsidRDefault="00FE584D">
            <w:pPr>
              <w:spacing w:after="120"/>
              <w:rPr>
                <w:rFonts w:cs="Arial"/>
              </w:rPr>
            </w:pPr>
          </w:p>
        </w:tc>
      </w:tr>
      <w:tr w:rsidR="00FE584D" w14:paraId="52ECAAEF"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27F63A72"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2C2CEF7F" w14:textId="77777777" w:rsidR="00FE584D" w:rsidRDefault="00FE584D">
            <w:pPr>
              <w:spacing w:after="120"/>
              <w:rPr>
                <w:rFonts w:cs="Arial"/>
              </w:rPr>
            </w:pPr>
          </w:p>
        </w:tc>
      </w:tr>
      <w:tr w:rsidR="00FE584D" w14:paraId="0A4C1951" w14:textId="77777777" w:rsidTr="00FE584D">
        <w:tc>
          <w:tcPr>
            <w:tcW w:w="4590" w:type="dxa"/>
            <w:tcMar>
              <w:top w:w="0" w:type="dxa"/>
              <w:left w:w="108" w:type="dxa"/>
              <w:bottom w:w="0" w:type="dxa"/>
              <w:right w:w="108" w:type="dxa"/>
            </w:tcMar>
            <w:hideMark/>
          </w:tcPr>
          <w:p w14:paraId="5C667DD2" w14:textId="77777777" w:rsidR="00FE584D" w:rsidRDefault="00FE584D">
            <w:pPr>
              <w:keepNext/>
              <w:spacing w:after="120"/>
              <w:rPr>
                <w:rFonts w:cs="Arial"/>
                <w:lang w:val="en-GB"/>
              </w:rPr>
            </w:pPr>
            <w:r>
              <w:rPr>
                <w:rFonts w:cs="Arial"/>
                <w:lang w:val="en-GB"/>
              </w:rPr>
              <w:t>Address of witness</w:t>
            </w:r>
          </w:p>
        </w:tc>
        <w:tc>
          <w:tcPr>
            <w:tcW w:w="4590" w:type="dxa"/>
            <w:tcMar>
              <w:top w:w="0" w:type="dxa"/>
              <w:left w:w="108" w:type="dxa"/>
              <w:bottom w:w="0" w:type="dxa"/>
              <w:right w:w="108" w:type="dxa"/>
            </w:tcMar>
          </w:tcPr>
          <w:p w14:paraId="62F5C9D0" w14:textId="77777777" w:rsidR="00FE584D" w:rsidRDefault="00FE584D">
            <w:pPr>
              <w:spacing w:after="120"/>
              <w:rPr>
                <w:rFonts w:cs="Arial"/>
              </w:rPr>
            </w:pPr>
          </w:p>
        </w:tc>
      </w:tr>
    </w:tbl>
    <w:p w14:paraId="2473E95B" w14:textId="77777777" w:rsidR="001012E9" w:rsidRPr="001012E9" w:rsidRDefault="001012E9" w:rsidP="001012E9">
      <w:pPr>
        <w:autoSpaceDE w:val="0"/>
        <w:autoSpaceDN w:val="0"/>
        <w:adjustRightInd w:val="0"/>
      </w:pPr>
    </w:p>
    <w:p w14:paraId="0DCC12FE" w14:textId="77777777" w:rsidR="001012E9" w:rsidRPr="001012E9" w:rsidRDefault="001012E9" w:rsidP="001012E9">
      <w:pPr>
        <w:rPr>
          <w:spacing w:val="-3"/>
        </w:rPr>
      </w:pPr>
      <w:r w:rsidRPr="001012E9">
        <w:rPr>
          <w:spacing w:val="-3"/>
          <w:highlight w:val="yellow"/>
        </w:rPr>
        <w:t xml:space="preserve">[##Execution clause if Owner is Company with sole director (delete if </w:t>
      </w:r>
      <w:proofErr w:type="gramStart"/>
      <w:r w:rsidRPr="001012E9">
        <w:rPr>
          <w:spacing w:val="-3"/>
          <w:highlight w:val="yellow"/>
        </w:rPr>
        <w:t>not)#</w:t>
      </w:r>
      <w:proofErr w:type="gramEnd"/>
      <w:r w:rsidRPr="001012E9">
        <w:rPr>
          <w:spacing w:val="-3"/>
          <w:highlight w:val="yellow"/>
        </w:rPr>
        <w:t>#]</w:t>
      </w:r>
    </w:p>
    <w:p w14:paraId="69013FF6"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6D41D3C7" w14:textId="77777777" w:rsidTr="008A6769">
        <w:tc>
          <w:tcPr>
            <w:tcW w:w="4873" w:type="dxa"/>
          </w:tcPr>
          <w:p w14:paraId="6FFFA837" w14:textId="77777777" w:rsidR="001012E9" w:rsidRPr="001012E9" w:rsidRDefault="001012E9" w:rsidP="001012E9">
            <w:pPr>
              <w:keepNext/>
              <w:keepLines/>
            </w:pPr>
            <w:r w:rsidRPr="001012E9">
              <w:rPr>
                <w:b/>
              </w:rPr>
              <w:lastRenderedPageBreak/>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3DE53CBE" w14:textId="77777777" w:rsidR="001012E9" w:rsidRPr="001012E9" w:rsidRDefault="001012E9" w:rsidP="001012E9">
            <w:pPr>
              <w:keepNext/>
              <w:keepLines/>
            </w:pPr>
            <w:r w:rsidRPr="001012E9">
              <w:t>)</w:t>
            </w:r>
          </w:p>
          <w:p w14:paraId="1E581B1E" w14:textId="77777777" w:rsidR="001012E9" w:rsidRPr="001012E9" w:rsidRDefault="001012E9" w:rsidP="001012E9">
            <w:pPr>
              <w:keepNext/>
              <w:keepLines/>
            </w:pPr>
            <w:r w:rsidRPr="001012E9">
              <w:t>)</w:t>
            </w:r>
          </w:p>
          <w:p w14:paraId="35151C6D" w14:textId="77777777" w:rsidR="001012E9" w:rsidRPr="001012E9" w:rsidRDefault="001012E9" w:rsidP="001012E9">
            <w:pPr>
              <w:keepNext/>
              <w:keepLines/>
            </w:pPr>
            <w:r w:rsidRPr="001012E9">
              <w:t>)</w:t>
            </w:r>
          </w:p>
          <w:p w14:paraId="05F042DD" w14:textId="77777777" w:rsidR="001012E9" w:rsidRPr="001012E9" w:rsidRDefault="001012E9" w:rsidP="001012E9">
            <w:pPr>
              <w:keepNext/>
              <w:keepLines/>
            </w:pPr>
            <w:r w:rsidRPr="001012E9">
              <w:t>)</w:t>
            </w:r>
          </w:p>
        </w:tc>
      </w:tr>
    </w:tbl>
    <w:p w14:paraId="11665BAD" w14:textId="77777777" w:rsidR="001012E9" w:rsidRPr="001012E9" w:rsidRDefault="001012E9" w:rsidP="001012E9">
      <w:pPr>
        <w:keepNext/>
        <w:keepLines/>
      </w:pPr>
    </w:p>
    <w:p w14:paraId="1ED7C25C" w14:textId="77777777" w:rsidR="001012E9" w:rsidRPr="001012E9" w:rsidRDefault="001012E9" w:rsidP="001012E9">
      <w:pPr>
        <w:keepNext/>
        <w:keepLines/>
        <w:tabs>
          <w:tab w:val="left" w:leader="dot" w:pos="4536"/>
          <w:tab w:val="left" w:pos="5103"/>
        </w:tabs>
        <w:ind w:left="5103" w:hanging="5103"/>
      </w:pPr>
      <w:r w:rsidRPr="001012E9">
        <w:tab/>
      </w:r>
      <w:r w:rsidRPr="001012E9">
        <w:tab/>
        <w:t>Signature of Sole Director and Sole Company Secretary</w:t>
      </w:r>
    </w:p>
    <w:p w14:paraId="5647F3F9" w14:textId="77777777" w:rsidR="001012E9" w:rsidRPr="001012E9" w:rsidRDefault="001012E9" w:rsidP="001012E9">
      <w:pPr>
        <w:keepNext/>
        <w:keepLines/>
      </w:pPr>
    </w:p>
    <w:p w14:paraId="21678C46" w14:textId="77777777" w:rsidR="001012E9" w:rsidRPr="001012E9" w:rsidRDefault="001012E9" w:rsidP="001012E9">
      <w:pPr>
        <w:keepNext/>
        <w:keepLines/>
        <w:tabs>
          <w:tab w:val="left" w:leader="dot" w:pos="4536"/>
          <w:tab w:val="left" w:pos="5103"/>
        </w:tabs>
      </w:pPr>
      <w:r w:rsidRPr="001012E9">
        <w:tab/>
      </w:r>
      <w:r w:rsidRPr="001012E9">
        <w:tab/>
        <w:t>Print full name</w:t>
      </w:r>
    </w:p>
    <w:p w14:paraId="1C7D13BA" w14:textId="77777777" w:rsidR="001012E9" w:rsidRPr="001012E9" w:rsidRDefault="001012E9" w:rsidP="001012E9">
      <w:pPr>
        <w:rPr>
          <w:spacing w:val="-3"/>
        </w:rPr>
      </w:pPr>
    </w:p>
    <w:p w14:paraId="056A8630" w14:textId="77777777" w:rsidR="001012E9" w:rsidRPr="001012E9" w:rsidRDefault="001012E9" w:rsidP="001012E9">
      <w:pPr>
        <w:rPr>
          <w:spacing w:val="-3"/>
        </w:rPr>
      </w:pPr>
      <w:r w:rsidRPr="001012E9">
        <w:rPr>
          <w:spacing w:val="-3"/>
          <w:highlight w:val="yellow"/>
        </w:rPr>
        <w:t xml:space="preserve">[##Execution clause if Owner is Company with multiple directors (delete if </w:t>
      </w:r>
      <w:proofErr w:type="gramStart"/>
      <w:r w:rsidRPr="001012E9">
        <w:rPr>
          <w:spacing w:val="-3"/>
          <w:highlight w:val="yellow"/>
        </w:rPr>
        <w:t>not)#</w:t>
      </w:r>
      <w:proofErr w:type="gramEnd"/>
      <w:r w:rsidRPr="001012E9">
        <w:rPr>
          <w:spacing w:val="-3"/>
          <w:highlight w:val="yellow"/>
        </w:rPr>
        <w:t>#]</w:t>
      </w:r>
    </w:p>
    <w:p w14:paraId="62AA9B14"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194151F0" w14:textId="77777777" w:rsidTr="008A6769">
        <w:tc>
          <w:tcPr>
            <w:tcW w:w="4873" w:type="dxa"/>
          </w:tcPr>
          <w:p w14:paraId="460C3E95" w14:textId="77777777" w:rsidR="001012E9" w:rsidRPr="001012E9" w:rsidRDefault="001012E9" w:rsidP="001012E9">
            <w:r w:rsidRPr="001012E9">
              <w:rPr>
                <w:b/>
              </w:rPr>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5EC9BEAE" w14:textId="77777777" w:rsidR="001012E9" w:rsidRPr="001012E9" w:rsidRDefault="001012E9" w:rsidP="001012E9">
            <w:r w:rsidRPr="001012E9">
              <w:t>)</w:t>
            </w:r>
          </w:p>
          <w:p w14:paraId="7CA51045" w14:textId="77777777" w:rsidR="001012E9" w:rsidRPr="001012E9" w:rsidRDefault="001012E9" w:rsidP="001012E9">
            <w:r w:rsidRPr="001012E9">
              <w:t>)</w:t>
            </w:r>
          </w:p>
          <w:p w14:paraId="636E18F5" w14:textId="77777777" w:rsidR="001012E9" w:rsidRPr="001012E9" w:rsidRDefault="001012E9" w:rsidP="001012E9">
            <w:r w:rsidRPr="001012E9">
              <w:t>)</w:t>
            </w:r>
          </w:p>
          <w:p w14:paraId="11C04C71" w14:textId="77777777" w:rsidR="001012E9" w:rsidRPr="001012E9" w:rsidRDefault="001012E9" w:rsidP="001012E9">
            <w:r w:rsidRPr="001012E9">
              <w:t>)</w:t>
            </w:r>
          </w:p>
        </w:tc>
      </w:tr>
    </w:tbl>
    <w:p w14:paraId="79F11137" w14:textId="77777777" w:rsidR="001012E9" w:rsidRPr="001012E9" w:rsidRDefault="001012E9" w:rsidP="001012E9">
      <w:pPr>
        <w:keepNext/>
        <w:keepLines/>
      </w:pPr>
    </w:p>
    <w:p w14:paraId="302E718E" w14:textId="77777777" w:rsidR="001012E9" w:rsidRPr="001012E9" w:rsidRDefault="001012E9" w:rsidP="001012E9">
      <w:pPr>
        <w:keepNext/>
        <w:keepLines/>
      </w:pPr>
    </w:p>
    <w:p w14:paraId="00C710C2" w14:textId="77777777" w:rsidR="001012E9" w:rsidRPr="001012E9" w:rsidRDefault="001012E9" w:rsidP="001012E9">
      <w:pPr>
        <w:keepNext/>
        <w:keepLines/>
        <w:tabs>
          <w:tab w:val="left" w:leader="dot" w:pos="4253"/>
          <w:tab w:val="left" w:pos="4536"/>
          <w:tab w:val="left" w:leader="dot" w:pos="9072"/>
        </w:tabs>
      </w:pPr>
      <w:r w:rsidRPr="001012E9">
        <w:tab/>
      </w:r>
      <w:r w:rsidRPr="001012E9">
        <w:tab/>
      </w:r>
    </w:p>
    <w:p w14:paraId="6FDA907B" w14:textId="77777777" w:rsidR="001012E9" w:rsidRPr="001012E9" w:rsidRDefault="001012E9" w:rsidP="001012E9">
      <w:pPr>
        <w:keepNext/>
        <w:keepLines/>
        <w:tabs>
          <w:tab w:val="left" w:pos="4510"/>
        </w:tabs>
      </w:pPr>
      <w:r w:rsidRPr="001012E9">
        <w:t>Signature of Director</w:t>
      </w:r>
      <w:r w:rsidRPr="001012E9">
        <w:tab/>
        <w:t>Signature of Director (or Company Secretary)</w:t>
      </w:r>
    </w:p>
    <w:p w14:paraId="2EE5ACC1" w14:textId="77777777" w:rsidR="001012E9" w:rsidRPr="001012E9" w:rsidRDefault="001012E9" w:rsidP="001012E9">
      <w:pPr>
        <w:keepNext/>
        <w:keepLines/>
        <w:tabs>
          <w:tab w:val="left" w:pos="550"/>
          <w:tab w:val="left" w:pos="3410"/>
        </w:tabs>
      </w:pPr>
    </w:p>
    <w:p w14:paraId="3C21470C" w14:textId="77777777" w:rsidR="001012E9" w:rsidRPr="001012E9" w:rsidRDefault="001012E9" w:rsidP="001012E9">
      <w:pPr>
        <w:keepNext/>
        <w:keepLines/>
        <w:tabs>
          <w:tab w:val="left" w:leader="dot" w:pos="4253"/>
          <w:tab w:val="left" w:pos="4536"/>
          <w:tab w:val="left" w:leader="dot" w:pos="9072"/>
        </w:tabs>
      </w:pPr>
      <w:r w:rsidRPr="001012E9">
        <w:tab/>
      </w:r>
      <w:r w:rsidRPr="001012E9">
        <w:tab/>
      </w:r>
      <w:r w:rsidRPr="001012E9">
        <w:tab/>
      </w:r>
    </w:p>
    <w:p w14:paraId="63AF7684" w14:textId="77777777" w:rsidR="001012E9" w:rsidRPr="001012E9" w:rsidRDefault="001012E9" w:rsidP="001012E9">
      <w:pPr>
        <w:keepNext/>
        <w:keepLines/>
        <w:tabs>
          <w:tab w:val="left" w:pos="4510"/>
        </w:tabs>
      </w:pPr>
      <w:r w:rsidRPr="001012E9">
        <w:t>Print full name</w:t>
      </w:r>
      <w:r w:rsidRPr="001012E9">
        <w:tab/>
        <w:t>Print full name</w:t>
      </w:r>
    </w:p>
    <w:p w14:paraId="5D629A04" w14:textId="77777777" w:rsidR="001012E9" w:rsidRPr="001012E9" w:rsidRDefault="001012E9" w:rsidP="001012E9">
      <w:pPr>
        <w:keepNext/>
        <w:keepLines/>
        <w:rPr>
          <w:b/>
          <w:spacing w:val="-3"/>
        </w:rPr>
      </w:pPr>
    </w:p>
    <w:p w14:paraId="2ABB7328" w14:textId="77777777" w:rsidR="001012E9" w:rsidRPr="001012E9" w:rsidRDefault="001012E9" w:rsidP="001012E9">
      <w:pPr>
        <w:jc w:val="left"/>
        <w:rPr>
          <w:highlight w:val="yellow"/>
        </w:rPr>
      </w:pPr>
      <w:r w:rsidRPr="001012E9">
        <w:rPr>
          <w:highlight w:val="yellow"/>
        </w:rPr>
        <w:br w:type="page"/>
      </w:r>
    </w:p>
    <w:p w14:paraId="743D87FD" w14:textId="77777777" w:rsidR="00DF2C06" w:rsidRPr="00DC4D73" w:rsidRDefault="00DF2C06" w:rsidP="0081488C">
      <w:pPr>
        <w:rPr>
          <w:snapToGrid w:val="0"/>
          <w:lang w:val="en-GB" w:eastAsia="en-US"/>
        </w:rPr>
      </w:pPr>
    </w:p>
    <w:p w14:paraId="7796F988" w14:textId="77777777" w:rsidR="00B8082B" w:rsidRDefault="00B8082B" w:rsidP="00471F70">
      <w:pPr>
        <w:jc w:val="center"/>
        <w:rPr>
          <w:b/>
          <w:snapToGrid w:val="0"/>
          <w:lang w:val="en-GB" w:eastAsia="en-US"/>
        </w:rPr>
      </w:pPr>
    </w:p>
    <w:p w14:paraId="75EFC3B9" w14:textId="77777777" w:rsidR="00DF2C06" w:rsidRPr="00DC4D73" w:rsidRDefault="00DF2C06" w:rsidP="00471F70">
      <w:pPr>
        <w:jc w:val="center"/>
        <w:rPr>
          <w:b/>
          <w:snapToGrid w:val="0"/>
          <w:lang w:val="en-GB" w:eastAsia="en-US"/>
        </w:rPr>
      </w:pPr>
      <w:r w:rsidRPr="00DC4D73">
        <w:rPr>
          <w:b/>
          <w:snapToGrid w:val="0"/>
          <w:lang w:val="en-GB" w:eastAsia="en-US"/>
        </w:rPr>
        <w:t>MORTGAGEE CONSENT</w:t>
      </w:r>
      <w:r w:rsidR="00165ED0">
        <w:rPr>
          <w:b/>
          <w:snapToGrid w:val="0"/>
          <w:lang w:val="en-GB" w:eastAsia="en-US"/>
        </w:rPr>
        <w:t xml:space="preserve"> </w:t>
      </w:r>
      <w:r w:rsidR="00165ED0" w:rsidRPr="00165ED0">
        <w:rPr>
          <w:b/>
          <w:snapToGrid w:val="0"/>
          <w:highlight w:val="yellow"/>
          <w:lang w:val="en-GB" w:eastAsia="en-US"/>
        </w:rPr>
        <w:t>[##DELETE</w:t>
      </w:r>
      <w:r w:rsidR="00165ED0">
        <w:rPr>
          <w:b/>
          <w:snapToGrid w:val="0"/>
          <w:highlight w:val="yellow"/>
          <w:lang w:val="en-GB" w:eastAsia="en-US"/>
        </w:rPr>
        <w:t xml:space="preserve"> PAGE</w:t>
      </w:r>
      <w:r w:rsidR="00165ED0" w:rsidRPr="00165ED0">
        <w:rPr>
          <w:b/>
          <w:snapToGrid w:val="0"/>
          <w:highlight w:val="yellow"/>
          <w:lang w:val="en-GB" w:eastAsia="en-US"/>
        </w:rPr>
        <w:t xml:space="preserve"> IF NOT APPLICABLE]</w:t>
      </w:r>
    </w:p>
    <w:p w14:paraId="0A349103" w14:textId="77777777" w:rsidR="00DF2C06" w:rsidRPr="00DC4D73" w:rsidRDefault="00DF2C06" w:rsidP="00471F70">
      <w:pPr>
        <w:rPr>
          <w:snapToGrid w:val="0"/>
          <w:lang w:val="en-GB" w:eastAsia="en-US"/>
        </w:rPr>
      </w:pPr>
    </w:p>
    <w:p w14:paraId="1DABDCDC" w14:textId="77777777" w:rsidR="00DF2C06" w:rsidRPr="00DC4D73" w:rsidRDefault="00DF2C06" w:rsidP="00471F70">
      <w:pPr>
        <w:rPr>
          <w:snapToGrid w:val="0"/>
          <w:lang w:val="en-GB" w:eastAsia="en-US"/>
        </w:rPr>
      </w:pPr>
    </w:p>
    <w:p w14:paraId="6544A34F" w14:textId="77777777" w:rsidR="00DF2C06" w:rsidRPr="00DC4D73" w:rsidRDefault="00B8082B" w:rsidP="00471F70">
      <w:r>
        <w:t>The</w:t>
      </w:r>
      <w:r w:rsidR="00DF2C06" w:rsidRPr="00DC4D73">
        <w:t xml:space="preserve"> Mortgagee </w:t>
      </w:r>
      <w:r w:rsidR="00B07AAA">
        <w:t xml:space="preserve">identified in item 5 of Schedule 1 </w:t>
      </w:r>
      <w:r w:rsidR="00DF2C06" w:rsidRPr="00DC4D73">
        <w:t>under</w:t>
      </w:r>
      <w:r w:rsidR="00592D74">
        <w:t xml:space="preserve"> the</w:t>
      </w:r>
      <w:r w:rsidR="00DF2C06" w:rsidRPr="00DC4D73">
        <w:t xml:space="preserve"> Instrument</w:t>
      </w:r>
      <w:r w:rsidR="00793E51">
        <w:t>/s</w:t>
      </w:r>
      <w:r w:rsidR="00DF2C06" w:rsidRPr="00DC4D73">
        <w:t xml:space="preserve"> o</w:t>
      </w:r>
      <w:r w:rsidR="00592D74">
        <w:t>f Mortgage identified in item 5 of Schedule 1</w:t>
      </w:r>
      <w:r w:rsidR="00DF2C06" w:rsidRPr="00DC4D73">
        <w:t xml:space="preserve"> consents to the Owner entering into this Agreement and agrees to be bound by the terms and conditions of this Agreement.</w:t>
      </w:r>
    </w:p>
    <w:p w14:paraId="153A012B" w14:textId="77777777" w:rsidR="00DF2C06" w:rsidRPr="00DC4D73" w:rsidRDefault="00DF2C06" w:rsidP="00471F70"/>
    <w:p w14:paraId="6D4B7E93" w14:textId="77777777" w:rsidR="00DF2C06" w:rsidRPr="00DC4D73" w:rsidRDefault="00DF2C06" w:rsidP="00471F70"/>
    <w:p w14:paraId="0443B0D6" w14:textId="77777777" w:rsidR="00DF2C06" w:rsidRPr="00DC4D73" w:rsidRDefault="00DF2C06" w:rsidP="00471F70"/>
    <w:p w14:paraId="33E3B6B8" w14:textId="77777777" w:rsidR="00DF2C06" w:rsidRPr="00DC4D73" w:rsidRDefault="00DF2C06" w:rsidP="00471F70">
      <w:r w:rsidRPr="00DC4D73">
        <w:t>DATED:</w:t>
      </w:r>
    </w:p>
    <w:p w14:paraId="41E5746E" w14:textId="77777777" w:rsidR="00DF2C06" w:rsidRPr="00DC4D73" w:rsidRDefault="00DF2C06" w:rsidP="00471F70"/>
    <w:p w14:paraId="1AB073A9" w14:textId="77777777" w:rsidR="00DF2C06" w:rsidRPr="00DC4D73" w:rsidRDefault="00DF2C06" w:rsidP="00471F70"/>
    <w:p w14:paraId="7E51C9BF" w14:textId="77777777" w:rsidR="00DF2C06" w:rsidRPr="00DC4D73" w:rsidRDefault="00DF2C06" w:rsidP="00471F70"/>
    <w:p w14:paraId="22B59CCC" w14:textId="77777777" w:rsidR="00DF2C06" w:rsidRPr="00DC4D73" w:rsidRDefault="00DF2C06" w:rsidP="00471F70"/>
    <w:p w14:paraId="2C4D140E" w14:textId="77777777" w:rsidR="00DF2C06" w:rsidRPr="00DC4D73" w:rsidRDefault="00DF2C06" w:rsidP="00471F70"/>
    <w:p w14:paraId="24071DAD" w14:textId="77777777" w:rsidR="00DF2C06" w:rsidRPr="00DC4D73" w:rsidRDefault="00DF2C06" w:rsidP="00471F70"/>
    <w:p w14:paraId="400A3F5A" w14:textId="77777777" w:rsidR="00DF2C06" w:rsidRPr="00DC4D73" w:rsidRDefault="00DF2C06" w:rsidP="00471F70">
      <w:r w:rsidRPr="00DC4D73">
        <w:t>Executed for and on behalf of</w:t>
      </w:r>
      <w:r w:rsidR="00592D74">
        <w:t xml:space="preserve"> [</w:t>
      </w:r>
      <w:r w:rsidR="00592D74" w:rsidRPr="00592D74">
        <w:rPr>
          <w:b/>
          <w:highlight w:val="yellow"/>
        </w:rPr>
        <w:t>insert</w:t>
      </w:r>
      <w:r w:rsidR="00592D74">
        <w:t>]</w:t>
      </w:r>
    </w:p>
    <w:p w14:paraId="642D40CD" w14:textId="77777777" w:rsidR="00DF2C06" w:rsidRPr="00DC4D73" w:rsidRDefault="00DF2C06" w:rsidP="00471F70">
      <w:pPr>
        <w:rPr>
          <w:snapToGrid w:val="0"/>
          <w:lang w:eastAsia="en-US"/>
        </w:rPr>
      </w:pPr>
    </w:p>
    <w:p w14:paraId="371BE1E6" w14:textId="77777777" w:rsidR="00DF2C06" w:rsidRPr="00165ED0" w:rsidRDefault="00793E51" w:rsidP="00421171">
      <w:pPr>
        <w:rPr>
          <w:b/>
          <w:snapToGrid w:val="0"/>
          <w:lang w:val="en-GB" w:eastAsia="en-US"/>
        </w:rPr>
      </w:pPr>
      <w:r w:rsidRPr="00165ED0">
        <w:rPr>
          <w:b/>
          <w:snapToGrid w:val="0"/>
          <w:highlight w:val="yellow"/>
          <w:lang w:val="en-GB" w:eastAsia="en-US"/>
        </w:rPr>
        <w:t>[##Where there is more than one Mortgagee</w:t>
      </w:r>
      <w:r w:rsidR="00165ED0" w:rsidRPr="00165ED0">
        <w:rPr>
          <w:b/>
          <w:snapToGrid w:val="0"/>
          <w:highlight w:val="yellow"/>
          <w:lang w:val="en-GB" w:eastAsia="en-US"/>
        </w:rPr>
        <w:t>, include additional consent endorsement]</w:t>
      </w:r>
    </w:p>
    <w:p w14:paraId="43B5FDD6" w14:textId="77777777" w:rsidR="00D20E5D" w:rsidRDefault="00D20E5D" w:rsidP="00421171">
      <w:pPr>
        <w:rPr>
          <w:snapToGrid w:val="0"/>
          <w:lang w:val="en-GB" w:eastAsia="en-US"/>
        </w:rPr>
      </w:pPr>
    </w:p>
    <w:p w14:paraId="37D7C6F2" w14:textId="77777777" w:rsidR="00D20E5D" w:rsidRDefault="00D20E5D" w:rsidP="00421171">
      <w:pPr>
        <w:rPr>
          <w:snapToGrid w:val="0"/>
          <w:lang w:val="en-GB" w:eastAsia="en-US"/>
        </w:rPr>
        <w:sectPr w:rsidR="00D20E5D" w:rsidSect="000D1830">
          <w:headerReference w:type="default" r:id="rId15"/>
          <w:footerReference w:type="first" r:id="rId16"/>
          <w:pgSz w:w="11907" w:h="16839" w:code="9"/>
          <w:pgMar w:top="1440" w:right="1440" w:bottom="1440" w:left="1440" w:header="720" w:footer="360" w:gutter="0"/>
          <w:pgNumType w:start="1"/>
          <w:cols w:space="708"/>
          <w:titlePg/>
          <w:docGrid w:linePitch="360"/>
        </w:sectPr>
      </w:pPr>
    </w:p>
    <w:p w14:paraId="6BF80156" w14:textId="77777777" w:rsidR="00165ED0" w:rsidRDefault="00165ED0" w:rsidP="00421171">
      <w:pPr>
        <w:rPr>
          <w:snapToGrid w:val="0"/>
          <w:lang w:val="en-GB" w:eastAsia="en-US"/>
        </w:rPr>
      </w:pPr>
      <w:r>
        <w:rPr>
          <w:snapToGrid w:val="0"/>
          <w:lang w:val="en-GB" w:eastAsia="en-US"/>
        </w:rPr>
        <w:br w:type="page"/>
      </w:r>
    </w:p>
    <w:p w14:paraId="24582EC3" w14:textId="77777777" w:rsidR="00165ED0" w:rsidRPr="00DC4D73" w:rsidRDefault="00165ED0" w:rsidP="00165ED0">
      <w:pPr>
        <w:jc w:val="center"/>
        <w:rPr>
          <w:b/>
          <w:snapToGrid w:val="0"/>
          <w:lang w:val="en-GB" w:eastAsia="en-US"/>
        </w:rPr>
      </w:pPr>
      <w:r>
        <w:rPr>
          <w:b/>
          <w:snapToGrid w:val="0"/>
          <w:lang w:val="en-GB" w:eastAsia="en-US"/>
        </w:rPr>
        <w:lastRenderedPageBreak/>
        <w:t xml:space="preserve">CAVEATOR </w:t>
      </w:r>
      <w:r w:rsidRPr="00DC4D73">
        <w:rPr>
          <w:b/>
          <w:snapToGrid w:val="0"/>
          <w:lang w:val="en-GB" w:eastAsia="en-US"/>
        </w:rPr>
        <w:t>CONSENT</w:t>
      </w:r>
      <w:r>
        <w:rPr>
          <w:b/>
          <w:snapToGrid w:val="0"/>
          <w:lang w:val="en-GB" w:eastAsia="en-US"/>
        </w:rPr>
        <w:t xml:space="preserve"> </w:t>
      </w:r>
      <w:r w:rsidRPr="00165ED0">
        <w:rPr>
          <w:b/>
          <w:snapToGrid w:val="0"/>
          <w:highlight w:val="yellow"/>
          <w:lang w:val="en-GB" w:eastAsia="en-US"/>
        </w:rPr>
        <w:t>[##DELETE</w:t>
      </w:r>
      <w:r>
        <w:rPr>
          <w:b/>
          <w:snapToGrid w:val="0"/>
          <w:highlight w:val="yellow"/>
          <w:lang w:val="en-GB" w:eastAsia="en-US"/>
        </w:rPr>
        <w:t xml:space="preserve"> PAGE</w:t>
      </w:r>
      <w:r w:rsidRPr="00165ED0">
        <w:rPr>
          <w:b/>
          <w:snapToGrid w:val="0"/>
          <w:highlight w:val="yellow"/>
          <w:lang w:val="en-GB" w:eastAsia="en-US"/>
        </w:rPr>
        <w:t xml:space="preserve"> IF NOT APPLICABLE]</w:t>
      </w:r>
    </w:p>
    <w:p w14:paraId="6606C5AE" w14:textId="77777777" w:rsidR="00165ED0" w:rsidRPr="00DC4D73" w:rsidRDefault="00165ED0" w:rsidP="00165ED0">
      <w:pPr>
        <w:rPr>
          <w:snapToGrid w:val="0"/>
          <w:lang w:val="en-GB" w:eastAsia="en-US"/>
        </w:rPr>
      </w:pPr>
    </w:p>
    <w:p w14:paraId="2CDA920F" w14:textId="77777777" w:rsidR="00165ED0" w:rsidRPr="00DC4D73" w:rsidRDefault="00165ED0" w:rsidP="00165ED0">
      <w:pPr>
        <w:rPr>
          <w:snapToGrid w:val="0"/>
          <w:lang w:val="en-GB" w:eastAsia="en-US"/>
        </w:rPr>
      </w:pPr>
    </w:p>
    <w:p w14:paraId="582207DD" w14:textId="77777777" w:rsidR="00165ED0" w:rsidRPr="00DC4D73" w:rsidRDefault="00165ED0" w:rsidP="00165ED0">
      <w:r>
        <w:t>The</w:t>
      </w:r>
      <w:r w:rsidRPr="00DC4D73">
        <w:t xml:space="preserve"> </w:t>
      </w:r>
      <w:proofErr w:type="spellStart"/>
      <w:r w:rsidR="00C229CB">
        <w:t>Caveator</w:t>
      </w:r>
      <w:proofErr w:type="spellEnd"/>
      <w:r w:rsidRPr="00DC4D73">
        <w:t xml:space="preserve"> </w:t>
      </w:r>
      <w:r>
        <w:t xml:space="preserve">identified in item </w:t>
      </w:r>
      <w:r w:rsidR="00C229CB">
        <w:t>6</w:t>
      </w:r>
      <w:r>
        <w:t xml:space="preserve"> of Schedule 1 </w:t>
      </w:r>
      <w:r w:rsidRPr="00DC4D73">
        <w:t>under</w:t>
      </w:r>
      <w:r>
        <w:t xml:space="preserve"> the</w:t>
      </w:r>
      <w:r w:rsidRPr="00DC4D73">
        <w:t xml:space="preserve"> Instrument</w:t>
      </w:r>
      <w:r>
        <w:t xml:space="preserve"> identified in item </w:t>
      </w:r>
      <w:r w:rsidR="00C828E8">
        <w:t>6</w:t>
      </w:r>
      <w:r>
        <w:t xml:space="preserve"> of Schedule 1</w:t>
      </w:r>
      <w:r w:rsidRPr="00DC4D73">
        <w:t xml:space="preserve"> consents to the Owner entering into this Agreement and agrees to be bound by the terms and conditions of this Agreement.</w:t>
      </w:r>
    </w:p>
    <w:p w14:paraId="2C948EE4" w14:textId="77777777" w:rsidR="00165ED0" w:rsidRPr="00DC4D73" w:rsidRDefault="00165ED0" w:rsidP="00165ED0"/>
    <w:p w14:paraId="5A3A7FFE" w14:textId="77777777" w:rsidR="00165ED0" w:rsidRPr="00DC4D73" w:rsidRDefault="00165ED0" w:rsidP="00165ED0"/>
    <w:p w14:paraId="114D11D6" w14:textId="77777777" w:rsidR="00165ED0" w:rsidRPr="00DC4D73" w:rsidRDefault="00165ED0" w:rsidP="00165ED0"/>
    <w:p w14:paraId="54B1FB0F" w14:textId="77777777" w:rsidR="00165ED0" w:rsidRPr="00DC4D73" w:rsidRDefault="00165ED0" w:rsidP="00165ED0">
      <w:r w:rsidRPr="00DC4D73">
        <w:t>DATED:</w:t>
      </w:r>
    </w:p>
    <w:p w14:paraId="4AF950C1" w14:textId="77777777" w:rsidR="00165ED0" w:rsidRPr="00DC4D73" w:rsidRDefault="00165ED0" w:rsidP="00165ED0"/>
    <w:p w14:paraId="599BE1F1" w14:textId="77777777" w:rsidR="00165ED0" w:rsidRPr="00DC4D73" w:rsidRDefault="00165ED0" w:rsidP="00165ED0"/>
    <w:p w14:paraId="4C37AE9F" w14:textId="77777777" w:rsidR="00165ED0" w:rsidRPr="00DC4D73" w:rsidRDefault="00165ED0" w:rsidP="00165ED0"/>
    <w:p w14:paraId="0F32DBF6" w14:textId="77777777" w:rsidR="00165ED0" w:rsidRPr="00DC4D73" w:rsidRDefault="00165ED0" w:rsidP="00165ED0"/>
    <w:p w14:paraId="2D2D29CF" w14:textId="77777777" w:rsidR="00165ED0" w:rsidRPr="00DC4D73" w:rsidRDefault="00165ED0" w:rsidP="00165ED0"/>
    <w:p w14:paraId="38A9C1F1" w14:textId="77777777" w:rsidR="00165ED0" w:rsidRPr="00DC4D73" w:rsidRDefault="00165ED0" w:rsidP="00165ED0"/>
    <w:p w14:paraId="638208ED" w14:textId="77777777" w:rsidR="00165ED0" w:rsidRPr="00DC4D73" w:rsidRDefault="00165ED0" w:rsidP="00165ED0">
      <w:r w:rsidRPr="00DC4D73">
        <w:t>Executed for and on behalf of</w:t>
      </w:r>
      <w:r>
        <w:t xml:space="preserve"> [</w:t>
      </w:r>
      <w:r w:rsidRPr="00592D74">
        <w:rPr>
          <w:b/>
          <w:highlight w:val="yellow"/>
        </w:rPr>
        <w:t>insert</w:t>
      </w:r>
      <w:r>
        <w:t>]</w:t>
      </w:r>
    </w:p>
    <w:p w14:paraId="0E9D45CA" w14:textId="77777777" w:rsidR="00165ED0" w:rsidRPr="00DC4D73" w:rsidRDefault="00165ED0" w:rsidP="00165ED0">
      <w:pPr>
        <w:rPr>
          <w:snapToGrid w:val="0"/>
          <w:lang w:eastAsia="en-US"/>
        </w:rPr>
      </w:pPr>
    </w:p>
    <w:p w14:paraId="428B1A1E" w14:textId="77777777" w:rsidR="00165ED0" w:rsidRDefault="00165ED0" w:rsidP="00165ED0">
      <w:pPr>
        <w:rPr>
          <w:b/>
          <w:snapToGrid w:val="0"/>
          <w:highlight w:val="yellow"/>
          <w:lang w:val="en-GB" w:eastAsia="en-US"/>
        </w:rPr>
      </w:pPr>
      <w:r w:rsidRPr="00165ED0">
        <w:rPr>
          <w:b/>
          <w:snapToGrid w:val="0"/>
          <w:highlight w:val="yellow"/>
          <w:lang w:val="en-GB" w:eastAsia="en-US"/>
        </w:rPr>
        <w:t xml:space="preserve">[##Where there is more than one </w:t>
      </w:r>
      <w:proofErr w:type="spellStart"/>
      <w:r w:rsidR="004D1582">
        <w:rPr>
          <w:b/>
          <w:snapToGrid w:val="0"/>
          <w:highlight w:val="yellow"/>
          <w:lang w:val="en-GB" w:eastAsia="en-US"/>
        </w:rPr>
        <w:t>Caveator</w:t>
      </w:r>
      <w:proofErr w:type="spellEnd"/>
      <w:r w:rsidRPr="00165ED0">
        <w:rPr>
          <w:b/>
          <w:snapToGrid w:val="0"/>
          <w:highlight w:val="yellow"/>
          <w:lang w:val="en-GB" w:eastAsia="en-US"/>
        </w:rPr>
        <w:t>, include additional consent endorsement]</w:t>
      </w:r>
    </w:p>
    <w:p w14:paraId="6D75D287" w14:textId="77777777" w:rsidR="004D1582" w:rsidRDefault="004D1582" w:rsidP="00165ED0">
      <w:pPr>
        <w:rPr>
          <w:b/>
          <w:snapToGrid w:val="0"/>
          <w:lang w:val="en-GB" w:eastAsia="en-US"/>
        </w:rPr>
      </w:pPr>
    </w:p>
    <w:p w14:paraId="5C1A78E1" w14:textId="77777777" w:rsidR="004D1582" w:rsidRDefault="004D1582" w:rsidP="00165ED0">
      <w:pPr>
        <w:rPr>
          <w:b/>
          <w:snapToGrid w:val="0"/>
          <w:lang w:val="en-GB" w:eastAsia="en-US"/>
        </w:rPr>
      </w:pPr>
      <w:r>
        <w:rPr>
          <w:b/>
          <w:snapToGrid w:val="0"/>
          <w:lang w:val="en-GB" w:eastAsia="en-US"/>
        </w:rPr>
        <w:br w:type="page"/>
      </w:r>
    </w:p>
    <w:p w14:paraId="7E9C490B" w14:textId="77777777" w:rsidR="004D1582" w:rsidRPr="004D1582" w:rsidRDefault="004D1582" w:rsidP="00165ED0">
      <w:pPr>
        <w:rPr>
          <w:b/>
          <w:snapToGrid w:val="0"/>
          <w:sz w:val="24"/>
          <w:szCs w:val="24"/>
          <w:lang w:val="en-GB" w:eastAsia="en-US"/>
        </w:rPr>
      </w:pPr>
      <w:r w:rsidRPr="004D1582">
        <w:rPr>
          <w:b/>
          <w:snapToGrid w:val="0"/>
          <w:sz w:val="24"/>
          <w:szCs w:val="24"/>
          <w:lang w:val="en-GB" w:eastAsia="en-US"/>
        </w:rPr>
        <w:lastRenderedPageBreak/>
        <w:t>Schedule 1</w:t>
      </w:r>
    </w:p>
    <w:p w14:paraId="4CAB2E1F" w14:textId="77777777" w:rsidR="004D1582" w:rsidRDefault="004D1582" w:rsidP="00165ED0">
      <w:pPr>
        <w:rPr>
          <w:b/>
          <w:snapToGrid w:val="0"/>
          <w:lang w:val="en-GB" w:eastAsia="en-US"/>
        </w:rPr>
      </w:pPr>
    </w:p>
    <w:tbl>
      <w:tblPr>
        <w:tblStyle w:val="TableGrid"/>
        <w:tblW w:w="0" w:type="auto"/>
        <w:tblLook w:val="04A0" w:firstRow="1" w:lastRow="0" w:firstColumn="1" w:lastColumn="0" w:noHBand="0" w:noVBand="1"/>
      </w:tblPr>
      <w:tblGrid>
        <w:gridCol w:w="4508"/>
        <w:gridCol w:w="4509"/>
      </w:tblGrid>
      <w:tr w:rsidR="00E77289" w14:paraId="6B7AF748" w14:textId="77777777" w:rsidTr="00E77289">
        <w:tc>
          <w:tcPr>
            <w:tcW w:w="4508" w:type="dxa"/>
          </w:tcPr>
          <w:p w14:paraId="5E15304E" w14:textId="77777777" w:rsidR="00E77289" w:rsidRDefault="00E77289" w:rsidP="00405115">
            <w:pPr>
              <w:spacing w:before="240" w:after="240"/>
              <w:rPr>
                <w:b/>
                <w:snapToGrid w:val="0"/>
                <w:lang w:val="en-GB" w:eastAsia="en-US"/>
              </w:rPr>
            </w:pPr>
            <w:r>
              <w:rPr>
                <w:b/>
                <w:snapToGrid w:val="0"/>
                <w:lang w:val="en-GB" w:eastAsia="en-US"/>
              </w:rPr>
              <w:t>Item 1 – Land</w:t>
            </w:r>
          </w:p>
        </w:tc>
        <w:tc>
          <w:tcPr>
            <w:tcW w:w="4509" w:type="dxa"/>
          </w:tcPr>
          <w:p w14:paraId="6DEB0064" w14:textId="77777777" w:rsidR="00E77289" w:rsidRDefault="00C70788" w:rsidP="00405115">
            <w:pPr>
              <w:spacing w:before="240" w:after="240"/>
              <w:rPr>
                <w:b/>
                <w:snapToGrid w:val="0"/>
                <w:lang w:val="en-GB" w:eastAsia="en-US"/>
              </w:rPr>
            </w:pPr>
            <w:r>
              <w:rPr>
                <w:b/>
                <w:snapToGrid w:val="0"/>
                <w:lang w:val="en-GB" w:eastAsia="en-US"/>
              </w:rPr>
              <w:t>[</w:t>
            </w:r>
            <w:r w:rsidR="001327F2" w:rsidRPr="001327F2">
              <w:rPr>
                <w:b/>
                <w:snapToGrid w:val="0"/>
                <w:highlight w:val="yellow"/>
                <w:lang w:val="en-GB" w:eastAsia="en-US"/>
              </w:rPr>
              <w:t>##</w:t>
            </w:r>
            <w:r w:rsidRPr="001327F2">
              <w:rPr>
                <w:b/>
                <w:snapToGrid w:val="0"/>
                <w:highlight w:val="yellow"/>
                <w:lang w:val="en-GB" w:eastAsia="en-US"/>
              </w:rPr>
              <w:t xml:space="preserve">Insert Certificate of Title </w:t>
            </w:r>
            <w:r w:rsidR="001327F2" w:rsidRPr="001327F2">
              <w:rPr>
                <w:b/>
                <w:snapToGrid w:val="0"/>
                <w:highlight w:val="yellow"/>
                <w:lang w:val="en-GB" w:eastAsia="en-US"/>
              </w:rPr>
              <w:t>and any other description</w:t>
            </w:r>
            <w:r w:rsidR="00AD00B8">
              <w:rPr>
                <w:b/>
                <w:snapToGrid w:val="0"/>
                <w:highlight w:val="yellow"/>
                <w:lang w:val="en-GB" w:eastAsia="en-US"/>
              </w:rPr>
              <w:t>.</w:t>
            </w:r>
            <w:r w:rsidR="00AB6783">
              <w:rPr>
                <w:b/>
                <w:snapToGrid w:val="0"/>
                <w:highlight w:val="yellow"/>
                <w:lang w:val="en-GB" w:eastAsia="en-US"/>
              </w:rPr>
              <w:t xml:space="preserve"> </w:t>
            </w:r>
            <w:r w:rsidR="00AD00B8">
              <w:rPr>
                <w:b/>
                <w:snapToGrid w:val="0"/>
                <w:highlight w:val="yellow"/>
                <w:lang w:val="en-GB" w:eastAsia="en-US"/>
              </w:rPr>
              <w:t>Where there are multiple properties, list them.</w:t>
            </w:r>
            <w:r w:rsidR="001327F2">
              <w:rPr>
                <w:b/>
                <w:snapToGrid w:val="0"/>
                <w:lang w:val="en-GB" w:eastAsia="en-US"/>
              </w:rPr>
              <w:t>]</w:t>
            </w:r>
          </w:p>
        </w:tc>
      </w:tr>
      <w:tr w:rsidR="00E77289" w14:paraId="1061C5D4" w14:textId="77777777" w:rsidTr="00E77289">
        <w:tc>
          <w:tcPr>
            <w:tcW w:w="4508" w:type="dxa"/>
          </w:tcPr>
          <w:p w14:paraId="676D8834" w14:textId="77777777" w:rsidR="00E77289" w:rsidRDefault="00E77289" w:rsidP="00405115">
            <w:pPr>
              <w:spacing w:before="240" w:after="240"/>
              <w:rPr>
                <w:b/>
                <w:snapToGrid w:val="0"/>
                <w:lang w:val="en-GB" w:eastAsia="en-US"/>
              </w:rPr>
            </w:pPr>
            <w:r>
              <w:rPr>
                <w:b/>
                <w:snapToGrid w:val="0"/>
                <w:lang w:val="en-GB" w:eastAsia="en-US"/>
              </w:rPr>
              <w:t xml:space="preserve">Item 2 </w:t>
            </w:r>
            <w:r w:rsidR="00CD52D1">
              <w:rPr>
                <w:b/>
                <w:snapToGrid w:val="0"/>
                <w:lang w:val="en-GB" w:eastAsia="en-US"/>
              </w:rPr>
              <w:t>–</w:t>
            </w:r>
            <w:r>
              <w:rPr>
                <w:b/>
                <w:snapToGrid w:val="0"/>
                <w:lang w:val="en-GB" w:eastAsia="en-US"/>
              </w:rPr>
              <w:t xml:space="preserve"> </w:t>
            </w:r>
            <w:r w:rsidR="00CD52D1">
              <w:rPr>
                <w:b/>
                <w:snapToGrid w:val="0"/>
                <w:lang w:val="en-GB" w:eastAsia="en-US"/>
              </w:rPr>
              <w:t>Precinct Structure Plan</w:t>
            </w:r>
          </w:p>
        </w:tc>
        <w:tc>
          <w:tcPr>
            <w:tcW w:w="4509" w:type="dxa"/>
          </w:tcPr>
          <w:p w14:paraId="700F2740" w14:textId="359AD43D" w:rsidR="00E77289" w:rsidRDefault="004318CC" w:rsidP="00405115">
            <w:pPr>
              <w:spacing w:before="240" w:after="240"/>
              <w:rPr>
                <w:b/>
                <w:snapToGrid w:val="0"/>
                <w:lang w:val="en-GB" w:eastAsia="en-US"/>
              </w:rPr>
            </w:pPr>
            <w:r>
              <w:t>Lake Narracan Precinct Structure Plan (March 2015)</w:t>
            </w:r>
          </w:p>
        </w:tc>
      </w:tr>
      <w:tr w:rsidR="00E77289" w14:paraId="5206C0FD" w14:textId="77777777" w:rsidTr="00E77289">
        <w:tc>
          <w:tcPr>
            <w:tcW w:w="4508" w:type="dxa"/>
          </w:tcPr>
          <w:p w14:paraId="11EF07FF" w14:textId="77777777" w:rsidR="00E77289" w:rsidRDefault="00CD52D1" w:rsidP="00405115">
            <w:pPr>
              <w:spacing w:before="240" w:after="240"/>
              <w:rPr>
                <w:b/>
                <w:snapToGrid w:val="0"/>
                <w:lang w:val="en-GB" w:eastAsia="en-US"/>
              </w:rPr>
            </w:pPr>
            <w:r>
              <w:rPr>
                <w:b/>
                <w:snapToGrid w:val="0"/>
                <w:lang w:val="en-GB" w:eastAsia="en-US"/>
              </w:rPr>
              <w:t>Item 3 – Development Contributions Plan</w:t>
            </w:r>
          </w:p>
        </w:tc>
        <w:tc>
          <w:tcPr>
            <w:tcW w:w="4509" w:type="dxa"/>
          </w:tcPr>
          <w:p w14:paraId="1A127B09" w14:textId="069CFDD5" w:rsidR="00E77289" w:rsidRDefault="004318CC" w:rsidP="00405115">
            <w:pPr>
              <w:spacing w:before="240" w:after="240"/>
              <w:rPr>
                <w:b/>
                <w:snapToGrid w:val="0"/>
                <w:lang w:val="en-GB" w:eastAsia="en-US"/>
              </w:rPr>
            </w:pPr>
            <w:r>
              <w:t>Lake Narracan Development Contributions Plan, March 2015 (Amended June 2017</w:t>
            </w:r>
            <w:r w:rsidR="006F0EC8">
              <w:t>)</w:t>
            </w:r>
          </w:p>
        </w:tc>
      </w:tr>
      <w:tr w:rsidR="00E77289" w14:paraId="4C470C86" w14:textId="77777777" w:rsidTr="00E77289">
        <w:tc>
          <w:tcPr>
            <w:tcW w:w="4508" w:type="dxa"/>
          </w:tcPr>
          <w:p w14:paraId="68269701" w14:textId="77777777" w:rsidR="00E77289" w:rsidRDefault="00CD52D1" w:rsidP="00405115">
            <w:pPr>
              <w:spacing w:before="240" w:after="240"/>
              <w:rPr>
                <w:b/>
                <w:snapToGrid w:val="0"/>
                <w:lang w:val="en-GB" w:eastAsia="en-US"/>
              </w:rPr>
            </w:pPr>
            <w:r>
              <w:rPr>
                <w:b/>
                <w:snapToGrid w:val="0"/>
                <w:lang w:val="en-GB" w:eastAsia="en-US"/>
              </w:rPr>
              <w:t xml:space="preserve">Item 4 </w:t>
            </w:r>
            <w:r w:rsidR="00386717">
              <w:rPr>
                <w:b/>
                <w:snapToGrid w:val="0"/>
                <w:lang w:val="en-GB" w:eastAsia="en-US"/>
              </w:rPr>
              <w:t>–</w:t>
            </w:r>
            <w:r>
              <w:rPr>
                <w:b/>
                <w:snapToGrid w:val="0"/>
                <w:lang w:val="en-GB" w:eastAsia="en-US"/>
              </w:rPr>
              <w:t xml:space="preserve"> </w:t>
            </w:r>
            <w:r w:rsidR="00386717">
              <w:rPr>
                <w:b/>
                <w:snapToGrid w:val="0"/>
                <w:lang w:val="en-GB" w:eastAsia="en-US"/>
              </w:rPr>
              <w:t>Permit</w:t>
            </w:r>
          </w:p>
        </w:tc>
        <w:tc>
          <w:tcPr>
            <w:tcW w:w="4509" w:type="dxa"/>
          </w:tcPr>
          <w:p w14:paraId="2B7BED30" w14:textId="77777777" w:rsidR="00E77289" w:rsidRDefault="001327F2" w:rsidP="00405115">
            <w:pPr>
              <w:spacing w:before="240" w:after="240"/>
              <w:rPr>
                <w:b/>
                <w:snapToGrid w:val="0"/>
                <w:lang w:val="en-GB" w:eastAsia="en-US"/>
              </w:rPr>
            </w:pPr>
            <w:r>
              <w:rPr>
                <w:b/>
                <w:snapToGrid w:val="0"/>
                <w:lang w:val="en-GB" w:eastAsia="en-US"/>
              </w:rPr>
              <w:t>[</w:t>
            </w:r>
            <w:r w:rsidRPr="001327F2">
              <w:rPr>
                <w:b/>
                <w:snapToGrid w:val="0"/>
                <w:highlight w:val="yellow"/>
                <w:lang w:val="en-GB" w:eastAsia="en-US"/>
              </w:rPr>
              <w:t>##Insert Permit Number</w:t>
            </w:r>
            <w:r>
              <w:rPr>
                <w:b/>
                <w:snapToGrid w:val="0"/>
                <w:lang w:val="en-GB" w:eastAsia="en-US"/>
              </w:rPr>
              <w:t>]</w:t>
            </w:r>
          </w:p>
        </w:tc>
      </w:tr>
      <w:tr w:rsidR="00E77289" w14:paraId="2536CDB1" w14:textId="77777777" w:rsidTr="00E77289">
        <w:tc>
          <w:tcPr>
            <w:tcW w:w="4508" w:type="dxa"/>
          </w:tcPr>
          <w:p w14:paraId="5CB85276" w14:textId="77777777" w:rsidR="00E77289" w:rsidRDefault="00386717" w:rsidP="00386717">
            <w:pPr>
              <w:spacing w:before="240" w:after="240"/>
              <w:jc w:val="left"/>
              <w:rPr>
                <w:b/>
                <w:snapToGrid w:val="0"/>
                <w:lang w:val="en-GB" w:eastAsia="en-US"/>
              </w:rPr>
            </w:pPr>
            <w:r>
              <w:rPr>
                <w:b/>
                <w:snapToGrid w:val="0"/>
                <w:lang w:val="en-GB" w:eastAsia="en-US"/>
              </w:rPr>
              <w:t>Item 5 – Mortgagee &amp; Instrument/s of Mortgagee</w:t>
            </w:r>
          </w:p>
        </w:tc>
        <w:tc>
          <w:tcPr>
            <w:tcW w:w="4509" w:type="dxa"/>
          </w:tcPr>
          <w:p w14:paraId="26405448" w14:textId="77777777" w:rsidR="00E77289" w:rsidRDefault="00C70788" w:rsidP="00405115">
            <w:pPr>
              <w:spacing w:before="240" w:after="240"/>
              <w:rPr>
                <w:b/>
                <w:snapToGrid w:val="0"/>
                <w:lang w:val="en-GB" w:eastAsia="en-US"/>
              </w:rPr>
            </w:pPr>
            <w:r>
              <w:rPr>
                <w:b/>
                <w:snapToGrid w:val="0"/>
                <w:lang w:val="en-GB" w:eastAsia="en-US"/>
              </w:rPr>
              <w:t>[</w:t>
            </w:r>
            <w:r w:rsidRPr="00C70788">
              <w:rPr>
                <w:b/>
                <w:snapToGrid w:val="0"/>
                <w:highlight w:val="yellow"/>
                <w:lang w:val="en-GB" w:eastAsia="en-US"/>
              </w:rPr>
              <w:t>##Insert Mortgagee Name</w:t>
            </w:r>
            <w:r w:rsidR="00CC3C05">
              <w:rPr>
                <w:b/>
                <w:snapToGrid w:val="0"/>
                <w:highlight w:val="yellow"/>
                <w:lang w:val="en-GB" w:eastAsia="en-US"/>
              </w:rPr>
              <w:t xml:space="preserve"> </w:t>
            </w:r>
            <w:r w:rsidRPr="00CC3C05">
              <w:rPr>
                <w:snapToGrid w:val="0"/>
                <w:highlight w:val="yellow"/>
                <w:lang w:val="en-GB" w:eastAsia="en-US"/>
              </w:rPr>
              <w:t xml:space="preserve">under Instrument of Mortgage/s </w:t>
            </w:r>
            <w:r w:rsidRPr="00CC3C05">
              <w:rPr>
                <w:b/>
                <w:snapToGrid w:val="0"/>
                <w:highlight w:val="yellow"/>
                <w:lang w:val="en-GB" w:eastAsia="en-US"/>
              </w:rPr>
              <w:t>##</w:t>
            </w:r>
            <w:r w:rsidRPr="00C70788">
              <w:rPr>
                <w:b/>
                <w:snapToGrid w:val="0"/>
                <w:highlight w:val="yellow"/>
                <w:lang w:val="en-GB" w:eastAsia="en-US"/>
              </w:rPr>
              <w:t>insert instrument number/s</w:t>
            </w:r>
            <w:r>
              <w:rPr>
                <w:b/>
                <w:snapToGrid w:val="0"/>
                <w:lang w:val="en-GB" w:eastAsia="en-US"/>
              </w:rPr>
              <w:t>]</w:t>
            </w:r>
          </w:p>
          <w:p w14:paraId="0CEE18B7" w14:textId="77777777" w:rsidR="00CC3C05" w:rsidRPr="00CC3C05" w:rsidRDefault="00CC3C05" w:rsidP="00405115">
            <w:pPr>
              <w:spacing w:before="240" w:after="240"/>
              <w:rPr>
                <w:snapToGrid w:val="0"/>
                <w:lang w:val="en-GB" w:eastAsia="en-US"/>
              </w:rPr>
            </w:pPr>
            <w:r w:rsidRPr="00CC3C05">
              <w:rPr>
                <w:b/>
                <w:snapToGrid w:val="0"/>
                <w:lang w:val="en-GB" w:eastAsia="en-US"/>
              </w:rPr>
              <w:t>[</w:t>
            </w:r>
            <w:r w:rsidRPr="00CC3C05">
              <w:rPr>
                <w:b/>
                <w:snapToGrid w:val="0"/>
                <w:highlight w:val="yellow"/>
                <w:lang w:val="en-GB" w:eastAsia="en-US"/>
              </w:rPr>
              <w:t xml:space="preserve">or </w:t>
            </w:r>
            <w:r w:rsidR="003B3223">
              <w:rPr>
                <w:b/>
                <w:snapToGrid w:val="0"/>
                <w:highlight w:val="yellow"/>
                <w:lang w:val="en-GB" w:eastAsia="en-US"/>
              </w:rPr>
              <w:t xml:space="preserve">if no registered mortgage </w:t>
            </w:r>
            <w:proofErr w:type="gramStart"/>
            <w:r w:rsidRPr="00CC3C05">
              <w:rPr>
                <w:b/>
                <w:snapToGrid w:val="0"/>
                <w:highlight w:val="yellow"/>
                <w:lang w:val="en-GB" w:eastAsia="en-US"/>
              </w:rPr>
              <w:t>insert</w:t>
            </w:r>
            <w:proofErr w:type="gramEnd"/>
            <w:r w:rsidRPr="00CC3C05">
              <w:rPr>
                <w:b/>
                <w:snapToGrid w:val="0"/>
                <w:highlight w:val="yellow"/>
                <w:lang w:val="en-GB" w:eastAsia="en-US"/>
              </w:rPr>
              <w:t xml:space="preserve"> </w:t>
            </w:r>
            <w:r w:rsidRPr="00CC3C05">
              <w:rPr>
                <w:snapToGrid w:val="0"/>
                <w:highlight w:val="yellow"/>
                <w:lang w:val="en-GB" w:eastAsia="en-US"/>
              </w:rPr>
              <w:t>N/A</w:t>
            </w:r>
            <w:r w:rsidRPr="00CC3C05">
              <w:rPr>
                <w:b/>
                <w:snapToGrid w:val="0"/>
                <w:lang w:val="en-GB" w:eastAsia="en-US"/>
              </w:rPr>
              <w:t>]</w:t>
            </w:r>
          </w:p>
        </w:tc>
      </w:tr>
      <w:tr w:rsidR="00386717" w14:paraId="780AEF3D" w14:textId="77777777" w:rsidTr="00E77289">
        <w:tc>
          <w:tcPr>
            <w:tcW w:w="4508" w:type="dxa"/>
          </w:tcPr>
          <w:p w14:paraId="427DD565" w14:textId="77777777" w:rsidR="00386717" w:rsidRDefault="00386717" w:rsidP="00405115">
            <w:pPr>
              <w:spacing w:before="240" w:after="240"/>
              <w:rPr>
                <w:b/>
                <w:snapToGrid w:val="0"/>
                <w:lang w:val="en-GB" w:eastAsia="en-US"/>
              </w:rPr>
            </w:pPr>
            <w:r>
              <w:rPr>
                <w:b/>
                <w:snapToGrid w:val="0"/>
                <w:lang w:val="en-GB" w:eastAsia="en-US"/>
              </w:rPr>
              <w:t xml:space="preserve">Item 6 </w:t>
            </w:r>
            <w:r w:rsidR="001327F2">
              <w:rPr>
                <w:b/>
                <w:snapToGrid w:val="0"/>
                <w:lang w:val="en-GB" w:eastAsia="en-US"/>
              </w:rPr>
              <w:t>–</w:t>
            </w:r>
            <w:r>
              <w:rPr>
                <w:b/>
                <w:snapToGrid w:val="0"/>
                <w:lang w:val="en-GB" w:eastAsia="en-US"/>
              </w:rPr>
              <w:t xml:space="preserve"> </w:t>
            </w:r>
            <w:proofErr w:type="spellStart"/>
            <w:r w:rsidR="001327F2">
              <w:rPr>
                <w:b/>
                <w:snapToGrid w:val="0"/>
                <w:lang w:val="en-GB" w:eastAsia="en-US"/>
              </w:rPr>
              <w:t>Caveator</w:t>
            </w:r>
            <w:proofErr w:type="spellEnd"/>
            <w:r w:rsidR="001327F2">
              <w:rPr>
                <w:b/>
                <w:snapToGrid w:val="0"/>
                <w:lang w:val="en-GB" w:eastAsia="en-US"/>
              </w:rPr>
              <w:t xml:space="preserve"> &amp; Instrument </w:t>
            </w:r>
            <w:r w:rsidR="00CC3C05">
              <w:rPr>
                <w:b/>
                <w:snapToGrid w:val="0"/>
                <w:lang w:val="en-GB" w:eastAsia="en-US"/>
              </w:rPr>
              <w:t>of Caveat</w:t>
            </w:r>
          </w:p>
        </w:tc>
        <w:tc>
          <w:tcPr>
            <w:tcW w:w="4509" w:type="dxa"/>
          </w:tcPr>
          <w:p w14:paraId="70705237" w14:textId="77777777" w:rsidR="00386717" w:rsidRDefault="00CC3C05" w:rsidP="00405115">
            <w:pPr>
              <w:spacing w:before="240" w:after="240"/>
              <w:rPr>
                <w:b/>
                <w:snapToGrid w:val="0"/>
                <w:highlight w:val="yellow"/>
                <w:lang w:val="en-GB" w:eastAsia="en-US"/>
              </w:rPr>
            </w:pPr>
            <w:r w:rsidRPr="003B3223">
              <w:rPr>
                <w:b/>
                <w:snapToGrid w:val="0"/>
                <w:highlight w:val="yellow"/>
                <w:lang w:val="en-GB" w:eastAsia="en-US"/>
              </w:rPr>
              <w:t xml:space="preserve">[##Insert </w:t>
            </w:r>
            <w:proofErr w:type="spellStart"/>
            <w:r w:rsidRPr="003B3223">
              <w:rPr>
                <w:b/>
                <w:snapToGrid w:val="0"/>
                <w:highlight w:val="yellow"/>
                <w:lang w:val="en-GB" w:eastAsia="en-US"/>
              </w:rPr>
              <w:t>Caveator</w:t>
            </w:r>
            <w:proofErr w:type="spellEnd"/>
            <w:r w:rsidR="003B3223" w:rsidRPr="003B3223">
              <w:rPr>
                <w:b/>
                <w:snapToGrid w:val="0"/>
                <w:highlight w:val="yellow"/>
                <w:lang w:val="en-GB" w:eastAsia="en-US"/>
              </w:rPr>
              <w:t xml:space="preserve"> </w:t>
            </w:r>
            <w:r w:rsidR="003B3223" w:rsidRPr="003B3223">
              <w:rPr>
                <w:snapToGrid w:val="0"/>
                <w:highlight w:val="yellow"/>
                <w:lang w:val="en-GB" w:eastAsia="en-US"/>
              </w:rPr>
              <w:t xml:space="preserve">under Instrument of Caveat </w:t>
            </w:r>
            <w:r w:rsidR="003B3223" w:rsidRPr="003B3223">
              <w:rPr>
                <w:b/>
                <w:snapToGrid w:val="0"/>
                <w:highlight w:val="yellow"/>
                <w:lang w:val="en-GB" w:eastAsia="en-US"/>
              </w:rPr>
              <w:t>##insert instrument number]</w:t>
            </w:r>
          </w:p>
          <w:p w14:paraId="200EEF9C" w14:textId="77777777" w:rsidR="003B3223" w:rsidRPr="003B3223" w:rsidRDefault="003B3223" w:rsidP="00405115">
            <w:pPr>
              <w:spacing w:before="240" w:after="240"/>
              <w:rPr>
                <w:snapToGrid w:val="0"/>
                <w:lang w:val="en-GB" w:eastAsia="en-US"/>
              </w:rPr>
            </w:pPr>
            <w:r w:rsidRPr="00CC3C05">
              <w:rPr>
                <w:b/>
                <w:snapToGrid w:val="0"/>
                <w:lang w:val="en-GB" w:eastAsia="en-US"/>
              </w:rPr>
              <w:t>[</w:t>
            </w:r>
            <w:r w:rsidRPr="00CC3C05">
              <w:rPr>
                <w:b/>
                <w:snapToGrid w:val="0"/>
                <w:highlight w:val="yellow"/>
                <w:lang w:val="en-GB" w:eastAsia="en-US"/>
              </w:rPr>
              <w:t xml:space="preserve">or </w:t>
            </w:r>
            <w:r>
              <w:rPr>
                <w:b/>
                <w:snapToGrid w:val="0"/>
                <w:highlight w:val="yellow"/>
                <w:lang w:val="en-GB" w:eastAsia="en-US"/>
              </w:rPr>
              <w:t xml:space="preserve">if no caveat </w:t>
            </w:r>
            <w:proofErr w:type="gramStart"/>
            <w:r w:rsidRPr="00CC3C05">
              <w:rPr>
                <w:b/>
                <w:snapToGrid w:val="0"/>
                <w:highlight w:val="yellow"/>
                <w:lang w:val="en-GB" w:eastAsia="en-US"/>
              </w:rPr>
              <w:t>insert</w:t>
            </w:r>
            <w:proofErr w:type="gramEnd"/>
            <w:r w:rsidRPr="00CC3C05">
              <w:rPr>
                <w:b/>
                <w:snapToGrid w:val="0"/>
                <w:highlight w:val="yellow"/>
                <w:lang w:val="en-GB" w:eastAsia="en-US"/>
              </w:rPr>
              <w:t xml:space="preserve"> </w:t>
            </w:r>
            <w:r w:rsidRPr="00CC3C05">
              <w:rPr>
                <w:snapToGrid w:val="0"/>
                <w:highlight w:val="yellow"/>
                <w:lang w:val="en-GB" w:eastAsia="en-US"/>
              </w:rPr>
              <w:t>N/A</w:t>
            </w:r>
            <w:r w:rsidRPr="00CC3C05">
              <w:rPr>
                <w:b/>
                <w:snapToGrid w:val="0"/>
                <w:lang w:val="en-GB" w:eastAsia="en-US"/>
              </w:rPr>
              <w:t>]</w:t>
            </w:r>
          </w:p>
        </w:tc>
      </w:tr>
      <w:tr w:rsidR="00CB69B4" w14:paraId="638304FB" w14:textId="77777777" w:rsidTr="00E77289">
        <w:tc>
          <w:tcPr>
            <w:tcW w:w="4508" w:type="dxa"/>
          </w:tcPr>
          <w:p w14:paraId="5688E082" w14:textId="77777777" w:rsidR="00CB69B4" w:rsidRDefault="00CB69B4" w:rsidP="00405115">
            <w:pPr>
              <w:spacing w:before="240" w:after="240"/>
              <w:rPr>
                <w:b/>
                <w:snapToGrid w:val="0"/>
                <w:lang w:val="en-GB" w:eastAsia="en-US"/>
              </w:rPr>
            </w:pPr>
            <w:r>
              <w:rPr>
                <w:b/>
                <w:snapToGrid w:val="0"/>
                <w:lang w:val="en-GB" w:eastAsia="en-US"/>
              </w:rPr>
              <w:t xml:space="preserve">Item </w:t>
            </w:r>
            <w:r w:rsidR="00CC72E4">
              <w:rPr>
                <w:b/>
                <w:snapToGrid w:val="0"/>
                <w:lang w:val="en-GB" w:eastAsia="en-US"/>
              </w:rPr>
              <w:t>7</w:t>
            </w:r>
            <w:r>
              <w:rPr>
                <w:b/>
                <w:snapToGrid w:val="0"/>
                <w:lang w:val="en-GB" w:eastAsia="en-US"/>
              </w:rPr>
              <w:t xml:space="preserve"> – </w:t>
            </w:r>
            <w:r w:rsidR="006D3E90">
              <w:rPr>
                <w:b/>
                <w:snapToGrid w:val="0"/>
                <w:lang w:val="en-GB" w:eastAsia="en-US"/>
              </w:rPr>
              <w:t xml:space="preserve">Civil </w:t>
            </w:r>
            <w:r>
              <w:rPr>
                <w:b/>
                <w:snapToGrid w:val="0"/>
                <w:lang w:val="en-GB" w:eastAsia="en-US"/>
              </w:rPr>
              <w:t>Maintenance Period</w:t>
            </w:r>
          </w:p>
        </w:tc>
        <w:tc>
          <w:tcPr>
            <w:tcW w:w="4509" w:type="dxa"/>
          </w:tcPr>
          <w:p w14:paraId="5C19C40D" w14:textId="77777777" w:rsidR="00CB69B4" w:rsidRPr="003B3223" w:rsidRDefault="00CB69B4" w:rsidP="00405115">
            <w:pPr>
              <w:spacing w:before="240" w:after="240"/>
              <w:rPr>
                <w:b/>
                <w:snapToGrid w:val="0"/>
                <w:highlight w:val="yellow"/>
                <w:lang w:val="en-GB" w:eastAsia="en-US"/>
              </w:rPr>
            </w:pPr>
            <w:r>
              <w:rPr>
                <w:b/>
                <w:snapToGrid w:val="0"/>
                <w:highlight w:val="yellow"/>
                <w:lang w:val="en-GB" w:eastAsia="en-US"/>
              </w:rPr>
              <w:t xml:space="preserve">[##Insert the </w:t>
            </w:r>
            <w:r w:rsidR="009E671A">
              <w:rPr>
                <w:b/>
                <w:snapToGrid w:val="0"/>
                <w:highlight w:val="yellow"/>
                <w:lang w:val="en-GB" w:eastAsia="en-US"/>
              </w:rPr>
              <w:t>number of months</w:t>
            </w:r>
            <w:r w:rsidR="00EE05CE">
              <w:rPr>
                <w:b/>
                <w:snapToGrid w:val="0"/>
                <w:highlight w:val="yellow"/>
                <w:lang w:val="en-GB" w:eastAsia="en-US"/>
              </w:rPr>
              <w:t xml:space="preserve"> or N/A</w:t>
            </w:r>
            <w:r w:rsidR="00AD00B8">
              <w:rPr>
                <w:b/>
                <w:snapToGrid w:val="0"/>
                <w:highlight w:val="yellow"/>
                <w:lang w:val="en-GB" w:eastAsia="en-US"/>
              </w:rPr>
              <w:t xml:space="preserve"> if no relevant maintenance period</w:t>
            </w:r>
            <w:r w:rsidR="00B62C3B">
              <w:rPr>
                <w:b/>
                <w:snapToGrid w:val="0"/>
                <w:highlight w:val="yellow"/>
                <w:lang w:val="en-GB" w:eastAsia="en-US"/>
              </w:rPr>
              <w:t xml:space="preserve"> – typically 3 months</w:t>
            </w:r>
            <w:r w:rsidR="009E671A">
              <w:rPr>
                <w:b/>
                <w:snapToGrid w:val="0"/>
                <w:highlight w:val="yellow"/>
                <w:lang w:val="en-GB" w:eastAsia="en-US"/>
              </w:rPr>
              <w:t>]</w:t>
            </w:r>
          </w:p>
        </w:tc>
      </w:tr>
      <w:tr w:rsidR="009E671A" w14:paraId="19733A61" w14:textId="77777777" w:rsidTr="00E77289">
        <w:tc>
          <w:tcPr>
            <w:tcW w:w="4508" w:type="dxa"/>
          </w:tcPr>
          <w:p w14:paraId="3462FE5B" w14:textId="77777777" w:rsidR="009E671A" w:rsidRDefault="00CC72E4" w:rsidP="00405115">
            <w:pPr>
              <w:spacing w:before="240" w:after="240"/>
              <w:rPr>
                <w:b/>
                <w:snapToGrid w:val="0"/>
                <w:lang w:val="en-GB" w:eastAsia="en-US"/>
              </w:rPr>
            </w:pPr>
            <w:r>
              <w:rPr>
                <w:b/>
                <w:snapToGrid w:val="0"/>
                <w:lang w:val="en-GB" w:eastAsia="en-US"/>
              </w:rPr>
              <w:t xml:space="preserve">Item 8 </w:t>
            </w:r>
            <w:r w:rsidR="00280FE6">
              <w:rPr>
                <w:b/>
                <w:snapToGrid w:val="0"/>
                <w:lang w:val="en-GB" w:eastAsia="en-US"/>
              </w:rPr>
              <w:t>–</w:t>
            </w:r>
            <w:r>
              <w:rPr>
                <w:b/>
                <w:snapToGrid w:val="0"/>
                <w:lang w:val="en-GB" w:eastAsia="en-US"/>
              </w:rPr>
              <w:t xml:space="preserve"> </w:t>
            </w:r>
            <w:r w:rsidR="00B62C3B">
              <w:rPr>
                <w:b/>
                <w:snapToGrid w:val="0"/>
                <w:lang w:val="en-GB" w:eastAsia="en-US"/>
              </w:rPr>
              <w:t xml:space="preserve">Civil </w:t>
            </w:r>
            <w:r w:rsidR="00280FE6">
              <w:rPr>
                <w:b/>
                <w:snapToGrid w:val="0"/>
                <w:lang w:val="en-GB" w:eastAsia="en-US"/>
              </w:rPr>
              <w:t>Maintenance Bond Amount</w:t>
            </w:r>
          </w:p>
        </w:tc>
        <w:tc>
          <w:tcPr>
            <w:tcW w:w="4509" w:type="dxa"/>
          </w:tcPr>
          <w:p w14:paraId="54C4B57C" w14:textId="77777777" w:rsidR="009E671A" w:rsidRDefault="00544663" w:rsidP="00405115">
            <w:pPr>
              <w:spacing w:before="240" w:after="240"/>
              <w:rPr>
                <w:b/>
                <w:snapToGrid w:val="0"/>
                <w:highlight w:val="yellow"/>
                <w:lang w:val="en-GB" w:eastAsia="en-US"/>
              </w:rPr>
            </w:pPr>
            <w:r>
              <w:rPr>
                <w:b/>
                <w:snapToGrid w:val="0"/>
                <w:highlight w:val="yellow"/>
                <w:lang w:val="en-GB" w:eastAsia="en-US"/>
              </w:rPr>
              <w:t>[#insert $ or % of Credit</w:t>
            </w:r>
            <w:r w:rsidR="00EE05CE">
              <w:rPr>
                <w:b/>
                <w:snapToGrid w:val="0"/>
                <w:highlight w:val="yellow"/>
                <w:lang w:val="en-GB" w:eastAsia="en-US"/>
              </w:rPr>
              <w:t xml:space="preserve"> or N/A if </w:t>
            </w:r>
            <w:r w:rsidR="00AD00B8">
              <w:rPr>
                <w:b/>
                <w:snapToGrid w:val="0"/>
                <w:highlight w:val="yellow"/>
                <w:lang w:val="en-GB" w:eastAsia="en-US"/>
              </w:rPr>
              <w:t>no bond required or no relevant maintenance p</w:t>
            </w:r>
            <w:r w:rsidR="000A5F05">
              <w:rPr>
                <w:b/>
                <w:snapToGrid w:val="0"/>
                <w:highlight w:val="yellow"/>
                <w:lang w:val="en-GB" w:eastAsia="en-US"/>
              </w:rPr>
              <w:t>e</w:t>
            </w:r>
            <w:r w:rsidR="00AD00B8">
              <w:rPr>
                <w:b/>
                <w:snapToGrid w:val="0"/>
                <w:highlight w:val="yellow"/>
                <w:lang w:val="en-GB" w:eastAsia="en-US"/>
              </w:rPr>
              <w:t>riod</w:t>
            </w:r>
            <w:r w:rsidR="00B62C3B">
              <w:rPr>
                <w:b/>
                <w:snapToGrid w:val="0"/>
                <w:highlight w:val="yellow"/>
                <w:lang w:val="en-GB" w:eastAsia="en-US"/>
              </w:rPr>
              <w:t xml:space="preserve"> – typically 5% of construction cost</w:t>
            </w:r>
            <w:r>
              <w:rPr>
                <w:b/>
                <w:snapToGrid w:val="0"/>
                <w:highlight w:val="yellow"/>
                <w:lang w:val="en-GB" w:eastAsia="en-US"/>
              </w:rPr>
              <w:t>]</w:t>
            </w:r>
          </w:p>
        </w:tc>
      </w:tr>
      <w:tr w:rsidR="007722FE" w14:paraId="3CAB5F7F" w14:textId="77777777" w:rsidTr="00E77289">
        <w:tc>
          <w:tcPr>
            <w:tcW w:w="4508" w:type="dxa"/>
          </w:tcPr>
          <w:p w14:paraId="74935707" w14:textId="77777777" w:rsidR="007722FE" w:rsidRDefault="007722FE" w:rsidP="00405115">
            <w:pPr>
              <w:spacing w:before="240" w:after="240"/>
              <w:rPr>
                <w:b/>
                <w:snapToGrid w:val="0"/>
                <w:lang w:val="en-GB" w:eastAsia="en-US"/>
              </w:rPr>
            </w:pPr>
            <w:r>
              <w:rPr>
                <w:b/>
                <w:snapToGrid w:val="0"/>
                <w:lang w:val="en-GB" w:eastAsia="en-US"/>
              </w:rPr>
              <w:t xml:space="preserve">Item 9 </w:t>
            </w:r>
            <w:r w:rsidR="000A5F05">
              <w:rPr>
                <w:b/>
                <w:snapToGrid w:val="0"/>
                <w:lang w:val="en-GB" w:eastAsia="en-US"/>
              </w:rPr>
              <w:t>–</w:t>
            </w:r>
            <w:r>
              <w:rPr>
                <w:b/>
                <w:snapToGrid w:val="0"/>
                <w:lang w:val="en-GB" w:eastAsia="en-US"/>
              </w:rPr>
              <w:t xml:space="preserve"> </w:t>
            </w:r>
            <w:r w:rsidR="000A5F05">
              <w:rPr>
                <w:b/>
                <w:snapToGrid w:val="0"/>
                <w:lang w:val="en-GB" w:eastAsia="en-US"/>
              </w:rPr>
              <w:t>Time for payment of DIL</w:t>
            </w:r>
          </w:p>
        </w:tc>
        <w:tc>
          <w:tcPr>
            <w:tcW w:w="4509" w:type="dxa"/>
          </w:tcPr>
          <w:p w14:paraId="537EA5CC" w14:textId="77777777" w:rsidR="007722FE" w:rsidRDefault="000A5F05" w:rsidP="00405115">
            <w:pPr>
              <w:spacing w:before="240" w:after="240"/>
              <w:rPr>
                <w:b/>
                <w:snapToGrid w:val="0"/>
                <w:highlight w:val="yellow"/>
                <w:lang w:val="en-GB" w:eastAsia="en-US"/>
              </w:rPr>
            </w:pPr>
            <w:r>
              <w:rPr>
                <w:b/>
                <w:snapToGrid w:val="0"/>
                <w:highlight w:val="yellow"/>
                <w:lang w:val="en-GB" w:eastAsia="en-US"/>
              </w:rPr>
              <w:t>[##Insert any alternative agreed timeframe if relevant otherwise insert N/A]</w:t>
            </w:r>
          </w:p>
        </w:tc>
      </w:tr>
      <w:tr w:rsidR="00A076C8" w14:paraId="568F8B3D" w14:textId="77777777" w:rsidTr="00E77289">
        <w:tc>
          <w:tcPr>
            <w:tcW w:w="4508" w:type="dxa"/>
          </w:tcPr>
          <w:p w14:paraId="157B638E" w14:textId="77777777" w:rsidR="00A076C8" w:rsidRDefault="00A076C8" w:rsidP="00405115">
            <w:pPr>
              <w:spacing w:before="240" w:after="240"/>
              <w:rPr>
                <w:b/>
                <w:snapToGrid w:val="0"/>
                <w:lang w:val="en-GB" w:eastAsia="en-US"/>
              </w:rPr>
            </w:pPr>
            <w:r>
              <w:rPr>
                <w:b/>
                <w:snapToGrid w:val="0"/>
                <w:lang w:val="en-GB" w:eastAsia="en-US"/>
              </w:rPr>
              <w:t>Item 10 – Amount of Open Space Payment</w:t>
            </w:r>
          </w:p>
        </w:tc>
        <w:tc>
          <w:tcPr>
            <w:tcW w:w="4509" w:type="dxa"/>
          </w:tcPr>
          <w:p w14:paraId="39A6FEF3" w14:textId="77777777" w:rsidR="00A076C8" w:rsidRDefault="00A076C8" w:rsidP="00405115">
            <w:pPr>
              <w:spacing w:before="240" w:after="240"/>
              <w:rPr>
                <w:b/>
                <w:snapToGrid w:val="0"/>
                <w:highlight w:val="yellow"/>
                <w:lang w:val="en-GB" w:eastAsia="en-US"/>
              </w:rPr>
            </w:pPr>
            <w:r>
              <w:rPr>
                <w:b/>
                <w:snapToGrid w:val="0"/>
                <w:highlight w:val="yellow"/>
                <w:lang w:val="en-GB" w:eastAsia="en-US"/>
              </w:rPr>
              <w:t>[##Insert amount of payment required]</w:t>
            </w:r>
          </w:p>
        </w:tc>
      </w:tr>
    </w:tbl>
    <w:p w14:paraId="5BDD90A1" w14:textId="77777777" w:rsidR="004D1582" w:rsidRPr="00165ED0" w:rsidRDefault="004D1582" w:rsidP="00165ED0">
      <w:pPr>
        <w:rPr>
          <w:b/>
          <w:snapToGrid w:val="0"/>
          <w:lang w:val="en-GB" w:eastAsia="en-US"/>
        </w:rPr>
      </w:pPr>
    </w:p>
    <w:p w14:paraId="5E0258C9" w14:textId="77777777" w:rsidR="00165ED0" w:rsidRDefault="00165ED0" w:rsidP="00165ED0">
      <w:pPr>
        <w:rPr>
          <w:snapToGrid w:val="0"/>
          <w:lang w:val="en-GB" w:eastAsia="en-US"/>
        </w:rPr>
      </w:pPr>
    </w:p>
    <w:p w14:paraId="1B15113B" w14:textId="77777777" w:rsidR="00165ED0" w:rsidRDefault="00165ED0" w:rsidP="00165ED0">
      <w:pPr>
        <w:rPr>
          <w:snapToGrid w:val="0"/>
          <w:lang w:val="en-GB" w:eastAsia="en-US"/>
        </w:rPr>
        <w:sectPr w:rsidR="00165ED0" w:rsidSect="00165ED0">
          <w:headerReference w:type="default" r:id="rId17"/>
          <w:footerReference w:type="first" r:id="rId18"/>
          <w:type w:val="continuous"/>
          <w:pgSz w:w="11907" w:h="16839" w:code="9"/>
          <w:pgMar w:top="1440" w:right="1440" w:bottom="1440" w:left="1440" w:header="720" w:footer="360" w:gutter="0"/>
          <w:pgNumType w:start="1"/>
          <w:cols w:space="708"/>
          <w:titlePg/>
          <w:docGrid w:linePitch="360"/>
        </w:sectPr>
      </w:pPr>
    </w:p>
    <w:p w14:paraId="1242C1BA" w14:textId="77777777" w:rsidR="006204AE" w:rsidRDefault="006204AE" w:rsidP="006204AE">
      <w:pPr>
        <w:rPr>
          <w:b/>
          <w:snapToGrid w:val="0"/>
          <w:sz w:val="24"/>
          <w:szCs w:val="24"/>
          <w:lang w:val="en-GB" w:eastAsia="en-US"/>
        </w:rPr>
      </w:pPr>
      <w:r w:rsidRPr="004D1582">
        <w:rPr>
          <w:b/>
          <w:snapToGrid w:val="0"/>
          <w:sz w:val="24"/>
          <w:szCs w:val="24"/>
          <w:lang w:val="en-GB" w:eastAsia="en-US"/>
        </w:rPr>
        <w:lastRenderedPageBreak/>
        <w:t xml:space="preserve">Schedule </w:t>
      </w:r>
      <w:r>
        <w:rPr>
          <w:b/>
          <w:snapToGrid w:val="0"/>
          <w:sz w:val="24"/>
          <w:szCs w:val="24"/>
          <w:lang w:val="en-GB" w:eastAsia="en-US"/>
        </w:rPr>
        <w:t>2</w:t>
      </w:r>
    </w:p>
    <w:p w14:paraId="260EC660" w14:textId="77777777" w:rsidR="006204AE" w:rsidRDefault="006204AE" w:rsidP="006204AE">
      <w:pPr>
        <w:rPr>
          <w:b/>
          <w:snapToGrid w:val="0"/>
          <w:sz w:val="24"/>
          <w:szCs w:val="24"/>
          <w:lang w:val="en-GB" w:eastAsia="en-US"/>
        </w:rPr>
      </w:pPr>
    </w:p>
    <w:p w14:paraId="1FDD277F" w14:textId="77777777" w:rsidR="00C271CF" w:rsidRDefault="00C271CF" w:rsidP="006204AE">
      <w:pPr>
        <w:rPr>
          <w:b/>
          <w:snapToGrid w:val="0"/>
          <w:sz w:val="24"/>
          <w:szCs w:val="24"/>
          <w:lang w:val="en-GB" w:eastAsia="en-US"/>
        </w:rPr>
      </w:pPr>
      <w:r w:rsidRPr="0092136D">
        <w:rPr>
          <w:b/>
          <w:snapToGrid w:val="0"/>
          <w:sz w:val="24"/>
          <w:szCs w:val="24"/>
          <w:highlight w:val="green"/>
          <w:lang w:val="en-GB" w:eastAsia="en-US"/>
        </w:rPr>
        <w:t>DCP CONSTRUCTION PROJECTS TABLE</w:t>
      </w:r>
    </w:p>
    <w:p w14:paraId="0240E5B8" w14:textId="77777777" w:rsidR="00C271CF" w:rsidRDefault="00C271CF"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5"/>
        <w:gridCol w:w="2562"/>
        <w:gridCol w:w="2793"/>
        <w:gridCol w:w="2777"/>
        <w:gridCol w:w="2882"/>
      </w:tblGrid>
      <w:tr w:rsidR="007D10CC" w14:paraId="28EBB3DE" w14:textId="77777777" w:rsidTr="007D10CC">
        <w:tc>
          <w:tcPr>
            <w:tcW w:w="2935" w:type="dxa"/>
            <w:shd w:val="clear" w:color="auto" w:fill="D9D9D9" w:themeFill="background1" w:themeFillShade="D9"/>
          </w:tcPr>
          <w:p w14:paraId="0EB96843" w14:textId="77777777" w:rsidR="007D10CC" w:rsidRDefault="007D10CC" w:rsidP="006204AE">
            <w:pPr>
              <w:rPr>
                <w:b/>
                <w:snapToGrid w:val="0"/>
                <w:sz w:val="24"/>
                <w:szCs w:val="24"/>
                <w:lang w:val="en-GB" w:eastAsia="en-US"/>
              </w:rPr>
            </w:pPr>
            <w:r>
              <w:rPr>
                <w:b/>
                <w:snapToGrid w:val="0"/>
                <w:sz w:val="24"/>
                <w:szCs w:val="24"/>
                <w:lang w:val="en-GB" w:eastAsia="en-US"/>
              </w:rPr>
              <w:t>A – DCP Project Number and Description</w:t>
            </w:r>
          </w:p>
        </w:tc>
        <w:tc>
          <w:tcPr>
            <w:tcW w:w="2562" w:type="dxa"/>
            <w:shd w:val="clear" w:color="auto" w:fill="D9D9D9" w:themeFill="background1" w:themeFillShade="D9"/>
          </w:tcPr>
          <w:p w14:paraId="79E19074" w14:textId="77777777" w:rsidR="007D10CC" w:rsidRDefault="001E512A" w:rsidP="006204AE">
            <w:pPr>
              <w:rPr>
                <w:b/>
                <w:snapToGrid w:val="0"/>
                <w:sz w:val="24"/>
                <w:szCs w:val="24"/>
                <w:lang w:val="en-GB" w:eastAsia="en-US"/>
              </w:rPr>
            </w:pPr>
            <w:r>
              <w:rPr>
                <w:b/>
                <w:snapToGrid w:val="0"/>
                <w:sz w:val="24"/>
                <w:szCs w:val="24"/>
                <w:lang w:val="en-GB" w:eastAsia="en-US"/>
              </w:rPr>
              <w:t>A1 – Total DCP Project Value</w:t>
            </w:r>
          </w:p>
        </w:tc>
        <w:tc>
          <w:tcPr>
            <w:tcW w:w="2793" w:type="dxa"/>
            <w:shd w:val="clear" w:color="auto" w:fill="D9D9D9" w:themeFill="background1" w:themeFillShade="D9"/>
          </w:tcPr>
          <w:p w14:paraId="5D6FB93C" w14:textId="77777777" w:rsidR="007D10CC" w:rsidRDefault="007D10CC" w:rsidP="006204AE">
            <w:pPr>
              <w:rPr>
                <w:b/>
                <w:snapToGrid w:val="0"/>
                <w:sz w:val="24"/>
                <w:szCs w:val="24"/>
                <w:lang w:val="en-GB" w:eastAsia="en-US"/>
              </w:rPr>
            </w:pPr>
            <w:r>
              <w:rPr>
                <w:b/>
                <w:snapToGrid w:val="0"/>
                <w:sz w:val="24"/>
                <w:szCs w:val="24"/>
                <w:lang w:val="en-GB" w:eastAsia="en-US"/>
              </w:rPr>
              <w:t>B – Extent of DCP Project</w:t>
            </w:r>
          </w:p>
        </w:tc>
        <w:tc>
          <w:tcPr>
            <w:tcW w:w="2777" w:type="dxa"/>
            <w:shd w:val="clear" w:color="auto" w:fill="D9D9D9" w:themeFill="background1" w:themeFillShade="D9"/>
          </w:tcPr>
          <w:p w14:paraId="22221FD2" w14:textId="77777777" w:rsidR="007D10CC" w:rsidRDefault="007D10CC" w:rsidP="006204AE">
            <w:pPr>
              <w:rPr>
                <w:b/>
                <w:snapToGrid w:val="0"/>
                <w:sz w:val="24"/>
                <w:szCs w:val="24"/>
                <w:lang w:val="en-GB" w:eastAsia="en-US"/>
              </w:rPr>
            </w:pPr>
            <w:r>
              <w:rPr>
                <w:b/>
                <w:snapToGrid w:val="0"/>
                <w:sz w:val="24"/>
                <w:szCs w:val="24"/>
                <w:lang w:val="en-GB" w:eastAsia="en-US"/>
              </w:rPr>
              <w:t>C – Credit</w:t>
            </w:r>
          </w:p>
        </w:tc>
        <w:tc>
          <w:tcPr>
            <w:tcW w:w="2882" w:type="dxa"/>
            <w:shd w:val="clear" w:color="auto" w:fill="D9D9D9" w:themeFill="background1" w:themeFillShade="D9"/>
          </w:tcPr>
          <w:p w14:paraId="122B79C8" w14:textId="77777777" w:rsidR="007D10CC" w:rsidRDefault="007D10CC" w:rsidP="006204AE">
            <w:pPr>
              <w:rPr>
                <w:b/>
                <w:snapToGrid w:val="0"/>
                <w:sz w:val="24"/>
                <w:szCs w:val="24"/>
                <w:lang w:val="en-GB" w:eastAsia="en-US"/>
              </w:rPr>
            </w:pPr>
            <w:r>
              <w:rPr>
                <w:b/>
                <w:snapToGrid w:val="0"/>
                <w:sz w:val="24"/>
                <w:szCs w:val="24"/>
                <w:lang w:val="en-GB" w:eastAsia="en-US"/>
              </w:rPr>
              <w:t>D – Timing for delivery</w:t>
            </w:r>
          </w:p>
        </w:tc>
      </w:tr>
      <w:tr w:rsidR="007D10CC" w:rsidRPr="00075BB3" w14:paraId="1041C547" w14:textId="77777777" w:rsidTr="007D10CC">
        <w:tc>
          <w:tcPr>
            <w:tcW w:w="2935" w:type="dxa"/>
          </w:tcPr>
          <w:p w14:paraId="756006B0" w14:textId="77777777" w:rsidR="007D10CC" w:rsidRPr="00075BB3" w:rsidRDefault="007D10CC" w:rsidP="006204AE">
            <w:pPr>
              <w:rPr>
                <w:snapToGrid w:val="0"/>
                <w:lang w:val="en-GB" w:eastAsia="en-US"/>
              </w:rPr>
            </w:pPr>
            <w:r w:rsidRPr="00101E74">
              <w:rPr>
                <w:snapToGrid w:val="0"/>
                <w:highlight w:val="yellow"/>
                <w:lang w:val="en-GB" w:eastAsia="en-US"/>
              </w:rPr>
              <w:t>[</w:t>
            </w:r>
            <w:r w:rsidRPr="00101E74">
              <w:rPr>
                <w:b/>
                <w:snapToGrid w:val="0"/>
                <w:highlight w:val="yellow"/>
                <w:lang w:val="en-GB" w:eastAsia="en-US"/>
              </w:rPr>
              <w:t>##insert project number from DCP</w:t>
            </w:r>
            <w:r>
              <w:rPr>
                <w:b/>
                <w:snapToGrid w:val="0"/>
                <w:highlight w:val="yellow"/>
                <w:lang w:val="en-GB" w:eastAsia="en-US"/>
              </w:rPr>
              <w:t xml:space="preserve"> and DCP project description</w:t>
            </w:r>
            <w:r>
              <w:rPr>
                <w:snapToGrid w:val="0"/>
                <w:lang w:val="en-GB" w:eastAsia="en-US"/>
              </w:rPr>
              <w:t>]</w:t>
            </w:r>
          </w:p>
        </w:tc>
        <w:tc>
          <w:tcPr>
            <w:tcW w:w="2562" w:type="dxa"/>
          </w:tcPr>
          <w:p w14:paraId="7FED933B" w14:textId="77777777" w:rsidR="007D10CC" w:rsidRPr="00B86AB9" w:rsidRDefault="00B86AB9" w:rsidP="006204AE">
            <w:pPr>
              <w:rPr>
                <w:b/>
                <w:snapToGrid w:val="0"/>
                <w:lang w:val="en-GB" w:eastAsia="en-US"/>
              </w:rPr>
            </w:pPr>
            <w:r w:rsidRPr="00B86AB9">
              <w:rPr>
                <w:b/>
                <w:snapToGrid w:val="0"/>
                <w:highlight w:val="yellow"/>
                <w:lang w:val="en-GB" w:eastAsia="en-US"/>
              </w:rPr>
              <w:t>[##insert total DCP project value identified in the DCP]</w:t>
            </w:r>
          </w:p>
        </w:tc>
        <w:tc>
          <w:tcPr>
            <w:tcW w:w="2793" w:type="dxa"/>
          </w:tcPr>
          <w:p w14:paraId="58364408" w14:textId="77777777" w:rsidR="007D10CC" w:rsidRPr="00075BB3" w:rsidRDefault="007D10CC" w:rsidP="006204AE">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describe the extent of the project</w:t>
            </w:r>
            <w:r>
              <w:rPr>
                <w:b/>
                <w:snapToGrid w:val="0"/>
                <w:highlight w:val="yellow"/>
                <w:lang w:val="en-GB" w:eastAsia="en-US"/>
              </w:rPr>
              <w:t>)</w:t>
            </w:r>
            <w:r>
              <w:rPr>
                <w:snapToGrid w:val="0"/>
                <w:lang w:val="en-GB" w:eastAsia="en-US"/>
              </w:rPr>
              <w:t>]</w:t>
            </w:r>
          </w:p>
        </w:tc>
        <w:tc>
          <w:tcPr>
            <w:tcW w:w="2777" w:type="dxa"/>
          </w:tcPr>
          <w:p w14:paraId="34DCBBA7" w14:textId="77777777" w:rsidR="007D10CC" w:rsidRPr="00075BB3" w:rsidRDefault="007D10CC" w:rsidP="006204AE">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82" w:type="dxa"/>
          </w:tcPr>
          <w:p w14:paraId="1317B9DB" w14:textId="77777777" w:rsidR="007D10CC" w:rsidRPr="00075BB3" w:rsidRDefault="007D10CC" w:rsidP="006204AE">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2018</w:t>
            </w:r>
            <w:r>
              <w:rPr>
                <w:snapToGrid w:val="0"/>
                <w:lang w:val="en-GB" w:eastAsia="en-US"/>
              </w:rPr>
              <w:t>]</w:t>
            </w:r>
          </w:p>
        </w:tc>
      </w:tr>
      <w:tr w:rsidR="007D10CC" w:rsidRPr="00075BB3" w14:paraId="1A3B1A4C" w14:textId="77777777" w:rsidTr="007D10CC">
        <w:tc>
          <w:tcPr>
            <w:tcW w:w="2935" w:type="dxa"/>
          </w:tcPr>
          <w:p w14:paraId="4639E98B" w14:textId="77777777" w:rsidR="007D10CC" w:rsidRPr="00075BB3" w:rsidRDefault="007D10CC" w:rsidP="006204AE">
            <w:pPr>
              <w:rPr>
                <w:snapToGrid w:val="0"/>
                <w:lang w:val="en-GB" w:eastAsia="en-US"/>
              </w:rPr>
            </w:pPr>
          </w:p>
        </w:tc>
        <w:tc>
          <w:tcPr>
            <w:tcW w:w="2562" w:type="dxa"/>
          </w:tcPr>
          <w:p w14:paraId="36C14E8A" w14:textId="77777777" w:rsidR="007D10CC" w:rsidRPr="00075BB3" w:rsidRDefault="007D10CC" w:rsidP="006204AE">
            <w:pPr>
              <w:rPr>
                <w:snapToGrid w:val="0"/>
                <w:lang w:val="en-GB" w:eastAsia="en-US"/>
              </w:rPr>
            </w:pPr>
          </w:p>
        </w:tc>
        <w:tc>
          <w:tcPr>
            <w:tcW w:w="2793" w:type="dxa"/>
          </w:tcPr>
          <w:p w14:paraId="30EEE431" w14:textId="77777777" w:rsidR="007D10CC" w:rsidRPr="00075BB3" w:rsidRDefault="007D10CC" w:rsidP="006204AE">
            <w:pPr>
              <w:rPr>
                <w:snapToGrid w:val="0"/>
                <w:lang w:val="en-GB" w:eastAsia="en-US"/>
              </w:rPr>
            </w:pPr>
          </w:p>
        </w:tc>
        <w:tc>
          <w:tcPr>
            <w:tcW w:w="2777" w:type="dxa"/>
          </w:tcPr>
          <w:p w14:paraId="57B50065" w14:textId="77777777" w:rsidR="007D10CC" w:rsidRPr="00075BB3" w:rsidRDefault="007D10CC" w:rsidP="006204AE">
            <w:pPr>
              <w:rPr>
                <w:snapToGrid w:val="0"/>
                <w:lang w:val="en-GB" w:eastAsia="en-US"/>
              </w:rPr>
            </w:pPr>
          </w:p>
        </w:tc>
        <w:tc>
          <w:tcPr>
            <w:tcW w:w="2882" w:type="dxa"/>
          </w:tcPr>
          <w:p w14:paraId="55DCFF4D" w14:textId="77777777" w:rsidR="007D10CC" w:rsidRPr="00075BB3" w:rsidRDefault="007D10CC" w:rsidP="006204AE">
            <w:pPr>
              <w:rPr>
                <w:snapToGrid w:val="0"/>
                <w:lang w:val="en-GB" w:eastAsia="en-US"/>
              </w:rPr>
            </w:pPr>
          </w:p>
        </w:tc>
      </w:tr>
      <w:tr w:rsidR="007D10CC" w:rsidRPr="00075BB3" w14:paraId="7C42DAB7" w14:textId="77777777" w:rsidTr="007D10CC">
        <w:tc>
          <w:tcPr>
            <w:tcW w:w="2935" w:type="dxa"/>
          </w:tcPr>
          <w:p w14:paraId="686C899C" w14:textId="77777777" w:rsidR="007D10CC" w:rsidRPr="00075BB3" w:rsidRDefault="007D10CC" w:rsidP="006204AE">
            <w:pPr>
              <w:rPr>
                <w:snapToGrid w:val="0"/>
                <w:lang w:val="en-GB" w:eastAsia="en-US"/>
              </w:rPr>
            </w:pPr>
          </w:p>
        </w:tc>
        <w:tc>
          <w:tcPr>
            <w:tcW w:w="2562" w:type="dxa"/>
          </w:tcPr>
          <w:p w14:paraId="26E801C3" w14:textId="77777777" w:rsidR="007D10CC" w:rsidRPr="00075BB3" w:rsidRDefault="007D10CC" w:rsidP="006204AE">
            <w:pPr>
              <w:rPr>
                <w:snapToGrid w:val="0"/>
                <w:lang w:val="en-GB" w:eastAsia="en-US"/>
              </w:rPr>
            </w:pPr>
          </w:p>
        </w:tc>
        <w:tc>
          <w:tcPr>
            <w:tcW w:w="2793" w:type="dxa"/>
          </w:tcPr>
          <w:p w14:paraId="2D985262" w14:textId="77777777" w:rsidR="007D10CC" w:rsidRPr="00075BB3" w:rsidRDefault="007D10CC" w:rsidP="006204AE">
            <w:pPr>
              <w:rPr>
                <w:snapToGrid w:val="0"/>
                <w:lang w:val="en-GB" w:eastAsia="en-US"/>
              </w:rPr>
            </w:pPr>
          </w:p>
        </w:tc>
        <w:tc>
          <w:tcPr>
            <w:tcW w:w="2777" w:type="dxa"/>
          </w:tcPr>
          <w:p w14:paraId="479D4A73" w14:textId="77777777" w:rsidR="007D10CC" w:rsidRPr="00075BB3" w:rsidRDefault="007D10CC" w:rsidP="006204AE">
            <w:pPr>
              <w:rPr>
                <w:snapToGrid w:val="0"/>
                <w:lang w:val="en-GB" w:eastAsia="en-US"/>
              </w:rPr>
            </w:pPr>
          </w:p>
        </w:tc>
        <w:tc>
          <w:tcPr>
            <w:tcW w:w="2882" w:type="dxa"/>
          </w:tcPr>
          <w:p w14:paraId="783DF73D" w14:textId="77777777" w:rsidR="007D10CC" w:rsidRPr="00075BB3" w:rsidRDefault="007D10CC" w:rsidP="006204AE">
            <w:pPr>
              <w:rPr>
                <w:snapToGrid w:val="0"/>
                <w:lang w:val="en-GB" w:eastAsia="en-US"/>
              </w:rPr>
            </w:pPr>
          </w:p>
        </w:tc>
      </w:tr>
    </w:tbl>
    <w:p w14:paraId="2BCD8C8D" w14:textId="77777777" w:rsidR="006204AE" w:rsidRDefault="006204AE" w:rsidP="006204AE">
      <w:pPr>
        <w:rPr>
          <w:b/>
          <w:snapToGrid w:val="0"/>
          <w:sz w:val="24"/>
          <w:szCs w:val="24"/>
          <w:lang w:val="en-GB" w:eastAsia="en-US"/>
        </w:rPr>
      </w:pPr>
    </w:p>
    <w:p w14:paraId="0795D09F" w14:textId="77777777" w:rsidR="0015385A" w:rsidRDefault="0015385A" w:rsidP="006204AE">
      <w:pPr>
        <w:rPr>
          <w:b/>
          <w:sz w:val="24"/>
          <w:szCs w:val="24"/>
          <w:highlight w:val="cyan"/>
        </w:rPr>
      </w:pPr>
    </w:p>
    <w:p w14:paraId="19711D9C" w14:textId="77777777" w:rsidR="001A21B3" w:rsidRPr="0015385A" w:rsidRDefault="0015385A" w:rsidP="006204AE">
      <w:pPr>
        <w:rPr>
          <w:b/>
          <w:snapToGrid w:val="0"/>
          <w:sz w:val="24"/>
          <w:szCs w:val="24"/>
          <w:lang w:val="en-GB" w:eastAsia="en-US"/>
        </w:rPr>
      </w:pPr>
      <w:r w:rsidRPr="0015385A">
        <w:rPr>
          <w:b/>
          <w:sz w:val="24"/>
          <w:szCs w:val="24"/>
          <w:highlight w:val="cyan"/>
        </w:rPr>
        <w:t>DCP LAND PROJECTS TABLE</w:t>
      </w:r>
    </w:p>
    <w:p w14:paraId="2389A5D7" w14:textId="77777777" w:rsidR="0015385A" w:rsidRPr="004D1582" w:rsidRDefault="0015385A"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1"/>
        <w:gridCol w:w="2557"/>
        <w:gridCol w:w="2808"/>
        <w:gridCol w:w="2774"/>
        <w:gridCol w:w="2879"/>
      </w:tblGrid>
      <w:tr w:rsidR="007D10CC" w14:paraId="2963A314" w14:textId="77777777" w:rsidTr="007D10CC">
        <w:tc>
          <w:tcPr>
            <w:tcW w:w="2931" w:type="dxa"/>
            <w:shd w:val="clear" w:color="auto" w:fill="D9D9D9" w:themeFill="background1" w:themeFillShade="D9"/>
          </w:tcPr>
          <w:p w14:paraId="72ABFD79" w14:textId="77777777" w:rsidR="007D10CC" w:rsidRDefault="007D10CC" w:rsidP="00FC79FB">
            <w:pPr>
              <w:rPr>
                <w:b/>
                <w:snapToGrid w:val="0"/>
                <w:sz w:val="24"/>
                <w:szCs w:val="24"/>
                <w:lang w:val="en-GB" w:eastAsia="en-US"/>
              </w:rPr>
            </w:pPr>
            <w:r>
              <w:rPr>
                <w:b/>
                <w:snapToGrid w:val="0"/>
                <w:sz w:val="24"/>
                <w:szCs w:val="24"/>
                <w:lang w:val="en-GB" w:eastAsia="en-US"/>
              </w:rPr>
              <w:t>A – DCP Project Number and Description</w:t>
            </w:r>
          </w:p>
        </w:tc>
        <w:tc>
          <w:tcPr>
            <w:tcW w:w="2557" w:type="dxa"/>
            <w:shd w:val="clear" w:color="auto" w:fill="D9D9D9" w:themeFill="background1" w:themeFillShade="D9"/>
          </w:tcPr>
          <w:p w14:paraId="4B27F907" w14:textId="77777777" w:rsidR="007D10CC" w:rsidRDefault="001E512A" w:rsidP="00FC79FB">
            <w:pPr>
              <w:rPr>
                <w:b/>
                <w:snapToGrid w:val="0"/>
                <w:sz w:val="24"/>
                <w:szCs w:val="24"/>
                <w:lang w:val="en-GB" w:eastAsia="en-US"/>
              </w:rPr>
            </w:pPr>
            <w:r>
              <w:rPr>
                <w:b/>
                <w:snapToGrid w:val="0"/>
                <w:sz w:val="24"/>
                <w:szCs w:val="24"/>
                <w:lang w:val="en-GB" w:eastAsia="en-US"/>
              </w:rPr>
              <w:t>A1 – Total DCP Project Value</w:t>
            </w:r>
          </w:p>
        </w:tc>
        <w:tc>
          <w:tcPr>
            <w:tcW w:w="2808" w:type="dxa"/>
            <w:shd w:val="clear" w:color="auto" w:fill="D9D9D9" w:themeFill="background1" w:themeFillShade="D9"/>
          </w:tcPr>
          <w:p w14:paraId="578954F0" w14:textId="77777777" w:rsidR="007D10CC" w:rsidRDefault="007D10CC" w:rsidP="00FC79FB">
            <w:pPr>
              <w:rPr>
                <w:b/>
                <w:snapToGrid w:val="0"/>
                <w:sz w:val="24"/>
                <w:szCs w:val="24"/>
                <w:lang w:val="en-GB" w:eastAsia="en-US"/>
              </w:rPr>
            </w:pPr>
            <w:r>
              <w:rPr>
                <w:b/>
                <w:snapToGrid w:val="0"/>
                <w:sz w:val="24"/>
                <w:szCs w:val="24"/>
                <w:lang w:val="en-GB" w:eastAsia="en-US"/>
              </w:rPr>
              <w:t>B – Extent of DCP Project</w:t>
            </w:r>
          </w:p>
        </w:tc>
        <w:tc>
          <w:tcPr>
            <w:tcW w:w="2774" w:type="dxa"/>
            <w:shd w:val="clear" w:color="auto" w:fill="D9D9D9" w:themeFill="background1" w:themeFillShade="D9"/>
          </w:tcPr>
          <w:p w14:paraId="4A8C5B65" w14:textId="77777777" w:rsidR="007D10CC" w:rsidRDefault="007D10CC" w:rsidP="00FC79FB">
            <w:pPr>
              <w:rPr>
                <w:b/>
                <w:snapToGrid w:val="0"/>
                <w:sz w:val="24"/>
                <w:szCs w:val="24"/>
                <w:lang w:val="en-GB" w:eastAsia="en-US"/>
              </w:rPr>
            </w:pPr>
            <w:r>
              <w:rPr>
                <w:b/>
                <w:snapToGrid w:val="0"/>
                <w:sz w:val="24"/>
                <w:szCs w:val="24"/>
                <w:lang w:val="en-GB" w:eastAsia="en-US"/>
              </w:rPr>
              <w:t>C – Credit</w:t>
            </w:r>
          </w:p>
        </w:tc>
        <w:tc>
          <w:tcPr>
            <w:tcW w:w="2879" w:type="dxa"/>
            <w:shd w:val="clear" w:color="auto" w:fill="D9D9D9" w:themeFill="background1" w:themeFillShade="D9"/>
          </w:tcPr>
          <w:p w14:paraId="059B143A" w14:textId="77777777" w:rsidR="007D10CC" w:rsidRDefault="007D10CC" w:rsidP="00FC79FB">
            <w:pPr>
              <w:rPr>
                <w:b/>
                <w:snapToGrid w:val="0"/>
                <w:sz w:val="24"/>
                <w:szCs w:val="24"/>
                <w:lang w:val="en-GB" w:eastAsia="en-US"/>
              </w:rPr>
            </w:pPr>
            <w:r>
              <w:rPr>
                <w:b/>
                <w:snapToGrid w:val="0"/>
                <w:sz w:val="24"/>
                <w:szCs w:val="24"/>
                <w:lang w:val="en-GB" w:eastAsia="en-US"/>
              </w:rPr>
              <w:t>D – Timing for delivery</w:t>
            </w:r>
          </w:p>
        </w:tc>
      </w:tr>
      <w:tr w:rsidR="007D10CC" w:rsidRPr="00075BB3" w14:paraId="2597DC89" w14:textId="77777777" w:rsidTr="007D10CC">
        <w:tc>
          <w:tcPr>
            <w:tcW w:w="2931" w:type="dxa"/>
          </w:tcPr>
          <w:p w14:paraId="6E73FDF8" w14:textId="77777777" w:rsidR="007D10CC" w:rsidRPr="00075BB3" w:rsidRDefault="007D10CC" w:rsidP="00FC79FB">
            <w:pPr>
              <w:rPr>
                <w:snapToGrid w:val="0"/>
                <w:lang w:val="en-GB" w:eastAsia="en-US"/>
              </w:rPr>
            </w:pPr>
            <w:r w:rsidRPr="00101E74">
              <w:rPr>
                <w:snapToGrid w:val="0"/>
                <w:highlight w:val="yellow"/>
                <w:lang w:val="en-GB" w:eastAsia="en-US"/>
              </w:rPr>
              <w:t>[</w:t>
            </w:r>
            <w:r w:rsidRPr="00101E74">
              <w:rPr>
                <w:b/>
                <w:snapToGrid w:val="0"/>
                <w:highlight w:val="yellow"/>
                <w:lang w:val="en-GB" w:eastAsia="en-US"/>
              </w:rPr>
              <w:t>##insert project number from DCP</w:t>
            </w:r>
            <w:r>
              <w:rPr>
                <w:b/>
                <w:snapToGrid w:val="0"/>
                <w:highlight w:val="yellow"/>
                <w:lang w:val="en-GB" w:eastAsia="en-US"/>
              </w:rPr>
              <w:t xml:space="preserve"> and DCP project description</w:t>
            </w:r>
            <w:r>
              <w:rPr>
                <w:snapToGrid w:val="0"/>
                <w:lang w:val="en-GB" w:eastAsia="en-US"/>
              </w:rPr>
              <w:t>]</w:t>
            </w:r>
          </w:p>
        </w:tc>
        <w:tc>
          <w:tcPr>
            <w:tcW w:w="2557" w:type="dxa"/>
          </w:tcPr>
          <w:p w14:paraId="72E30CC6" w14:textId="77777777" w:rsidR="007D10CC" w:rsidRPr="00B86AB9" w:rsidRDefault="00B86AB9" w:rsidP="00FC79FB">
            <w:pPr>
              <w:rPr>
                <w:b/>
                <w:snapToGrid w:val="0"/>
                <w:lang w:val="en-GB" w:eastAsia="en-US"/>
              </w:rPr>
            </w:pPr>
            <w:r w:rsidRPr="00B86AB9">
              <w:rPr>
                <w:b/>
                <w:snapToGrid w:val="0"/>
                <w:highlight w:val="yellow"/>
                <w:lang w:val="en-GB" w:eastAsia="en-US"/>
              </w:rPr>
              <w:t>[##insert total DCP project value identified in the DCP]</w:t>
            </w:r>
          </w:p>
        </w:tc>
        <w:tc>
          <w:tcPr>
            <w:tcW w:w="2808" w:type="dxa"/>
          </w:tcPr>
          <w:p w14:paraId="0B6E0789" w14:textId="77777777" w:rsidR="007D10CC" w:rsidRPr="00075BB3" w:rsidRDefault="007D10CC" w:rsidP="00FC79FB">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 xml:space="preserve">describe the </w:t>
            </w:r>
            <w:r>
              <w:rPr>
                <w:b/>
                <w:snapToGrid w:val="0"/>
                <w:highlight w:val="yellow"/>
                <w:lang w:val="en-GB" w:eastAsia="en-US"/>
              </w:rPr>
              <w:t>extent of the project, including land area)</w:t>
            </w:r>
            <w:r>
              <w:rPr>
                <w:snapToGrid w:val="0"/>
                <w:lang w:val="en-GB" w:eastAsia="en-US"/>
              </w:rPr>
              <w:t>]</w:t>
            </w:r>
          </w:p>
        </w:tc>
        <w:tc>
          <w:tcPr>
            <w:tcW w:w="2774" w:type="dxa"/>
          </w:tcPr>
          <w:p w14:paraId="1723D323" w14:textId="77777777" w:rsidR="007D10CC" w:rsidRPr="00075BB3" w:rsidRDefault="007D10CC" w:rsidP="00FC79FB">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79" w:type="dxa"/>
          </w:tcPr>
          <w:p w14:paraId="54679A50" w14:textId="77777777" w:rsidR="007D10CC" w:rsidRPr="00075BB3" w:rsidRDefault="007D10CC" w:rsidP="00FC79FB">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2018</w:t>
            </w:r>
            <w:r>
              <w:rPr>
                <w:snapToGrid w:val="0"/>
                <w:lang w:val="en-GB" w:eastAsia="en-US"/>
              </w:rPr>
              <w:t>]</w:t>
            </w:r>
          </w:p>
        </w:tc>
      </w:tr>
      <w:tr w:rsidR="007D10CC" w:rsidRPr="00075BB3" w14:paraId="1623DF25" w14:textId="77777777" w:rsidTr="007D10CC">
        <w:tc>
          <w:tcPr>
            <w:tcW w:w="2931" w:type="dxa"/>
          </w:tcPr>
          <w:p w14:paraId="4DF435B5" w14:textId="77777777" w:rsidR="007D10CC" w:rsidRPr="00075BB3" w:rsidRDefault="007D10CC" w:rsidP="00FC79FB">
            <w:pPr>
              <w:rPr>
                <w:snapToGrid w:val="0"/>
                <w:lang w:val="en-GB" w:eastAsia="en-US"/>
              </w:rPr>
            </w:pPr>
          </w:p>
        </w:tc>
        <w:tc>
          <w:tcPr>
            <w:tcW w:w="2557" w:type="dxa"/>
          </w:tcPr>
          <w:p w14:paraId="2CBD349A" w14:textId="77777777" w:rsidR="007D10CC" w:rsidRPr="00075BB3" w:rsidRDefault="007D10CC" w:rsidP="00FC79FB">
            <w:pPr>
              <w:rPr>
                <w:snapToGrid w:val="0"/>
                <w:lang w:val="en-GB" w:eastAsia="en-US"/>
              </w:rPr>
            </w:pPr>
          </w:p>
        </w:tc>
        <w:tc>
          <w:tcPr>
            <w:tcW w:w="2808" w:type="dxa"/>
          </w:tcPr>
          <w:p w14:paraId="7197B53C" w14:textId="77777777" w:rsidR="007D10CC" w:rsidRPr="00075BB3" w:rsidRDefault="007D10CC" w:rsidP="00FC79FB">
            <w:pPr>
              <w:rPr>
                <w:snapToGrid w:val="0"/>
                <w:lang w:val="en-GB" w:eastAsia="en-US"/>
              </w:rPr>
            </w:pPr>
          </w:p>
        </w:tc>
        <w:tc>
          <w:tcPr>
            <w:tcW w:w="2774" w:type="dxa"/>
          </w:tcPr>
          <w:p w14:paraId="6410AEF6" w14:textId="77777777" w:rsidR="007D10CC" w:rsidRPr="00075BB3" w:rsidRDefault="007D10CC" w:rsidP="00FC79FB">
            <w:pPr>
              <w:rPr>
                <w:snapToGrid w:val="0"/>
                <w:lang w:val="en-GB" w:eastAsia="en-US"/>
              </w:rPr>
            </w:pPr>
          </w:p>
        </w:tc>
        <w:tc>
          <w:tcPr>
            <w:tcW w:w="2879" w:type="dxa"/>
          </w:tcPr>
          <w:p w14:paraId="6F15106C" w14:textId="77777777" w:rsidR="007D10CC" w:rsidRPr="00075BB3" w:rsidRDefault="007D10CC" w:rsidP="00FC79FB">
            <w:pPr>
              <w:rPr>
                <w:snapToGrid w:val="0"/>
                <w:lang w:val="en-GB" w:eastAsia="en-US"/>
              </w:rPr>
            </w:pPr>
          </w:p>
        </w:tc>
      </w:tr>
      <w:tr w:rsidR="007D10CC" w:rsidRPr="00075BB3" w14:paraId="58BB1804" w14:textId="77777777" w:rsidTr="007D10CC">
        <w:tc>
          <w:tcPr>
            <w:tcW w:w="2931" w:type="dxa"/>
          </w:tcPr>
          <w:p w14:paraId="79345518" w14:textId="77777777" w:rsidR="007D10CC" w:rsidRPr="00075BB3" w:rsidRDefault="007D10CC" w:rsidP="00FC79FB">
            <w:pPr>
              <w:rPr>
                <w:snapToGrid w:val="0"/>
                <w:lang w:val="en-GB" w:eastAsia="en-US"/>
              </w:rPr>
            </w:pPr>
          </w:p>
        </w:tc>
        <w:tc>
          <w:tcPr>
            <w:tcW w:w="2557" w:type="dxa"/>
          </w:tcPr>
          <w:p w14:paraId="67B184EF" w14:textId="77777777" w:rsidR="007D10CC" w:rsidRPr="00075BB3" w:rsidRDefault="007D10CC" w:rsidP="00FC79FB">
            <w:pPr>
              <w:rPr>
                <w:snapToGrid w:val="0"/>
                <w:lang w:val="en-GB" w:eastAsia="en-US"/>
              </w:rPr>
            </w:pPr>
          </w:p>
        </w:tc>
        <w:tc>
          <w:tcPr>
            <w:tcW w:w="2808" w:type="dxa"/>
          </w:tcPr>
          <w:p w14:paraId="2045B18C" w14:textId="77777777" w:rsidR="007D10CC" w:rsidRPr="00075BB3" w:rsidRDefault="007D10CC" w:rsidP="00FC79FB">
            <w:pPr>
              <w:rPr>
                <w:snapToGrid w:val="0"/>
                <w:lang w:val="en-GB" w:eastAsia="en-US"/>
              </w:rPr>
            </w:pPr>
          </w:p>
        </w:tc>
        <w:tc>
          <w:tcPr>
            <w:tcW w:w="2774" w:type="dxa"/>
          </w:tcPr>
          <w:p w14:paraId="2CB910D7" w14:textId="77777777" w:rsidR="007D10CC" w:rsidRPr="00075BB3" w:rsidRDefault="007D10CC" w:rsidP="00FC79FB">
            <w:pPr>
              <w:rPr>
                <w:snapToGrid w:val="0"/>
                <w:lang w:val="en-GB" w:eastAsia="en-US"/>
              </w:rPr>
            </w:pPr>
          </w:p>
        </w:tc>
        <w:tc>
          <w:tcPr>
            <w:tcW w:w="2879" w:type="dxa"/>
          </w:tcPr>
          <w:p w14:paraId="52C7DECC" w14:textId="77777777" w:rsidR="007D10CC" w:rsidRPr="00075BB3" w:rsidRDefault="007D10CC" w:rsidP="00FC79FB">
            <w:pPr>
              <w:rPr>
                <w:snapToGrid w:val="0"/>
                <w:lang w:val="en-GB" w:eastAsia="en-US"/>
              </w:rPr>
            </w:pPr>
          </w:p>
        </w:tc>
      </w:tr>
    </w:tbl>
    <w:p w14:paraId="1C953E7A" w14:textId="77777777" w:rsidR="00DF2C06" w:rsidRPr="00DC4D73" w:rsidRDefault="00DF2C06" w:rsidP="00421171">
      <w:pPr>
        <w:rPr>
          <w:snapToGrid w:val="0"/>
          <w:lang w:val="en-GB" w:eastAsia="en-US"/>
        </w:rPr>
      </w:pPr>
    </w:p>
    <w:sectPr w:rsidR="00DF2C06" w:rsidRPr="00DC4D73" w:rsidSect="006204AE">
      <w:headerReference w:type="default" r:id="rId19"/>
      <w:footerReference w:type="first" r:id="rId20"/>
      <w:pgSz w:w="16839" w:h="11907" w:orient="landscape" w:code="9"/>
      <w:pgMar w:top="1440" w:right="1440" w:bottom="1440" w:left="1440" w:header="720" w:footer="36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159B" w16cex:dateUtc="2021-10-17T10:35:00Z"/>
  <w16cex:commentExtensible w16cex:durableId="251713BC" w16cex:dateUtc="2021-10-17T10:27:00Z"/>
  <w16cex:commentExtensible w16cex:durableId="25171520" w16cex:dateUtc="2021-10-17T10:33:00Z"/>
  <w16cex:commentExtensible w16cex:durableId="251715ED" w16cex:dateUtc="2021-10-17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35C3" w14:textId="77777777" w:rsidR="002A7DA9" w:rsidRDefault="002A7DA9">
      <w:r>
        <w:separator/>
      </w:r>
    </w:p>
  </w:endnote>
  <w:endnote w:type="continuationSeparator" w:id="0">
    <w:p w14:paraId="1E8F5FC2" w14:textId="77777777" w:rsidR="002A7DA9" w:rsidRDefault="002A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A3C6" w14:textId="77777777" w:rsidR="002A7DA9" w:rsidRDefault="002A7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9A00" w14:textId="60CD258C" w:rsidR="002A7DA9" w:rsidRPr="0079474E" w:rsidRDefault="002A7DA9" w:rsidP="00BD46A6">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bookmarkStart w:id="0" w:name="footer"/>
    <w:r w:rsidRPr="001E31FD">
      <w:rPr>
        <w:noProof/>
      </w:rPr>
      <w:fldChar w:fldCharType="begin"/>
    </w:r>
    <w:r w:rsidRPr="001E31FD">
      <w:rPr>
        <w:noProof/>
      </w:rPr>
      <w:instrText xml:space="preserve"> FILENAME  </w:instrText>
    </w:r>
    <w:r w:rsidRPr="001E31FD">
      <w:rPr>
        <w:noProof/>
      </w:rPr>
      <w:fldChar w:fldCharType="separate"/>
    </w:r>
    <w:r>
      <w:rPr>
        <w:noProof/>
      </w:rPr>
      <w:t>M21806457F09838569</w:t>
    </w:r>
    <w:r w:rsidRPr="001E31FD">
      <w:rPr>
        <w:noProof/>
      </w:rPr>
      <w:fldChar w:fldCharType="end"/>
    </w:r>
    <w:r w:rsidRPr="001E31FD">
      <w:rPr>
        <w:noProof/>
      </w:rPr>
      <w:t>\P.</w:t>
    </w:r>
    <w:r w:rsidRPr="001E31FD">
      <w:rPr>
        <w:noProof/>
      </w:rPr>
      <w:fldChar w:fldCharType="begin"/>
    </w:r>
    <w:r w:rsidRPr="001E31FD">
      <w:rPr>
        <w:noProof/>
      </w:rPr>
      <w:instrText xml:space="preserve"> PAGE  \* MERGEFORMAT </w:instrText>
    </w:r>
    <w:r w:rsidRPr="001E31FD">
      <w:rPr>
        <w:noProof/>
      </w:rPr>
      <w:fldChar w:fldCharType="separate"/>
    </w:r>
    <w:r w:rsidR="00D641DE">
      <w:rPr>
        <w:noProof/>
      </w:rPr>
      <w:t>4</w:t>
    </w:r>
    <w:r w:rsidRPr="001E31FD">
      <w:rPr>
        <w:noProof/>
      </w:rPr>
      <w:fldChar w:fldCharType="end"/>
    </w:r>
    <w:r w:rsidRPr="001E31FD">
      <w:rPr>
        <w:noProof/>
      </w:rPr>
      <w:t xml:space="preserve"> - S.</w:t>
    </w:r>
    <w:r w:rsidRPr="001E31FD">
      <w:rPr>
        <w:noProof/>
      </w:rPr>
      <w:fldChar w:fldCharType="begin"/>
    </w:r>
    <w:r w:rsidRPr="001E31FD">
      <w:rPr>
        <w:noProof/>
      </w:rPr>
      <w:instrText xml:space="preserve"> SECTION  \* MERGEFORMAT </w:instrText>
    </w:r>
    <w:r w:rsidRPr="001E31FD">
      <w:rPr>
        <w:noProof/>
      </w:rPr>
      <w:fldChar w:fldCharType="separate"/>
    </w:r>
    <w:r w:rsidR="00D641DE">
      <w:rPr>
        <w:noProof/>
      </w:rPr>
      <w:t>2</w:t>
    </w:r>
    <w:r w:rsidRPr="001E31FD">
      <w:rPr>
        <w:noProof/>
      </w:rPr>
      <w:fldChar w:fldCharType="end"/>
    </w:r>
    <w:r w:rsidRPr="001E31FD">
      <w:rPr>
        <w:noProof/>
      </w:rPr>
      <w:t>\P:</w:t>
    </w:r>
    <w:r w:rsidRPr="001E31FD">
      <w:rPr>
        <w:noProof/>
      </w:rPr>
      <w:fldChar w:fldCharType="begin"/>
    </w:r>
    <w:r w:rsidRPr="001E31FD">
      <w:rPr>
        <w:noProof/>
      </w:rPr>
      <w:instrText xml:space="preserve"> PRINTDATE \@ "d/MM/yy h:mm " \* lower </w:instrText>
    </w:r>
    <w:r w:rsidRPr="001E31FD">
      <w:rPr>
        <w:noProof/>
      </w:rPr>
      <w:fldChar w:fldCharType="separate"/>
    </w:r>
    <w:r>
      <w:rPr>
        <w:noProof/>
      </w:rPr>
      <w:t xml:space="preserve">14/11/18 2:39 </w:t>
    </w:r>
    <w:r w:rsidRPr="001E31FD">
      <w:rPr>
        <w:noProof/>
      </w:rPr>
      <w:fldChar w:fldCharType="end"/>
    </w:r>
    <w:r w:rsidRPr="001E31FD">
      <w:rPr>
        <w:noProof/>
      </w:rPr>
      <w:t xml:space="preserve"> </w:t>
    </w:r>
    <w:r w:rsidRPr="001E31FD">
      <w:rPr>
        <w:noProof/>
      </w:rPr>
      <w:fldChar w:fldCharType="begin"/>
    </w:r>
    <w:r w:rsidRPr="001E31FD">
      <w:rPr>
        <w:noProof/>
      </w:rPr>
      <w:instrText xml:space="preserve"> USERINITIALS \* Lower \* MERGEFORMAT </w:instrText>
    </w:r>
    <w:r w:rsidRPr="001E31FD">
      <w:rPr>
        <w:noProof/>
      </w:rPr>
      <w:fldChar w:fldCharType="separate"/>
    </w:r>
    <w:r>
      <w:rPr>
        <w:noProof/>
      </w:rPr>
      <w:t>lvd</w:t>
    </w:r>
    <w:r w:rsidRPr="001E31FD">
      <w:rPr>
        <w:noProof/>
      </w:rPr>
      <w:fldChar w:fldCharType="end"/>
    </w:r>
    <w:bookmarkEnd w:id="0"/>
    <w:r>
      <w:rPr>
        <w:noProof/>
      </w:rPr>
      <w:fldChar w:fldCharType="end"/>
    </w:r>
    <w:r w:rsidRPr="0079474E">
      <w:tab/>
      <w:t xml:space="preserve">© </w:t>
    </w:r>
    <w:fldSimple w:instr=" INCLUDETEXT &quot;P:\\ha.docx&quot; hal \* CHARFORMAT  \* MERGEFORMAT ">
      <w:bookmarkStart w:id="1" w:name="hal"/>
      <w:r>
        <w:t>Harwood Andrews</w:t>
      </w:r>
      <w:bookmarkEnd w:id="1"/>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0C05" w14:textId="77777777" w:rsidR="002A7DA9" w:rsidRDefault="002A7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3119" w14:textId="435E4F23" w:rsidR="002A7DA9" w:rsidRDefault="002A7DA9"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1E31FD">
      <w:rPr>
        <w:noProof/>
      </w:rPr>
      <w:fldChar w:fldCharType="begin"/>
    </w:r>
    <w:r w:rsidRPr="001E31FD">
      <w:rPr>
        <w:noProof/>
      </w:rPr>
      <w:instrText xml:space="preserve"> FILENAME  </w:instrText>
    </w:r>
    <w:r w:rsidRPr="001E31FD">
      <w:rPr>
        <w:noProof/>
      </w:rPr>
      <w:fldChar w:fldCharType="separate"/>
    </w:r>
    <w:r>
      <w:rPr>
        <w:noProof/>
      </w:rPr>
      <w:t>M21806457F09838569</w:t>
    </w:r>
    <w:r w:rsidRPr="001E31FD">
      <w:rPr>
        <w:noProof/>
      </w:rPr>
      <w:fldChar w:fldCharType="end"/>
    </w:r>
    <w:r w:rsidRPr="001E31FD">
      <w:rPr>
        <w:noProof/>
      </w:rPr>
      <w:t>\P.</w:t>
    </w:r>
    <w:r w:rsidRPr="001E31FD">
      <w:rPr>
        <w:noProof/>
      </w:rPr>
      <w:fldChar w:fldCharType="begin"/>
    </w:r>
    <w:r w:rsidRPr="001E31FD">
      <w:rPr>
        <w:noProof/>
      </w:rPr>
      <w:instrText xml:space="preserve"> PAGE  \* MERGEFORMAT </w:instrText>
    </w:r>
    <w:r w:rsidRPr="001E31FD">
      <w:rPr>
        <w:noProof/>
      </w:rPr>
      <w:fldChar w:fldCharType="separate"/>
    </w:r>
    <w:r w:rsidR="00D641DE">
      <w:rPr>
        <w:noProof/>
      </w:rPr>
      <w:t>1</w:t>
    </w:r>
    <w:r w:rsidRPr="001E31FD">
      <w:rPr>
        <w:noProof/>
      </w:rPr>
      <w:fldChar w:fldCharType="end"/>
    </w:r>
    <w:r w:rsidRPr="001E31FD">
      <w:rPr>
        <w:noProof/>
      </w:rPr>
      <w:t xml:space="preserve"> - S.</w:t>
    </w:r>
    <w:r w:rsidRPr="001E31FD">
      <w:rPr>
        <w:noProof/>
      </w:rPr>
      <w:fldChar w:fldCharType="begin"/>
    </w:r>
    <w:r w:rsidRPr="001E31FD">
      <w:rPr>
        <w:noProof/>
      </w:rPr>
      <w:instrText xml:space="preserve"> SECTION  \* MERGEFORMAT </w:instrText>
    </w:r>
    <w:r w:rsidRPr="001E31FD">
      <w:rPr>
        <w:noProof/>
      </w:rPr>
      <w:fldChar w:fldCharType="separate"/>
    </w:r>
    <w:r w:rsidR="00D641DE">
      <w:rPr>
        <w:noProof/>
      </w:rPr>
      <w:t>2</w:t>
    </w:r>
    <w:r w:rsidRPr="001E31FD">
      <w:rPr>
        <w:noProof/>
      </w:rPr>
      <w:fldChar w:fldCharType="end"/>
    </w:r>
    <w:r w:rsidRPr="001E31FD">
      <w:rPr>
        <w:noProof/>
      </w:rPr>
      <w:t>\P:</w:t>
    </w:r>
    <w:r w:rsidRPr="001E31FD">
      <w:rPr>
        <w:noProof/>
      </w:rPr>
      <w:fldChar w:fldCharType="begin"/>
    </w:r>
    <w:r w:rsidRPr="001E31FD">
      <w:rPr>
        <w:noProof/>
      </w:rPr>
      <w:instrText xml:space="preserve"> PRINTDATE \@ "d/MM/yy h:mm " \* lower </w:instrText>
    </w:r>
    <w:r w:rsidRPr="001E31FD">
      <w:rPr>
        <w:noProof/>
      </w:rPr>
      <w:fldChar w:fldCharType="separate"/>
    </w:r>
    <w:r>
      <w:rPr>
        <w:noProof/>
      </w:rPr>
      <w:t xml:space="preserve">14/11/18 2:39 </w:t>
    </w:r>
    <w:r w:rsidRPr="001E31FD">
      <w:rPr>
        <w:noProof/>
      </w:rPr>
      <w:fldChar w:fldCharType="end"/>
    </w:r>
    <w:r w:rsidRPr="001E31FD">
      <w:rPr>
        <w:noProof/>
      </w:rPr>
      <w:t xml:space="preserve"> </w:t>
    </w:r>
    <w:r w:rsidRPr="001E31FD">
      <w:rPr>
        <w:noProof/>
      </w:rPr>
      <w:fldChar w:fldCharType="begin"/>
    </w:r>
    <w:r w:rsidRPr="001E31FD">
      <w:rPr>
        <w:noProof/>
      </w:rPr>
      <w:instrText xml:space="preserve"> USERINITIALS \* Lower \* MERGEFORMAT </w:instrText>
    </w:r>
    <w:r w:rsidRPr="001E31FD">
      <w:rPr>
        <w:noProof/>
      </w:rPr>
      <w:fldChar w:fldCharType="separate"/>
    </w:r>
    <w:r>
      <w:rPr>
        <w:noProof/>
      </w:rPr>
      <w:t>lvd</w:t>
    </w:r>
    <w:r w:rsidRPr="001E31FD">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D0D6" w14:textId="77777777" w:rsidR="002A7DA9" w:rsidRDefault="002A7DA9"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1E31FD">
      <w:rPr>
        <w:noProof/>
      </w:rPr>
      <w:fldChar w:fldCharType="begin"/>
    </w:r>
    <w:r w:rsidRPr="001E31FD">
      <w:rPr>
        <w:noProof/>
      </w:rPr>
      <w:instrText xml:space="preserve"> FILENAME  </w:instrText>
    </w:r>
    <w:r w:rsidRPr="001E31FD">
      <w:rPr>
        <w:noProof/>
      </w:rPr>
      <w:fldChar w:fldCharType="separate"/>
    </w:r>
    <w:r>
      <w:rPr>
        <w:noProof/>
      </w:rPr>
      <w:t>M21806457F09838569</w:t>
    </w:r>
    <w:r w:rsidRPr="001E31FD">
      <w:rPr>
        <w:noProof/>
      </w:rPr>
      <w:fldChar w:fldCharType="end"/>
    </w:r>
    <w:r w:rsidRPr="001E31FD">
      <w:rPr>
        <w:noProof/>
      </w:rPr>
      <w:t>\P.</w:t>
    </w:r>
    <w:r w:rsidRPr="001E31FD">
      <w:rPr>
        <w:noProof/>
      </w:rPr>
      <w:fldChar w:fldCharType="begin"/>
    </w:r>
    <w:r w:rsidRPr="001E31FD">
      <w:rPr>
        <w:noProof/>
      </w:rPr>
      <w:instrText xml:space="preserve"> PAGE  \* MERGEFORMAT </w:instrText>
    </w:r>
    <w:r w:rsidRPr="001E31FD">
      <w:rPr>
        <w:noProof/>
      </w:rPr>
      <w:fldChar w:fldCharType="separate"/>
    </w:r>
    <w:r>
      <w:rPr>
        <w:noProof/>
      </w:rPr>
      <w:t>2</w:t>
    </w:r>
    <w:r w:rsidRPr="001E31FD">
      <w:rPr>
        <w:noProof/>
      </w:rPr>
      <w:fldChar w:fldCharType="end"/>
    </w:r>
    <w:r w:rsidRPr="001E31FD">
      <w:rPr>
        <w:noProof/>
      </w:rPr>
      <w:t xml:space="preserve"> - S.</w:t>
    </w:r>
    <w:r w:rsidRPr="001E31FD">
      <w:rPr>
        <w:noProof/>
      </w:rPr>
      <w:fldChar w:fldCharType="begin"/>
    </w:r>
    <w:r w:rsidRPr="001E31FD">
      <w:rPr>
        <w:noProof/>
      </w:rPr>
      <w:instrText xml:space="preserve"> SECTION  \* MERGEFORMAT </w:instrText>
    </w:r>
    <w:r w:rsidRPr="001E31FD">
      <w:rPr>
        <w:noProof/>
      </w:rPr>
      <w:fldChar w:fldCharType="separate"/>
    </w:r>
    <w:r>
      <w:rPr>
        <w:noProof/>
      </w:rPr>
      <w:t>3</w:t>
    </w:r>
    <w:r w:rsidRPr="001E31FD">
      <w:rPr>
        <w:noProof/>
      </w:rPr>
      <w:fldChar w:fldCharType="end"/>
    </w:r>
    <w:r w:rsidRPr="001E31FD">
      <w:rPr>
        <w:noProof/>
      </w:rPr>
      <w:t>\P:</w:t>
    </w:r>
    <w:r w:rsidRPr="001E31FD">
      <w:rPr>
        <w:noProof/>
      </w:rPr>
      <w:fldChar w:fldCharType="begin"/>
    </w:r>
    <w:r w:rsidRPr="001E31FD">
      <w:rPr>
        <w:noProof/>
      </w:rPr>
      <w:instrText xml:space="preserve"> PRINTDATE \@ "d/MM/yy h:mm " \* lower </w:instrText>
    </w:r>
    <w:r w:rsidRPr="001E31FD">
      <w:rPr>
        <w:noProof/>
      </w:rPr>
      <w:fldChar w:fldCharType="separate"/>
    </w:r>
    <w:r>
      <w:rPr>
        <w:noProof/>
      </w:rPr>
      <w:t xml:space="preserve">14/11/18 2:39 </w:t>
    </w:r>
    <w:r w:rsidRPr="001E31FD">
      <w:rPr>
        <w:noProof/>
      </w:rPr>
      <w:fldChar w:fldCharType="end"/>
    </w:r>
    <w:r w:rsidRPr="001E31FD">
      <w:rPr>
        <w:noProof/>
      </w:rPr>
      <w:t xml:space="preserve"> </w:t>
    </w:r>
    <w:r w:rsidRPr="001E31FD">
      <w:rPr>
        <w:noProof/>
      </w:rPr>
      <w:fldChar w:fldCharType="begin"/>
    </w:r>
    <w:r w:rsidRPr="001E31FD">
      <w:rPr>
        <w:noProof/>
      </w:rPr>
      <w:instrText xml:space="preserve"> USERINITIALS \* Lower \* MERGEFORMAT </w:instrText>
    </w:r>
    <w:r w:rsidRPr="001E31FD">
      <w:rPr>
        <w:noProof/>
      </w:rPr>
      <w:fldChar w:fldCharType="separate"/>
    </w:r>
    <w:r>
      <w:rPr>
        <w:noProof/>
      </w:rPr>
      <w:t>lvd</w:t>
    </w:r>
    <w:r w:rsidRPr="001E31FD">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286B" w14:textId="2F756780" w:rsidR="002A7DA9" w:rsidRDefault="002A7DA9"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1E31FD">
      <w:rPr>
        <w:noProof/>
      </w:rPr>
      <w:fldChar w:fldCharType="begin"/>
    </w:r>
    <w:r w:rsidRPr="001E31FD">
      <w:rPr>
        <w:noProof/>
      </w:rPr>
      <w:instrText xml:space="preserve"> FILENAME  </w:instrText>
    </w:r>
    <w:r w:rsidRPr="001E31FD">
      <w:rPr>
        <w:noProof/>
      </w:rPr>
      <w:fldChar w:fldCharType="separate"/>
    </w:r>
    <w:r>
      <w:rPr>
        <w:noProof/>
      </w:rPr>
      <w:t>M21806457F09838569</w:t>
    </w:r>
    <w:r w:rsidRPr="001E31FD">
      <w:rPr>
        <w:noProof/>
      </w:rPr>
      <w:fldChar w:fldCharType="end"/>
    </w:r>
    <w:r w:rsidRPr="001E31FD">
      <w:rPr>
        <w:noProof/>
      </w:rPr>
      <w:t>\P.</w:t>
    </w:r>
    <w:r w:rsidRPr="001E31FD">
      <w:rPr>
        <w:noProof/>
      </w:rPr>
      <w:fldChar w:fldCharType="begin"/>
    </w:r>
    <w:r w:rsidRPr="001E31FD">
      <w:rPr>
        <w:noProof/>
      </w:rPr>
      <w:instrText xml:space="preserve"> PAGE  \* MERGEFORMAT </w:instrText>
    </w:r>
    <w:r w:rsidRPr="001E31FD">
      <w:rPr>
        <w:noProof/>
      </w:rPr>
      <w:fldChar w:fldCharType="separate"/>
    </w:r>
    <w:r w:rsidR="00EA1D0A">
      <w:rPr>
        <w:noProof/>
      </w:rPr>
      <w:t>1</w:t>
    </w:r>
    <w:r w:rsidRPr="001E31FD">
      <w:rPr>
        <w:noProof/>
      </w:rPr>
      <w:fldChar w:fldCharType="end"/>
    </w:r>
    <w:r w:rsidRPr="001E31FD">
      <w:rPr>
        <w:noProof/>
      </w:rPr>
      <w:t xml:space="preserve"> - S.</w:t>
    </w:r>
    <w:r w:rsidRPr="001E31FD">
      <w:rPr>
        <w:noProof/>
      </w:rPr>
      <w:fldChar w:fldCharType="begin"/>
    </w:r>
    <w:r w:rsidRPr="001E31FD">
      <w:rPr>
        <w:noProof/>
      </w:rPr>
      <w:instrText xml:space="preserve"> SECTION  \* MERGEFORMAT </w:instrText>
    </w:r>
    <w:r w:rsidRPr="001E31FD">
      <w:rPr>
        <w:noProof/>
      </w:rPr>
      <w:fldChar w:fldCharType="separate"/>
    </w:r>
    <w:r w:rsidR="00EA1D0A">
      <w:rPr>
        <w:noProof/>
      </w:rPr>
      <w:t>4</w:t>
    </w:r>
    <w:r w:rsidRPr="001E31FD">
      <w:rPr>
        <w:noProof/>
      </w:rPr>
      <w:fldChar w:fldCharType="end"/>
    </w:r>
    <w:r w:rsidRPr="001E31FD">
      <w:rPr>
        <w:noProof/>
      </w:rPr>
      <w:t>\P:</w:t>
    </w:r>
    <w:r w:rsidRPr="001E31FD">
      <w:rPr>
        <w:noProof/>
      </w:rPr>
      <w:fldChar w:fldCharType="begin"/>
    </w:r>
    <w:r w:rsidRPr="001E31FD">
      <w:rPr>
        <w:noProof/>
      </w:rPr>
      <w:instrText xml:space="preserve"> PRINTDATE \@ "d/MM/yy h:mm " \* lower </w:instrText>
    </w:r>
    <w:r w:rsidRPr="001E31FD">
      <w:rPr>
        <w:noProof/>
      </w:rPr>
      <w:fldChar w:fldCharType="separate"/>
    </w:r>
    <w:r>
      <w:rPr>
        <w:noProof/>
      </w:rPr>
      <w:t xml:space="preserve">14/11/18 2:39 </w:t>
    </w:r>
    <w:r w:rsidRPr="001E31FD">
      <w:rPr>
        <w:noProof/>
      </w:rPr>
      <w:fldChar w:fldCharType="end"/>
    </w:r>
    <w:r w:rsidRPr="001E31FD">
      <w:rPr>
        <w:noProof/>
      </w:rPr>
      <w:t xml:space="preserve"> </w:t>
    </w:r>
    <w:r w:rsidRPr="001E31FD">
      <w:rPr>
        <w:noProof/>
      </w:rPr>
      <w:fldChar w:fldCharType="begin"/>
    </w:r>
    <w:r w:rsidRPr="001E31FD">
      <w:rPr>
        <w:noProof/>
      </w:rPr>
      <w:instrText xml:space="preserve"> USERINITIALS \* Lower \* MERGEFORMAT </w:instrText>
    </w:r>
    <w:r w:rsidRPr="001E31FD">
      <w:rPr>
        <w:noProof/>
      </w:rPr>
      <w:fldChar w:fldCharType="separate"/>
    </w:r>
    <w:r>
      <w:rPr>
        <w:noProof/>
      </w:rPr>
      <w:t>lvd</w:t>
    </w:r>
    <w:r w:rsidRPr="001E31FD">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ADFF8" w14:textId="77777777" w:rsidR="002A7DA9" w:rsidRDefault="002A7DA9">
      <w:r>
        <w:separator/>
      </w:r>
    </w:p>
  </w:footnote>
  <w:footnote w:type="continuationSeparator" w:id="0">
    <w:p w14:paraId="3D7D0590" w14:textId="77777777" w:rsidR="002A7DA9" w:rsidRDefault="002A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7292" w14:textId="77777777" w:rsidR="002A7DA9" w:rsidRDefault="002A7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2FA1" w14:textId="77777777" w:rsidR="002A7DA9" w:rsidRDefault="002A7DA9">
    <w:pPr>
      <w:pStyle w:val="Header"/>
    </w:pPr>
    <w:r>
      <w:t xml:space="preserve">- </w:t>
    </w:r>
    <w:r>
      <w:fldChar w:fldCharType="begin"/>
    </w:r>
    <w:r>
      <w:instrText xml:space="preserve"> PAGE </w:instrText>
    </w:r>
    <w:r>
      <w:fldChar w:fldCharType="separate"/>
    </w:r>
    <w:r>
      <w:rPr>
        <w:noProof/>
      </w:rP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CBF0" w14:textId="77777777" w:rsidR="002A7DA9" w:rsidRDefault="002A7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B70E" w14:textId="77777777" w:rsidR="002A7DA9" w:rsidRDefault="002A7DA9">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E595" w14:textId="77777777" w:rsidR="002A7DA9" w:rsidRDefault="002A7DA9">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CCB7" w14:textId="77777777" w:rsidR="002A7DA9" w:rsidRDefault="002A7DA9">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65BEBBB8"/>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23A036FA"/>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5914ADFA"/>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F7DA26A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90C437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706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49805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2ACCB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D363CF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55E815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A5B0F"/>
    <w:multiLevelType w:val="multilevel"/>
    <w:tmpl w:val="F42A91BA"/>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i w:val="0"/>
        <w:color w:val="auto"/>
        <w:sz w:val="20"/>
      </w:rPr>
    </w:lvl>
    <w:lvl w:ilvl="2">
      <w:start w:val="1"/>
      <w:numFmt w:val="decimal"/>
      <w:lvlText w:val="(%3)"/>
      <w:lvlJc w:val="left"/>
      <w:pPr>
        <w:tabs>
          <w:tab w:val="num" w:pos="1418"/>
        </w:tabs>
        <w:ind w:left="1418" w:hanging="709"/>
      </w:pPr>
      <w:rPr>
        <w:rFonts w:ascii="Arial" w:hAnsi="Arial" w:hint="default"/>
        <w:b w:val="0"/>
        <w:i w:val="0"/>
        <w:color w:val="auto"/>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8294CFA"/>
    <w:multiLevelType w:val="hybridMultilevel"/>
    <w:tmpl w:val="ADA4091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1">
    <w:nsid w:val="0D617F0B"/>
    <w:multiLevelType w:val="hybridMultilevel"/>
    <w:tmpl w:val="F8486A70"/>
    <w:lvl w:ilvl="0" w:tplc="A4B414D8">
      <w:start w:val="1"/>
      <w:numFmt w:val="bullet"/>
      <w:pStyle w:val="HABull1"/>
      <w:lvlText w:val=""/>
      <w:lvlJc w:val="left"/>
      <w:pPr>
        <w:tabs>
          <w:tab w:val="num" w:pos="720"/>
        </w:tabs>
        <w:ind w:left="720" w:hanging="720"/>
      </w:pPr>
      <w:rPr>
        <w:rFonts w:ascii="Wingdings" w:hAnsi="Wingdings" w:hint="default"/>
        <w:color w:val="000000"/>
      </w:rPr>
    </w:lvl>
    <w:lvl w:ilvl="1" w:tplc="BB507432">
      <w:start w:val="1"/>
      <w:numFmt w:val="bullet"/>
      <w:lvlText w:val=""/>
      <w:lvlJc w:val="left"/>
      <w:pPr>
        <w:tabs>
          <w:tab w:val="num" w:pos="1584"/>
        </w:tabs>
        <w:ind w:left="1584" w:firstLine="31185"/>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1">
    <w:nsid w:val="3E2E2B5B"/>
    <w:multiLevelType w:val="hybridMultilevel"/>
    <w:tmpl w:val="8F6C96A6"/>
    <w:lvl w:ilvl="0" w:tplc="157ED9C0">
      <w:start w:val="1"/>
      <w:numFmt w:val="bullet"/>
      <w:lvlText w:val=""/>
      <w:lvlJc w:val="left"/>
      <w:pPr>
        <w:tabs>
          <w:tab w:val="num" w:pos="3024"/>
        </w:tabs>
        <w:ind w:left="3024" w:hanging="864"/>
      </w:pPr>
      <w:rPr>
        <w:rFonts w:ascii="Wingdings" w:hAnsi="Wingdings" w:hint="default"/>
        <w:color w:val="000000"/>
      </w:rPr>
    </w:lvl>
    <w:lvl w:ilvl="1" w:tplc="4B60325C">
      <w:start w:val="1"/>
      <w:numFmt w:val="bullet"/>
      <w:pStyle w:val="HABull3"/>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1">
    <w:nsid w:val="5C543BB4"/>
    <w:multiLevelType w:val="multilevel"/>
    <w:tmpl w:val="539027E4"/>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584"/>
        </w:tabs>
        <w:ind w:left="1584" w:hanging="864"/>
      </w:pPr>
      <w:rPr>
        <w:b w:val="0"/>
      </w:rPr>
    </w:lvl>
    <w:lvl w:ilvl="2">
      <w:start w:val="1"/>
      <w:numFmt w:val="decimal"/>
      <w:pStyle w:val="Heading3"/>
      <w:lvlText w:val="%1.%2.%3."/>
      <w:lvlJc w:val="left"/>
      <w:pPr>
        <w:tabs>
          <w:tab w:val="num" w:pos="2592"/>
        </w:tabs>
        <w:ind w:left="2592" w:hanging="1008"/>
      </w:pPr>
    </w:lvl>
    <w:lvl w:ilvl="3">
      <w:start w:val="1"/>
      <w:numFmt w:val="lowerLetter"/>
      <w:pStyle w:val="Heading4"/>
      <w:lvlText w:val="(%4)"/>
      <w:lvlJc w:val="left"/>
      <w:pPr>
        <w:tabs>
          <w:tab w:val="num" w:pos="3744"/>
        </w:tabs>
        <w:ind w:left="3744" w:hanging="1152"/>
      </w:pPr>
      <w:rPr>
        <w:rFonts w:ascii="Arial" w:eastAsia="Times New Roman" w:hAnsi="Arial" w:cs="Times New Roman"/>
      </w:rPr>
    </w:lvl>
    <w:lvl w:ilvl="4">
      <w:start w:val="1"/>
      <w:numFmt w:val="decimal"/>
      <w:pStyle w:val="Heading5"/>
      <w:lvlText w:val="%1.%2.%3.%4.%5."/>
      <w:lvlJc w:val="left"/>
      <w:pPr>
        <w:tabs>
          <w:tab w:val="num" w:pos="5040"/>
        </w:tabs>
        <w:ind w:left="5040" w:hanging="1296"/>
      </w:pPr>
    </w:lvl>
    <w:lvl w:ilvl="5">
      <w:start w:val="1"/>
      <w:numFmt w:val="decimal"/>
      <w:pStyle w:val="Heading6"/>
      <w:lvlText w:val="%1.%2.%3.%4.%5.%6."/>
      <w:lvlJc w:val="left"/>
      <w:pPr>
        <w:tabs>
          <w:tab w:val="num" w:pos="6480"/>
        </w:tabs>
        <w:ind w:left="6480" w:hanging="1440"/>
      </w:pPr>
    </w:lvl>
    <w:lvl w:ilvl="6">
      <w:start w:val="1"/>
      <w:numFmt w:val="decimal"/>
      <w:pStyle w:val="Heading7"/>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isLgl/>
      <w:lvlText w:val="%1.%2.%3.%4.%5.%6.%7.%8.%9."/>
      <w:lvlJc w:val="left"/>
      <w:pPr>
        <w:tabs>
          <w:tab w:val="num" w:pos="11952"/>
        </w:tabs>
        <w:ind w:left="11664" w:hanging="1872"/>
      </w:pPr>
    </w:lvl>
  </w:abstractNum>
  <w:abstractNum w:abstractNumId="15" w15:restartNumberingAfterBreak="1">
    <w:nsid w:val="5D4E3EA8"/>
    <w:multiLevelType w:val="hybridMultilevel"/>
    <w:tmpl w:val="C158082E"/>
    <w:lvl w:ilvl="0" w:tplc="14204CA4">
      <w:start w:val="1"/>
      <w:numFmt w:val="decimal"/>
      <w:pStyle w:val="Recitals"/>
      <w:lvlText w:val="R.%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704D1570"/>
    <w:multiLevelType w:val="hybridMultilevel"/>
    <w:tmpl w:val="F50215AA"/>
    <w:lvl w:ilvl="0" w:tplc="9F7E4950">
      <w:start w:val="1"/>
      <w:numFmt w:val="bullet"/>
      <w:pStyle w:val="HABull2"/>
      <w:lvlText w:val=""/>
      <w:lvlJc w:val="left"/>
      <w:pPr>
        <w:tabs>
          <w:tab w:val="num" w:pos="1584"/>
        </w:tabs>
        <w:ind w:left="1584" w:hanging="864"/>
      </w:pPr>
      <w:rPr>
        <w:rFonts w:ascii="Wingdings" w:hAnsi="Wingdings" w:hint="default"/>
        <w:color w:val="000000"/>
      </w:rPr>
    </w:lvl>
    <w:lvl w:ilvl="1" w:tplc="4B60325C">
      <w:start w:val="1"/>
      <w:numFmt w:val="bullet"/>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1">
    <w:nsid w:val="747D3B0E"/>
    <w:multiLevelType w:val="multilevel"/>
    <w:tmpl w:val="D2605636"/>
    <w:lvl w:ilvl="0">
      <w:start w:val="1"/>
      <w:numFmt w:val="decimal"/>
      <w:pStyle w:val="Parties"/>
      <w:lvlText w:val="%1."/>
      <w:lvlJc w:val="left"/>
      <w:pPr>
        <w:ind w:left="720" w:hanging="72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4"/>
  </w:num>
  <w:num w:numId="21">
    <w:abstractNumId w:val="12"/>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1"/>
  </w:num>
  <w:num w:numId="3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F8"/>
    <w:rsid w:val="00000760"/>
    <w:rsid w:val="00002326"/>
    <w:rsid w:val="00002659"/>
    <w:rsid w:val="00002EEE"/>
    <w:rsid w:val="00004432"/>
    <w:rsid w:val="00004E73"/>
    <w:rsid w:val="0000512B"/>
    <w:rsid w:val="000055F9"/>
    <w:rsid w:val="00006F20"/>
    <w:rsid w:val="00007139"/>
    <w:rsid w:val="00007AF2"/>
    <w:rsid w:val="0001060D"/>
    <w:rsid w:val="00010672"/>
    <w:rsid w:val="00011540"/>
    <w:rsid w:val="00011A7F"/>
    <w:rsid w:val="00015319"/>
    <w:rsid w:val="00016E60"/>
    <w:rsid w:val="00016FEC"/>
    <w:rsid w:val="000206A4"/>
    <w:rsid w:val="000231A6"/>
    <w:rsid w:val="00023B27"/>
    <w:rsid w:val="00023D27"/>
    <w:rsid w:val="000242D4"/>
    <w:rsid w:val="00024BBC"/>
    <w:rsid w:val="00024DBF"/>
    <w:rsid w:val="0003044A"/>
    <w:rsid w:val="0003247A"/>
    <w:rsid w:val="00033F20"/>
    <w:rsid w:val="0003548D"/>
    <w:rsid w:val="00035F5D"/>
    <w:rsid w:val="000362B6"/>
    <w:rsid w:val="0003754A"/>
    <w:rsid w:val="000375AD"/>
    <w:rsid w:val="000376C7"/>
    <w:rsid w:val="00037AA6"/>
    <w:rsid w:val="000419ED"/>
    <w:rsid w:val="0004261A"/>
    <w:rsid w:val="00045AFE"/>
    <w:rsid w:val="00054E6A"/>
    <w:rsid w:val="00056BFE"/>
    <w:rsid w:val="000603CF"/>
    <w:rsid w:val="00063391"/>
    <w:rsid w:val="00063A0F"/>
    <w:rsid w:val="00064B71"/>
    <w:rsid w:val="00066A79"/>
    <w:rsid w:val="00070487"/>
    <w:rsid w:val="000705D1"/>
    <w:rsid w:val="00070CA1"/>
    <w:rsid w:val="000719AE"/>
    <w:rsid w:val="00073233"/>
    <w:rsid w:val="00073936"/>
    <w:rsid w:val="00075BB3"/>
    <w:rsid w:val="0007654F"/>
    <w:rsid w:val="00076964"/>
    <w:rsid w:val="000770D5"/>
    <w:rsid w:val="00080E80"/>
    <w:rsid w:val="00082431"/>
    <w:rsid w:val="00090FC9"/>
    <w:rsid w:val="000917E6"/>
    <w:rsid w:val="00092148"/>
    <w:rsid w:val="0009423B"/>
    <w:rsid w:val="000943A4"/>
    <w:rsid w:val="00096D18"/>
    <w:rsid w:val="000A287C"/>
    <w:rsid w:val="000A2FB0"/>
    <w:rsid w:val="000A3FF3"/>
    <w:rsid w:val="000A5420"/>
    <w:rsid w:val="000A5F05"/>
    <w:rsid w:val="000A60E3"/>
    <w:rsid w:val="000A736F"/>
    <w:rsid w:val="000B2302"/>
    <w:rsid w:val="000B2976"/>
    <w:rsid w:val="000B65FE"/>
    <w:rsid w:val="000B6AA7"/>
    <w:rsid w:val="000B7683"/>
    <w:rsid w:val="000B7A5E"/>
    <w:rsid w:val="000B7AAF"/>
    <w:rsid w:val="000C0381"/>
    <w:rsid w:val="000C2461"/>
    <w:rsid w:val="000C3FF0"/>
    <w:rsid w:val="000C41C1"/>
    <w:rsid w:val="000C59D2"/>
    <w:rsid w:val="000C5D7D"/>
    <w:rsid w:val="000D0161"/>
    <w:rsid w:val="000D1830"/>
    <w:rsid w:val="000D4010"/>
    <w:rsid w:val="000D59D7"/>
    <w:rsid w:val="000D69BE"/>
    <w:rsid w:val="000D7FF0"/>
    <w:rsid w:val="000E11F4"/>
    <w:rsid w:val="000E419C"/>
    <w:rsid w:val="000E4391"/>
    <w:rsid w:val="000E45E6"/>
    <w:rsid w:val="000E5071"/>
    <w:rsid w:val="000E52CA"/>
    <w:rsid w:val="000E5AD6"/>
    <w:rsid w:val="000E5BCB"/>
    <w:rsid w:val="000F00DF"/>
    <w:rsid w:val="000F120F"/>
    <w:rsid w:val="000F5272"/>
    <w:rsid w:val="000F7481"/>
    <w:rsid w:val="000F7E33"/>
    <w:rsid w:val="001012E9"/>
    <w:rsid w:val="00101E74"/>
    <w:rsid w:val="00106EFC"/>
    <w:rsid w:val="00107317"/>
    <w:rsid w:val="00110CBB"/>
    <w:rsid w:val="00112B5A"/>
    <w:rsid w:val="00112B8D"/>
    <w:rsid w:val="00113587"/>
    <w:rsid w:val="00115AB9"/>
    <w:rsid w:val="001216FB"/>
    <w:rsid w:val="00123314"/>
    <w:rsid w:val="00123D9B"/>
    <w:rsid w:val="00124AD4"/>
    <w:rsid w:val="0012600E"/>
    <w:rsid w:val="00126EFE"/>
    <w:rsid w:val="0013112A"/>
    <w:rsid w:val="00131482"/>
    <w:rsid w:val="001327F2"/>
    <w:rsid w:val="0013296D"/>
    <w:rsid w:val="0013317A"/>
    <w:rsid w:val="001359CB"/>
    <w:rsid w:val="00135D72"/>
    <w:rsid w:val="00136185"/>
    <w:rsid w:val="001424BC"/>
    <w:rsid w:val="00144D8E"/>
    <w:rsid w:val="001470D4"/>
    <w:rsid w:val="00150466"/>
    <w:rsid w:val="00151984"/>
    <w:rsid w:val="001526E3"/>
    <w:rsid w:val="0015385A"/>
    <w:rsid w:val="00153AFE"/>
    <w:rsid w:val="001541F8"/>
    <w:rsid w:val="0015487C"/>
    <w:rsid w:val="0015726E"/>
    <w:rsid w:val="001602A3"/>
    <w:rsid w:val="001613F9"/>
    <w:rsid w:val="00162DE2"/>
    <w:rsid w:val="0016574D"/>
    <w:rsid w:val="00165ED0"/>
    <w:rsid w:val="00166615"/>
    <w:rsid w:val="001668A9"/>
    <w:rsid w:val="00166F85"/>
    <w:rsid w:val="00167233"/>
    <w:rsid w:val="00170FA9"/>
    <w:rsid w:val="001715F0"/>
    <w:rsid w:val="001762EC"/>
    <w:rsid w:val="00177734"/>
    <w:rsid w:val="00182CC0"/>
    <w:rsid w:val="00182D3F"/>
    <w:rsid w:val="001847E8"/>
    <w:rsid w:val="00184F69"/>
    <w:rsid w:val="00186B96"/>
    <w:rsid w:val="00186CD3"/>
    <w:rsid w:val="00187D8A"/>
    <w:rsid w:val="00190655"/>
    <w:rsid w:val="00191749"/>
    <w:rsid w:val="00191DB3"/>
    <w:rsid w:val="0019444C"/>
    <w:rsid w:val="0019490F"/>
    <w:rsid w:val="0019707B"/>
    <w:rsid w:val="001A0EB3"/>
    <w:rsid w:val="001A12D5"/>
    <w:rsid w:val="001A1D33"/>
    <w:rsid w:val="001A21B3"/>
    <w:rsid w:val="001A238C"/>
    <w:rsid w:val="001A24D6"/>
    <w:rsid w:val="001A42F4"/>
    <w:rsid w:val="001A4791"/>
    <w:rsid w:val="001A4E0C"/>
    <w:rsid w:val="001A7509"/>
    <w:rsid w:val="001C4EF6"/>
    <w:rsid w:val="001C591A"/>
    <w:rsid w:val="001D1EBB"/>
    <w:rsid w:val="001D1F2D"/>
    <w:rsid w:val="001D58E0"/>
    <w:rsid w:val="001D7CF3"/>
    <w:rsid w:val="001D7EA3"/>
    <w:rsid w:val="001E2773"/>
    <w:rsid w:val="001E2D60"/>
    <w:rsid w:val="001E2E30"/>
    <w:rsid w:val="001E31FD"/>
    <w:rsid w:val="001E4868"/>
    <w:rsid w:val="001E49D2"/>
    <w:rsid w:val="001E512A"/>
    <w:rsid w:val="001E6047"/>
    <w:rsid w:val="001E6D0F"/>
    <w:rsid w:val="001F0AEC"/>
    <w:rsid w:val="001F194E"/>
    <w:rsid w:val="001F243A"/>
    <w:rsid w:val="001F2FE2"/>
    <w:rsid w:val="001F3772"/>
    <w:rsid w:val="001F54F1"/>
    <w:rsid w:val="001F7804"/>
    <w:rsid w:val="00200A59"/>
    <w:rsid w:val="00200B23"/>
    <w:rsid w:val="00201250"/>
    <w:rsid w:val="00201594"/>
    <w:rsid w:val="00201BA6"/>
    <w:rsid w:val="0020244E"/>
    <w:rsid w:val="0020334D"/>
    <w:rsid w:val="0020482D"/>
    <w:rsid w:val="00204D56"/>
    <w:rsid w:val="00204DC8"/>
    <w:rsid w:val="0020631C"/>
    <w:rsid w:val="00207112"/>
    <w:rsid w:val="00213EC4"/>
    <w:rsid w:val="00214ACE"/>
    <w:rsid w:val="00217DFE"/>
    <w:rsid w:val="00223F86"/>
    <w:rsid w:val="002251FA"/>
    <w:rsid w:val="002254D4"/>
    <w:rsid w:val="00226CF5"/>
    <w:rsid w:val="0023008F"/>
    <w:rsid w:val="002307A9"/>
    <w:rsid w:val="002319AE"/>
    <w:rsid w:val="00231C61"/>
    <w:rsid w:val="0023403C"/>
    <w:rsid w:val="002346E9"/>
    <w:rsid w:val="00237840"/>
    <w:rsid w:val="00242661"/>
    <w:rsid w:val="0024611C"/>
    <w:rsid w:val="00246D72"/>
    <w:rsid w:val="00247D84"/>
    <w:rsid w:val="002519ED"/>
    <w:rsid w:val="00252787"/>
    <w:rsid w:val="002532D3"/>
    <w:rsid w:val="00254354"/>
    <w:rsid w:val="00254F1F"/>
    <w:rsid w:val="002573D2"/>
    <w:rsid w:val="0026052B"/>
    <w:rsid w:val="00261AEE"/>
    <w:rsid w:val="00263A4B"/>
    <w:rsid w:val="00265198"/>
    <w:rsid w:val="002659A1"/>
    <w:rsid w:val="0027149C"/>
    <w:rsid w:val="00271F77"/>
    <w:rsid w:val="00272F84"/>
    <w:rsid w:val="002742B1"/>
    <w:rsid w:val="002749FC"/>
    <w:rsid w:val="00274C89"/>
    <w:rsid w:val="0027506D"/>
    <w:rsid w:val="0027519E"/>
    <w:rsid w:val="00277C50"/>
    <w:rsid w:val="00280FE6"/>
    <w:rsid w:val="00282C16"/>
    <w:rsid w:val="00283A92"/>
    <w:rsid w:val="00283F24"/>
    <w:rsid w:val="00286E4A"/>
    <w:rsid w:val="002877EB"/>
    <w:rsid w:val="00290D35"/>
    <w:rsid w:val="00291601"/>
    <w:rsid w:val="00292594"/>
    <w:rsid w:val="002928D9"/>
    <w:rsid w:val="00292D4F"/>
    <w:rsid w:val="00293091"/>
    <w:rsid w:val="00293D62"/>
    <w:rsid w:val="002945C0"/>
    <w:rsid w:val="0029500B"/>
    <w:rsid w:val="00296176"/>
    <w:rsid w:val="00296CE7"/>
    <w:rsid w:val="00297BA7"/>
    <w:rsid w:val="002A20B2"/>
    <w:rsid w:val="002A2CF6"/>
    <w:rsid w:val="002A7DA9"/>
    <w:rsid w:val="002B1C31"/>
    <w:rsid w:val="002B2660"/>
    <w:rsid w:val="002B2CDA"/>
    <w:rsid w:val="002B54BA"/>
    <w:rsid w:val="002C1567"/>
    <w:rsid w:val="002C1CF8"/>
    <w:rsid w:val="002C2432"/>
    <w:rsid w:val="002C2CAB"/>
    <w:rsid w:val="002C57E5"/>
    <w:rsid w:val="002C7494"/>
    <w:rsid w:val="002D3C65"/>
    <w:rsid w:val="002D476C"/>
    <w:rsid w:val="002D4B45"/>
    <w:rsid w:val="002D5248"/>
    <w:rsid w:val="002D7374"/>
    <w:rsid w:val="002D7900"/>
    <w:rsid w:val="002E06AA"/>
    <w:rsid w:val="002E30C9"/>
    <w:rsid w:val="002E35BD"/>
    <w:rsid w:val="002E3F50"/>
    <w:rsid w:val="002E5C74"/>
    <w:rsid w:val="002E6E4F"/>
    <w:rsid w:val="002F21AF"/>
    <w:rsid w:val="002F3818"/>
    <w:rsid w:val="002F4CD4"/>
    <w:rsid w:val="002F4D07"/>
    <w:rsid w:val="002F5FA6"/>
    <w:rsid w:val="002F5FE6"/>
    <w:rsid w:val="00300201"/>
    <w:rsid w:val="00301164"/>
    <w:rsid w:val="003019B4"/>
    <w:rsid w:val="00301CBA"/>
    <w:rsid w:val="00301D42"/>
    <w:rsid w:val="003034F5"/>
    <w:rsid w:val="00304BE4"/>
    <w:rsid w:val="00306772"/>
    <w:rsid w:val="00307836"/>
    <w:rsid w:val="00311E45"/>
    <w:rsid w:val="00312A3C"/>
    <w:rsid w:val="00313279"/>
    <w:rsid w:val="00317C5D"/>
    <w:rsid w:val="00317EB4"/>
    <w:rsid w:val="00320D72"/>
    <w:rsid w:val="00321A42"/>
    <w:rsid w:val="00321A65"/>
    <w:rsid w:val="0032367A"/>
    <w:rsid w:val="0032425D"/>
    <w:rsid w:val="0032507D"/>
    <w:rsid w:val="00325F64"/>
    <w:rsid w:val="0032614A"/>
    <w:rsid w:val="00327EE6"/>
    <w:rsid w:val="00330599"/>
    <w:rsid w:val="00330CE3"/>
    <w:rsid w:val="00330FB3"/>
    <w:rsid w:val="00331BC7"/>
    <w:rsid w:val="00332009"/>
    <w:rsid w:val="00333E07"/>
    <w:rsid w:val="00336D9F"/>
    <w:rsid w:val="00337F16"/>
    <w:rsid w:val="003432B9"/>
    <w:rsid w:val="00347907"/>
    <w:rsid w:val="00360FCA"/>
    <w:rsid w:val="00361CF0"/>
    <w:rsid w:val="00361E7B"/>
    <w:rsid w:val="00361EDC"/>
    <w:rsid w:val="003641C2"/>
    <w:rsid w:val="0037067B"/>
    <w:rsid w:val="00373477"/>
    <w:rsid w:val="00375186"/>
    <w:rsid w:val="00375C41"/>
    <w:rsid w:val="00375F46"/>
    <w:rsid w:val="0038180C"/>
    <w:rsid w:val="003842F5"/>
    <w:rsid w:val="003848DD"/>
    <w:rsid w:val="00385EC0"/>
    <w:rsid w:val="00386717"/>
    <w:rsid w:val="00391425"/>
    <w:rsid w:val="00393F85"/>
    <w:rsid w:val="003970B2"/>
    <w:rsid w:val="0039736D"/>
    <w:rsid w:val="003A0C8E"/>
    <w:rsid w:val="003A1069"/>
    <w:rsid w:val="003A1E2F"/>
    <w:rsid w:val="003A21AF"/>
    <w:rsid w:val="003A2B1F"/>
    <w:rsid w:val="003A49C7"/>
    <w:rsid w:val="003A753A"/>
    <w:rsid w:val="003B3223"/>
    <w:rsid w:val="003B417C"/>
    <w:rsid w:val="003C01EC"/>
    <w:rsid w:val="003C2471"/>
    <w:rsid w:val="003C62F3"/>
    <w:rsid w:val="003C677E"/>
    <w:rsid w:val="003D0D61"/>
    <w:rsid w:val="003D2446"/>
    <w:rsid w:val="003D29A6"/>
    <w:rsid w:val="003E30C0"/>
    <w:rsid w:val="003E3B64"/>
    <w:rsid w:val="003E56A2"/>
    <w:rsid w:val="003E5C08"/>
    <w:rsid w:val="003E6062"/>
    <w:rsid w:val="003F4F13"/>
    <w:rsid w:val="003F7C5C"/>
    <w:rsid w:val="00403781"/>
    <w:rsid w:val="00405115"/>
    <w:rsid w:val="0041396E"/>
    <w:rsid w:val="00414083"/>
    <w:rsid w:val="004154DC"/>
    <w:rsid w:val="00415798"/>
    <w:rsid w:val="004165F6"/>
    <w:rsid w:val="0041798C"/>
    <w:rsid w:val="00421171"/>
    <w:rsid w:val="0042171A"/>
    <w:rsid w:val="00422E0C"/>
    <w:rsid w:val="00423120"/>
    <w:rsid w:val="004260A1"/>
    <w:rsid w:val="004318CC"/>
    <w:rsid w:val="00431B36"/>
    <w:rsid w:val="00432E9F"/>
    <w:rsid w:val="0043302A"/>
    <w:rsid w:val="00436E3E"/>
    <w:rsid w:val="00440CB2"/>
    <w:rsid w:val="0044167D"/>
    <w:rsid w:val="004416B7"/>
    <w:rsid w:val="00444646"/>
    <w:rsid w:val="00445C85"/>
    <w:rsid w:val="00446DE2"/>
    <w:rsid w:val="00447CA3"/>
    <w:rsid w:val="0045093D"/>
    <w:rsid w:val="00452780"/>
    <w:rsid w:val="00452BCC"/>
    <w:rsid w:val="004578BC"/>
    <w:rsid w:val="00457BBA"/>
    <w:rsid w:val="00460CEE"/>
    <w:rsid w:val="004611BB"/>
    <w:rsid w:val="00463D37"/>
    <w:rsid w:val="004665CC"/>
    <w:rsid w:val="00466628"/>
    <w:rsid w:val="0046789D"/>
    <w:rsid w:val="00467D93"/>
    <w:rsid w:val="00471F70"/>
    <w:rsid w:val="00473943"/>
    <w:rsid w:val="004742F1"/>
    <w:rsid w:val="0047493F"/>
    <w:rsid w:val="00476B1C"/>
    <w:rsid w:val="00476C55"/>
    <w:rsid w:val="00477EF2"/>
    <w:rsid w:val="00480EE1"/>
    <w:rsid w:val="0048273B"/>
    <w:rsid w:val="00482C61"/>
    <w:rsid w:val="004831DE"/>
    <w:rsid w:val="00483A40"/>
    <w:rsid w:val="004867BC"/>
    <w:rsid w:val="00490EC9"/>
    <w:rsid w:val="004913EE"/>
    <w:rsid w:val="00491FBF"/>
    <w:rsid w:val="00494D9B"/>
    <w:rsid w:val="00495A97"/>
    <w:rsid w:val="00496013"/>
    <w:rsid w:val="00496324"/>
    <w:rsid w:val="00497522"/>
    <w:rsid w:val="004A042A"/>
    <w:rsid w:val="004A0EBD"/>
    <w:rsid w:val="004A0F01"/>
    <w:rsid w:val="004A166E"/>
    <w:rsid w:val="004A4924"/>
    <w:rsid w:val="004A4AA2"/>
    <w:rsid w:val="004A6349"/>
    <w:rsid w:val="004A786E"/>
    <w:rsid w:val="004B0FD9"/>
    <w:rsid w:val="004B2B1E"/>
    <w:rsid w:val="004B2D4E"/>
    <w:rsid w:val="004B54D3"/>
    <w:rsid w:val="004B5E32"/>
    <w:rsid w:val="004B5EE6"/>
    <w:rsid w:val="004B6534"/>
    <w:rsid w:val="004B687A"/>
    <w:rsid w:val="004C014F"/>
    <w:rsid w:val="004C2D38"/>
    <w:rsid w:val="004D0214"/>
    <w:rsid w:val="004D0685"/>
    <w:rsid w:val="004D0744"/>
    <w:rsid w:val="004D1582"/>
    <w:rsid w:val="004D5FD6"/>
    <w:rsid w:val="004D6DA5"/>
    <w:rsid w:val="004D7F35"/>
    <w:rsid w:val="004E0D01"/>
    <w:rsid w:val="004E1F53"/>
    <w:rsid w:val="004E2CF8"/>
    <w:rsid w:val="004E313E"/>
    <w:rsid w:val="004E460D"/>
    <w:rsid w:val="004E4B47"/>
    <w:rsid w:val="004E52B1"/>
    <w:rsid w:val="004F24B6"/>
    <w:rsid w:val="004F5A21"/>
    <w:rsid w:val="004F5EE1"/>
    <w:rsid w:val="004F60E9"/>
    <w:rsid w:val="0050342A"/>
    <w:rsid w:val="005103E0"/>
    <w:rsid w:val="00511981"/>
    <w:rsid w:val="00511AC5"/>
    <w:rsid w:val="005168FA"/>
    <w:rsid w:val="00516E4B"/>
    <w:rsid w:val="00517106"/>
    <w:rsid w:val="00517277"/>
    <w:rsid w:val="0051759E"/>
    <w:rsid w:val="00520D3C"/>
    <w:rsid w:val="00520DD4"/>
    <w:rsid w:val="00520DFD"/>
    <w:rsid w:val="00523764"/>
    <w:rsid w:val="005261C5"/>
    <w:rsid w:val="00526C88"/>
    <w:rsid w:val="00530A96"/>
    <w:rsid w:val="005337B8"/>
    <w:rsid w:val="00534782"/>
    <w:rsid w:val="00534D21"/>
    <w:rsid w:val="005350AE"/>
    <w:rsid w:val="00535A2A"/>
    <w:rsid w:val="00536C6D"/>
    <w:rsid w:val="00536F76"/>
    <w:rsid w:val="00537BDF"/>
    <w:rsid w:val="00543B9C"/>
    <w:rsid w:val="005445F8"/>
    <w:rsid w:val="00544663"/>
    <w:rsid w:val="00545B34"/>
    <w:rsid w:val="00546A6C"/>
    <w:rsid w:val="005529EB"/>
    <w:rsid w:val="00556AAE"/>
    <w:rsid w:val="00556CC5"/>
    <w:rsid w:val="00556DEA"/>
    <w:rsid w:val="00557BE2"/>
    <w:rsid w:val="005679B6"/>
    <w:rsid w:val="005746A0"/>
    <w:rsid w:val="00574787"/>
    <w:rsid w:val="005806BB"/>
    <w:rsid w:val="00581A91"/>
    <w:rsid w:val="00581F6C"/>
    <w:rsid w:val="005821CE"/>
    <w:rsid w:val="00583C1C"/>
    <w:rsid w:val="00583D37"/>
    <w:rsid w:val="00583EB6"/>
    <w:rsid w:val="0058520A"/>
    <w:rsid w:val="00585434"/>
    <w:rsid w:val="00585A20"/>
    <w:rsid w:val="00586E4D"/>
    <w:rsid w:val="0058758A"/>
    <w:rsid w:val="0059069E"/>
    <w:rsid w:val="0059219B"/>
    <w:rsid w:val="00592D74"/>
    <w:rsid w:val="005949C6"/>
    <w:rsid w:val="0059615E"/>
    <w:rsid w:val="005A05C9"/>
    <w:rsid w:val="005A0B59"/>
    <w:rsid w:val="005A0FA0"/>
    <w:rsid w:val="005A2162"/>
    <w:rsid w:val="005A2675"/>
    <w:rsid w:val="005A5ACD"/>
    <w:rsid w:val="005A7B3E"/>
    <w:rsid w:val="005B006A"/>
    <w:rsid w:val="005B037B"/>
    <w:rsid w:val="005B05DF"/>
    <w:rsid w:val="005B2CAD"/>
    <w:rsid w:val="005B3194"/>
    <w:rsid w:val="005B32C9"/>
    <w:rsid w:val="005B5C90"/>
    <w:rsid w:val="005B62D7"/>
    <w:rsid w:val="005C11A7"/>
    <w:rsid w:val="005C1ACE"/>
    <w:rsid w:val="005C3134"/>
    <w:rsid w:val="005C3637"/>
    <w:rsid w:val="005C3C8D"/>
    <w:rsid w:val="005C7058"/>
    <w:rsid w:val="005C7098"/>
    <w:rsid w:val="005D1473"/>
    <w:rsid w:val="005D2488"/>
    <w:rsid w:val="005D2BCC"/>
    <w:rsid w:val="005D4929"/>
    <w:rsid w:val="005D567B"/>
    <w:rsid w:val="005D570B"/>
    <w:rsid w:val="005D5AA7"/>
    <w:rsid w:val="005D699C"/>
    <w:rsid w:val="005E1F2A"/>
    <w:rsid w:val="005E25B1"/>
    <w:rsid w:val="005F56ED"/>
    <w:rsid w:val="005F64C3"/>
    <w:rsid w:val="005F7EDE"/>
    <w:rsid w:val="0060121F"/>
    <w:rsid w:val="00601370"/>
    <w:rsid w:val="00603530"/>
    <w:rsid w:val="00613FF2"/>
    <w:rsid w:val="006142FE"/>
    <w:rsid w:val="0061452E"/>
    <w:rsid w:val="00615696"/>
    <w:rsid w:val="00615C89"/>
    <w:rsid w:val="00616D9D"/>
    <w:rsid w:val="00617985"/>
    <w:rsid w:val="006204AE"/>
    <w:rsid w:val="00622330"/>
    <w:rsid w:val="00622A6F"/>
    <w:rsid w:val="00622B34"/>
    <w:rsid w:val="00622C26"/>
    <w:rsid w:val="00623E83"/>
    <w:rsid w:val="00626F1C"/>
    <w:rsid w:val="0063054B"/>
    <w:rsid w:val="00630769"/>
    <w:rsid w:val="00630EF0"/>
    <w:rsid w:val="00631541"/>
    <w:rsid w:val="006320AF"/>
    <w:rsid w:val="006331FC"/>
    <w:rsid w:val="006347E7"/>
    <w:rsid w:val="00636B63"/>
    <w:rsid w:val="00636F82"/>
    <w:rsid w:val="00640744"/>
    <w:rsid w:val="00644005"/>
    <w:rsid w:val="00644018"/>
    <w:rsid w:val="00647EDE"/>
    <w:rsid w:val="006508D7"/>
    <w:rsid w:val="00654855"/>
    <w:rsid w:val="00655173"/>
    <w:rsid w:val="006566B8"/>
    <w:rsid w:val="006569E7"/>
    <w:rsid w:val="0066181A"/>
    <w:rsid w:val="00661FF9"/>
    <w:rsid w:val="006637FA"/>
    <w:rsid w:val="0066445F"/>
    <w:rsid w:val="00666450"/>
    <w:rsid w:val="00667BD8"/>
    <w:rsid w:val="006701C5"/>
    <w:rsid w:val="00671961"/>
    <w:rsid w:val="00671B8F"/>
    <w:rsid w:val="00671BD4"/>
    <w:rsid w:val="00675941"/>
    <w:rsid w:val="0067699D"/>
    <w:rsid w:val="00676A0C"/>
    <w:rsid w:val="0068108A"/>
    <w:rsid w:val="0068172A"/>
    <w:rsid w:val="00682938"/>
    <w:rsid w:val="006861A5"/>
    <w:rsid w:val="0068641F"/>
    <w:rsid w:val="00693068"/>
    <w:rsid w:val="006930FB"/>
    <w:rsid w:val="00696FEA"/>
    <w:rsid w:val="006979C7"/>
    <w:rsid w:val="006A22DF"/>
    <w:rsid w:val="006A2DBE"/>
    <w:rsid w:val="006A377C"/>
    <w:rsid w:val="006A3A05"/>
    <w:rsid w:val="006A5709"/>
    <w:rsid w:val="006A673C"/>
    <w:rsid w:val="006B0BB8"/>
    <w:rsid w:val="006B0BCD"/>
    <w:rsid w:val="006B2583"/>
    <w:rsid w:val="006B5C4E"/>
    <w:rsid w:val="006C51FC"/>
    <w:rsid w:val="006C58F0"/>
    <w:rsid w:val="006D1AFC"/>
    <w:rsid w:val="006D2669"/>
    <w:rsid w:val="006D3E90"/>
    <w:rsid w:val="006D3EE8"/>
    <w:rsid w:val="006D6E15"/>
    <w:rsid w:val="006D72C9"/>
    <w:rsid w:val="006D7F5D"/>
    <w:rsid w:val="006E0653"/>
    <w:rsid w:val="006E0B80"/>
    <w:rsid w:val="006E1F8F"/>
    <w:rsid w:val="006E4636"/>
    <w:rsid w:val="006E4EFE"/>
    <w:rsid w:val="006E5E59"/>
    <w:rsid w:val="006E6396"/>
    <w:rsid w:val="006E7E6F"/>
    <w:rsid w:val="006F0EC8"/>
    <w:rsid w:val="006F2A1D"/>
    <w:rsid w:val="006F3499"/>
    <w:rsid w:val="006F6ACE"/>
    <w:rsid w:val="00705408"/>
    <w:rsid w:val="00712492"/>
    <w:rsid w:val="00713636"/>
    <w:rsid w:val="00714A61"/>
    <w:rsid w:val="00714E80"/>
    <w:rsid w:val="007151E4"/>
    <w:rsid w:val="007165A1"/>
    <w:rsid w:val="00716602"/>
    <w:rsid w:val="0072028F"/>
    <w:rsid w:val="00726310"/>
    <w:rsid w:val="00727DA5"/>
    <w:rsid w:val="00730249"/>
    <w:rsid w:val="00730A2F"/>
    <w:rsid w:val="007312D8"/>
    <w:rsid w:val="007325BA"/>
    <w:rsid w:val="00733122"/>
    <w:rsid w:val="00733BF4"/>
    <w:rsid w:val="0074478D"/>
    <w:rsid w:val="00744D78"/>
    <w:rsid w:val="00744E0D"/>
    <w:rsid w:val="00747B1D"/>
    <w:rsid w:val="00747E89"/>
    <w:rsid w:val="00751EC4"/>
    <w:rsid w:val="00753546"/>
    <w:rsid w:val="00753C87"/>
    <w:rsid w:val="007552D9"/>
    <w:rsid w:val="00760626"/>
    <w:rsid w:val="00760CD3"/>
    <w:rsid w:val="00762201"/>
    <w:rsid w:val="00762A70"/>
    <w:rsid w:val="00763639"/>
    <w:rsid w:val="00764A59"/>
    <w:rsid w:val="00764A93"/>
    <w:rsid w:val="00764C0A"/>
    <w:rsid w:val="00765CD2"/>
    <w:rsid w:val="007668EC"/>
    <w:rsid w:val="00767C79"/>
    <w:rsid w:val="00770FF0"/>
    <w:rsid w:val="007722FE"/>
    <w:rsid w:val="007724A0"/>
    <w:rsid w:val="0077324F"/>
    <w:rsid w:val="00774228"/>
    <w:rsid w:val="007768FA"/>
    <w:rsid w:val="0077745F"/>
    <w:rsid w:val="00781AAA"/>
    <w:rsid w:val="00784869"/>
    <w:rsid w:val="00787666"/>
    <w:rsid w:val="007911E9"/>
    <w:rsid w:val="00793E51"/>
    <w:rsid w:val="00795850"/>
    <w:rsid w:val="00796079"/>
    <w:rsid w:val="0079750B"/>
    <w:rsid w:val="00797697"/>
    <w:rsid w:val="007A035B"/>
    <w:rsid w:val="007A0751"/>
    <w:rsid w:val="007A2B79"/>
    <w:rsid w:val="007A30C5"/>
    <w:rsid w:val="007A422B"/>
    <w:rsid w:val="007A4CB4"/>
    <w:rsid w:val="007B1232"/>
    <w:rsid w:val="007B1FAC"/>
    <w:rsid w:val="007B2108"/>
    <w:rsid w:val="007B314A"/>
    <w:rsid w:val="007B3B57"/>
    <w:rsid w:val="007B3D5A"/>
    <w:rsid w:val="007B49DE"/>
    <w:rsid w:val="007B697E"/>
    <w:rsid w:val="007B7AC2"/>
    <w:rsid w:val="007C1FD3"/>
    <w:rsid w:val="007C28ED"/>
    <w:rsid w:val="007C5DE8"/>
    <w:rsid w:val="007C74CB"/>
    <w:rsid w:val="007D10CC"/>
    <w:rsid w:val="007D6519"/>
    <w:rsid w:val="007D7CAC"/>
    <w:rsid w:val="007E13C0"/>
    <w:rsid w:val="007E49DD"/>
    <w:rsid w:val="007E628C"/>
    <w:rsid w:val="007E7001"/>
    <w:rsid w:val="007E721F"/>
    <w:rsid w:val="007E765A"/>
    <w:rsid w:val="007E790E"/>
    <w:rsid w:val="007F04AD"/>
    <w:rsid w:val="007F0F90"/>
    <w:rsid w:val="007F4F6C"/>
    <w:rsid w:val="0080019F"/>
    <w:rsid w:val="0080037E"/>
    <w:rsid w:val="00804431"/>
    <w:rsid w:val="00804EA2"/>
    <w:rsid w:val="008056C7"/>
    <w:rsid w:val="0081488C"/>
    <w:rsid w:val="00814982"/>
    <w:rsid w:val="00815555"/>
    <w:rsid w:val="00815F73"/>
    <w:rsid w:val="00816F19"/>
    <w:rsid w:val="00816F37"/>
    <w:rsid w:val="00817701"/>
    <w:rsid w:val="00817F82"/>
    <w:rsid w:val="00823178"/>
    <w:rsid w:val="00830823"/>
    <w:rsid w:val="00830AE3"/>
    <w:rsid w:val="00831B5D"/>
    <w:rsid w:val="0083254E"/>
    <w:rsid w:val="00832BAF"/>
    <w:rsid w:val="00835ED1"/>
    <w:rsid w:val="00836E76"/>
    <w:rsid w:val="00842059"/>
    <w:rsid w:val="00842385"/>
    <w:rsid w:val="0084316C"/>
    <w:rsid w:val="008446A2"/>
    <w:rsid w:val="00845035"/>
    <w:rsid w:val="00850566"/>
    <w:rsid w:val="00851504"/>
    <w:rsid w:val="0085408E"/>
    <w:rsid w:val="0085556D"/>
    <w:rsid w:val="00855DBB"/>
    <w:rsid w:val="00857769"/>
    <w:rsid w:val="008609E5"/>
    <w:rsid w:val="00860C86"/>
    <w:rsid w:val="00862950"/>
    <w:rsid w:val="00862BFF"/>
    <w:rsid w:val="00863802"/>
    <w:rsid w:val="008647E9"/>
    <w:rsid w:val="00865DEC"/>
    <w:rsid w:val="0086638C"/>
    <w:rsid w:val="008672AD"/>
    <w:rsid w:val="00867A89"/>
    <w:rsid w:val="00872CB8"/>
    <w:rsid w:val="0087374D"/>
    <w:rsid w:val="00873F9B"/>
    <w:rsid w:val="00875555"/>
    <w:rsid w:val="00880566"/>
    <w:rsid w:val="00880B04"/>
    <w:rsid w:val="00884901"/>
    <w:rsid w:val="0088579F"/>
    <w:rsid w:val="00885FCC"/>
    <w:rsid w:val="00892053"/>
    <w:rsid w:val="00892788"/>
    <w:rsid w:val="00893B95"/>
    <w:rsid w:val="00896725"/>
    <w:rsid w:val="00896F19"/>
    <w:rsid w:val="008977A5"/>
    <w:rsid w:val="008A01C4"/>
    <w:rsid w:val="008A0586"/>
    <w:rsid w:val="008A0C33"/>
    <w:rsid w:val="008A0D68"/>
    <w:rsid w:val="008A0E2A"/>
    <w:rsid w:val="008A122E"/>
    <w:rsid w:val="008A1E7D"/>
    <w:rsid w:val="008A482F"/>
    <w:rsid w:val="008A4961"/>
    <w:rsid w:val="008A66D7"/>
    <w:rsid w:val="008A6769"/>
    <w:rsid w:val="008B0906"/>
    <w:rsid w:val="008B0F56"/>
    <w:rsid w:val="008B25FD"/>
    <w:rsid w:val="008B2CDE"/>
    <w:rsid w:val="008B33FE"/>
    <w:rsid w:val="008B43EA"/>
    <w:rsid w:val="008B506C"/>
    <w:rsid w:val="008B542D"/>
    <w:rsid w:val="008B6A91"/>
    <w:rsid w:val="008C0216"/>
    <w:rsid w:val="008C11BA"/>
    <w:rsid w:val="008C1611"/>
    <w:rsid w:val="008C2CA9"/>
    <w:rsid w:val="008C4643"/>
    <w:rsid w:val="008C46EB"/>
    <w:rsid w:val="008C6134"/>
    <w:rsid w:val="008D01AB"/>
    <w:rsid w:val="008D7280"/>
    <w:rsid w:val="008E1C44"/>
    <w:rsid w:val="008E6663"/>
    <w:rsid w:val="008F0C7E"/>
    <w:rsid w:val="008F16F3"/>
    <w:rsid w:val="008F5239"/>
    <w:rsid w:val="008F6F76"/>
    <w:rsid w:val="008F7D9A"/>
    <w:rsid w:val="009001A2"/>
    <w:rsid w:val="00900E1C"/>
    <w:rsid w:val="009048B1"/>
    <w:rsid w:val="00905322"/>
    <w:rsid w:val="009057C4"/>
    <w:rsid w:val="0091013A"/>
    <w:rsid w:val="00911087"/>
    <w:rsid w:val="009117FD"/>
    <w:rsid w:val="00913925"/>
    <w:rsid w:val="0092077E"/>
    <w:rsid w:val="00921260"/>
    <w:rsid w:val="0092136D"/>
    <w:rsid w:val="009216BF"/>
    <w:rsid w:val="00923D7F"/>
    <w:rsid w:val="00925736"/>
    <w:rsid w:val="00926687"/>
    <w:rsid w:val="009273E8"/>
    <w:rsid w:val="00927767"/>
    <w:rsid w:val="00927CDC"/>
    <w:rsid w:val="00930B7C"/>
    <w:rsid w:val="00930CF5"/>
    <w:rsid w:val="00930D69"/>
    <w:rsid w:val="00933D23"/>
    <w:rsid w:val="0093436A"/>
    <w:rsid w:val="00940193"/>
    <w:rsid w:val="00943782"/>
    <w:rsid w:val="00943E19"/>
    <w:rsid w:val="0094473D"/>
    <w:rsid w:val="00944A22"/>
    <w:rsid w:val="00946B8F"/>
    <w:rsid w:val="00947A34"/>
    <w:rsid w:val="009536E3"/>
    <w:rsid w:val="00954783"/>
    <w:rsid w:val="00960941"/>
    <w:rsid w:val="009641DE"/>
    <w:rsid w:val="009644D5"/>
    <w:rsid w:val="00965F06"/>
    <w:rsid w:val="00966DFC"/>
    <w:rsid w:val="009716C1"/>
    <w:rsid w:val="00971DEF"/>
    <w:rsid w:val="00976BCE"/>
    <w:rsid w:val="0097736F"/>
    <w:rsid w:val="00980107"/>
    <w:rsid w:val="009815D1"/>
    <w:rsid w:val="00981CF7"/>
    <w:rsid w:val="009829F6"/>
    <w:rsid w:val="00983519"/>
    <w:rsid w:val="00985892"/>
    <w:rsid w:val="00986D72"/>
    <w:rsid w:val="00992AE5"/>
    <w:rsid w:val="00992CEA"/>
    <w:rsid w:val="00992E09"/>
    <w:rsid w:val="009939F2"/>
    <w:rsid w:val="00993E3A"/>
    <w:rsid w:val="00996085"/>
    <w:rsid w:val="00996999"/>
    <w:rsid w:val="009A04C1"/>
    <w:rsid w:val="009A1CE3"/>
    <w:rsid w:val="009A7BD3"/>
    <w:rsid w:val="009B10FF"/>
    <w:rsid w:val="009B39B8"/>
    <w:rsid w:val="009B4F2D"/>
    <w:rsid w:val="009B7B2D"/>
    <w:rsid w:val="009C3285"/>
    <w:rsid w:val="009D146D"/>
    <w:rsid w:val="009D30BC"/>
    <w:rsid w:val="009D5AD7"/>
    <w:rsid w:val="009D6E70"/>
    <w:rsid w:val="009D78E8"/>
    <w:rsid w:val="009E28D1"/>
    <w:rsid w:val="009E33DD"/>
    <w:rsid w:val="009E4B3C"/>
    <w:rsid w:val="009E6662"/>
    <w:rsid w:val="009E671A"/>
    <w:rsid w:val="009E6CF9"/>
    <w:rsid w:val="009E70CA"/>
    <w:rsid w:val="009F1BCD"/>
    <w:rsid w:val="009F22CE"/>
    <w:rsid w:val="00A00369"/>
    <w:rsid w:val="00A025E5"/>
    <w:rsid w:val="00A02BB6"/>
    <w:rsid w:val="00A03AD2"/>
    <w:rsid w:val="00A03E97"/>
    <w:rsid w:val="00A044B7"/>
    <w:rsid w:val="00A056AB"/>
    <w:rsid w:val="00A0571D"/>
    <w:rsid w:val="00A05EAF"/>
    <w:rsid w:val="00A068D9"/>
    <w:rsid w:val="00A076C8"/>
    <w:rsid w:val="00A10B09"/>
    <w:rsid w:val="00A1168B"/>
    <w:rsid w:val="00A11A44"/>
    <w:rsid w:val="00A12CBA"/>
    <w:rsid w:val="00A12FD8"/>
    <w:rsid w:val="00A13044"/>
    <w:rsid w:val="00A140BC"/>
    <w:rsid w:val="00A166D9"/>
    <w:rsid w:val="00A1707B"/>
    <w:rsid w:val="00A216A8"/>
    <w:rsid w:val="00A21981"/>
    <w:rsid w:val="00A24579"/>
    <w:rsid w:val="00A2686C"/>
    <w:rsid w:val="00A2747A"/>
    <w:rsid w:val="00A3068A"/>
    <w:rsid w:val="00A31B0F"/>
    <w:rsid w:val="00A31DE9"/>
    <w:rsid w:val="00A33A10"/>
    <w:rsid w:val="00A37DD2"/>
    <w:rsid w:val="00A415D8"/>
    <w:rsid w:val="00A41ADA"/>
    <w:rsid w:val="00A4408C"/>
    <w:rsid w:val="00A4472F"/>
    <w:rsid w:val="00A44CA6"/>
    <w:rsid w:val="00A473BD"/>
    <w:rsid w:val="00A4760C"/>
    <w:rsid w:val="00A5092B"/>
    <w:rsid w:val="00A53FB2"/>
    <w:rsid w:val="00A542CD"/>
    <w:rsid w:val="00A561FE"/>
    <w:rsid w:val="00A56BF3"/>
    <w:rsid w:val="00A60444"/>
    <w:rsid w:val="00A606DE"/>
    <w:rsid w:val="00A60D21"/>
    <w:rsid w:val="00A60FC6"/>
    <w:rsid w:val="00A6257B"/>
    <w:rsid w:val="00A645D5"/>
    <w:rsid w:val="00A6547E"/>
    <w:rsid w:val="00A67581"/>
    <w:rsid w:val="00A70425"/>
    <w:rsid w:val="00A70C49"/>
    <w:rsid w:val="00A7196E"/>
    <w:rsid w:val="00A71B41"/>
    <w:rsid w:val="00A72D9D"/>
    <w:rsid w:val="00A7519E"/>
    <w:rsid w:val="00A761CE"/>
    <w:rsid w:val="00A76261"/>
    <w:rsid w:val="00A818FD"/>
    <w:rsid w:val="00A81AC5"/>
    <w:rsid w:val="00A82162"/>
    <w:rsid w:val="00A82C7E"/>
    <w:rsid w:val="00A82CAA"/>
    <w:rsid w:val="00A83D20"/>
    <w:rsid w:val="00A846AC"/>
    <w:rsid w:val="00A87558"/>
    <w:rsid w:val="00A90980"/>
    <w:rsid w:val="00A912A8"/>
    <w:rsid w:val="00A91902"/>
    <w:rsid w:val="00A951E1"/>
    <w:rsid w:val="00A95467"/>
    <w:rsid w:val="00A975DC"/>
    <w:rsid w:val="00AA0488"/>
    <w:rsid w:val="00AA1877"/>
    <w:rsid w:val="00AA3062"/>
    <w:rsid w:val="00AA4ED2"/>
    <w:rsid w:val="00AA60E1"/>
    <w:rsid w:val="00AA7966"/>
    <w:rsid w:val="00AA7E13"/>
    <w:rsid w:val="00AB10CC"/>
    <w:rsid w:val="00AB565D"/>
    <w:rsid w:val="00AB611D"/>
    <w:rsid w:val="00AB6783"/>
    <w:rsid w:val="00AC3062"/>
    <w:rsid w:val="00AC366C"/>
    <w:rsid w:val="00AC5C0A"/>
    <w:rsid w:val="00AC5FCD"/>
    <w:rsid w:val="00AD00B8"/>
    <w:rsid w:val="00AD056C"/>
    <w:rsid w:val="00AD102B"/>
    <w:rsid w:val="00AD5799"/>
    <w:rsid w:val="00AD5D51"/>
    <w:rsid w:val="00AD6387"/>
    <w:rsid w:val="00AD6A06"/>
    <w:rsid w:val="00AD78CA"/>
    <w:rsid w:val="00AE0505"/>
    <w:rsid w:val="00AE14DB"/>
    <w:rsid w:val="00AE3B07"/>
    <w:rsid w:val="00AE45C9"/>
    <w:rsid w:val="00AE5037"/>
    <w:rsid w:val="00AE534A"/>
    <w:rsid w:val="00AE75AC"/>
    <w:rsid w:val="00AE7616"/>
    <w:rsid w:val="00AE7C8B"/>
    <w:rsid w:val="00AE7DA9"/>
    <w:rsid w:val="00AF1D3B"/>
    <w:rsid w:val="00AF39D7"/>
    <w:rsid w:val="00AF78C5"/>
    <w:rsid w:val="00AF7F6A"/>
    <w:rsid w:val="00B025AB"/>
    <w:rsid w:val="00B04410"/>
    <w:rsid w:val="00B07189"/>
    <w:rsid w:val="00B07AAA"/>
    <w:rsid w:val="00B13BAC"/>
    <w:rsid w:val="00B1478F"/>
    <w:rsid w:val="00B16551"/>
    <w:rsid w:val="00B16DED"/>
    <w:rsid w:val="00B178EA"/>
    <w:rsid w:val="00B21C43"/>
    <w:rsid w:val="00B27E3D"/>
    <w:rsid w:val="00B31893"/>
    <w:rsid w:val="00B32538"/>
    <w:rsid w:val="00B32AF0"/>
    <w:rsid w:val="00B354EC"/>
    <w:rsid w:val="00B36E81"/>
    <w:rsid w:val="00B3726C"/>
    <w:rsid w:val="00B424E4"/>
    <w:rsid w:val="00B43BF2"/>
    <w:rsid w:val="00B47DC1"/>
    <w:rsid w:val="00B51F06"/>
    <w:rsid w:val="00B53DB3"/>
    <w:rsid w:val="00B543A1"/>
    <w:rsid w:val="00B5496B"/>
    <w:rsid w:val="00B5628C"/>
    <w:rsid w:val="00B61C19"/>
    <w:rsid w:val="00B62C3B"/>
    <w:rsid w:val="00B63059"/>
    <w:rsid w:val="00B67735"/>
    <w:rsid w:val="00B67AEC"/>
    <w:rsid w:val="00B72EA4"/>
    <w:rsid w:val="00B77F17"/>
    <w:rsid w:val="00B8082B"/>
    <w:rsid w:val="00B81D9F"/>
    <w:rsid w:val="00B8251B"/>
    <w:rsid w:val="00B83D61"/>
    <w:rsid w:val="00B84613"/>
    <w:rsid w:val="00B84789"/>
    <w:rsid w:val="00B84DE8"/>
    <w:rsid w:val="00B86AB9"/>
    <w:rsid w:val="00B87204"/>
    <w:rsid w:val="00B9240C"/>
    <w:rsid w:val="00B95317"/>
    <w:rsid w:val="00B96884"/>
    <w:rsid w:val="00BA0170"/>
    <w:rsid w:val="00BA180C"/>
    <w:rsid w:val="00BA1920"/>
    <w:rsid w:val="00BA3864"/>
    <w:rsid w:val="00BA3919"/>
    <w:rsid w:val="00BA6A85"/>
    <w:rsid w:val="00BB0774"/>
    <w:rsid w:val="00BB1421"/>
    <w:rsid w:val="00BC1B84"/>
    <w:rsid w:val="00BC4E4D"/>
    <w:rsid w:val="00BC658F"/>
    <w:rsid w:val="00BD2152"/>
    <w:rsid w:val="00BD2A31"/>
    <w:rsid w:val="00BD2D87"/>
    <w:rsid w:val="00BD35C0"/>
    <w:rsid w:val="00BD3E5F"/>
    <w:rsid w:val="00BD46A6"/>
    <w:rsid w:val="00BD4F22"/>
    <w:rsid w:val="00BD771F"/>
    <w:rsid w:val="00BE0731"/>
    <w:rsid w:val="00BE1FE1"/>
    <w:rsid w:val="00BE36A3"/>
    <w:rsid w:val="00BE4BF8"/>
    <w:rsid w:val="00BE6311"/>
    <w:rsid w:val="00BF0E29"/>
    <w:rsid w:val="00BF1717"/>
    <w:rsid w:val="00BF337F"/>
    <w:rsid w:val="00BF3537"/>
    <w:rsid w:val="00BF4094"/>
    <w:rsid w:val="00BF440B"/>
    <w:rsid w:val="00BF4A42"/>
    <w:rsid w:val="00BF541B"/>
    <w:rsid w:val="00BF55A4"/>
    <w:rsid w:val="00BF62F2"/>
    <w:rsid w:val="00C02E03"/>
    <w:rsid w:val="00C120CE"/>
    <w:rsid w:val="00C13CBF"/>
    <w:rsid w:val="00C14608"/>
    <w:rsid w:val="00C15484"/>
    <w:rsid w:val="00C1659A"/>
    <w:rsid w:val="00C16EE9"/>
    <w:rsid w:val="00C17307"/>
    <w:rsid w:val="00C174FE"/>
    <w:rsid w:val="00C1753F"/>
    <w:rsid w:val="00C20582"/>
    <w:rsid w:val="00C2093C"/>
    <w:rsid w:val="00C2223E"/>
    <w:rsid w:val="00C229CB"/>
    <w:rsid w:val="00C22AE1"/>
    <w:rsid w:val="00C22F86"/>
    <w:rsid w:val="00C234A0"/>
    <w:rsid w:val="00C24186"/>
    <w:rsid w:val="00C2538D"/>
    <w:rsid w:val="00C26782"/>
    <w:rsid w:val="00C271CF"/>
    <w:rsid w:val="00C31ABA"/>
    <w:rsid w:val="00C32889"/>
    <w:rsid w:val="00C3380F"/>
    <w:rsid w:val="00C35ED0"/>
    <w:rsid w:val="00C36DCE"/>
    <w:rsid w:val="00C37645"/>
    <w:rsid w:val="00C42A90"/>
    <w:rsid w:val="00C45890"/>
    <w:rsid w:val="00C471CA"/>
    <w:rsid w:val="00C51319"/>
    <w:rsid w:val="00C529FD"/>
    <w:rsid w:val="00C571CF"/>
    <w:rsid w:val="00C607F4"/>
    <w:rsid w:val="00C63947"/>
    <w:rsid w:val="00C64B2C"/>
    <w:rsid w:val="00C64E00"/>
    <w:rsid w:val="00C65811"/>
    <w:rsid w:val="00C66E76"/>
    <w:rsid w:val="00C67784"/>
    <w:rsid w:val="00C67E54"/>
    <w:rsid w:val="00C70788"/>
    <w:rsid w:val="00C70E1B"/>
    <w:rsid w:val="00C71EA5"/>
    <w:rsid w:val="00C71FF5"/>
    <w:rsid w:val="00C7201D"/>
    <w:rsid w:val="00C73EE3"/>
    <w:rsid w:val="00C74175"/>
    <w:rsid w:val="00C75D64"/>
    <w:rsid w:val="00C769F7"/>
    <w:rsid w:val="00C805FC"/>
    <w:rsid w:val="00C828E8"/>
    <w:rsid w:val="00C85BFF"/>
    <w:rsid w:val="00C868A3"/>
    <w:rsid w:val="00C90905"/>
    <w:rsid w:val="00C93625"/>
    <w:rsid w:val="00C94D70"/>
    <w:rsid w:val="00C95AE1"/>
    <w:rsid w:val="00CA2021"/>
    <w:rsid w:val="00CA2B0B"/>
    <w:rsid w:val="00CA3EA4"/>
    <w:rsid w:val="00CA533D"/>
    <w:rsid w:val="00CA6CAD"/>
    <w:rsid w:val="00CA742E"/>
    <w:rsid w:val="00CB0B8B"/>
    <w:rsid w:val="00CB69B4"/>
    <w:rsid w:val="00CB6A75"/>
    <w:rsid w:val="00CB79F9"/>
    <w:rsid w:val="00CC13E4"/>
    <w:rsid w:val="00CC2FBC"/>
    <w:rsid w:val="00CC3C05"/>
    <w:rsid w:val="00CC603A"/>
    <w:rsid w:val="00CC679B"/>
    <w:rsid w:val="00CC72E4"/>
    <w:rsid w:val="00CD0A19"/>
    <w:rsid w:val="00CD2CAC"/>
    <w:rsid w:val="00CD3078"/>
    <w:rsid w:val="00CD4224"/>
    <w:rsid w:val="00CD52D1"/>
    <w:rsid w:val="00CD5665"/>
    <w:rsid w:val="00CD639D"/>
    <w:rsid w:val="00CD6C76"/>
    <w:rsid w:val="00CE1086"/>
    <w:rsid w:val="00CE25D0"/>
    <w:rsid w:val="00CE2C3B"/>
    <w:rsid w:val="00CF2CCA"/>
    <w:rsid w:val="00CF2CEE"/>
    <w:rsid w:val="00CF3C10"/>
    <w:rsid w:val="00CF7990"/>
    <w:rsid w:val="00CF7F01"/>
    <w:rsid w:val="00D0165B"/>
    <w:rsid w:val="00D019BB"/>
    <w:rsid w:val="00D02AEF"/>
    <w:rsid w:val="00D04A78"/>
    <w:rsid w:val="00D05107"/>
    <w:rsid w:val="00D05C07"/>
    <w:rsid w:val="00D06A2D"/>
    <w:rsid w:val="00D07586"/>
    <w:rsid w:val="00D07681"/>
    <w:rsid w:val="00D101F6"/>
    <w:rsid w:val="00D10306"/>
    <w:rsid w:val="00D1248B"/>
    <w:rsid w:val="00D12F63"/>
    <w:rsid w:val="00D13010"/>
    <w:rsid w:val="00D20E5D"/>
    <w:rsid w:val="00D246A7"/>
    <w:rsid w:val="00D270E2"/>
    <w:rsid w:val="00D31150"/>
    <w:rsid w:val="00D3222E"/>
    <w:rsid w:val="00D32FF4"/>
    <w:rsid w:val="00D367FE"/>
    <w:rsid w:val="00D4272F"/>
    <w:rsid w:val="00D42C34"/>
    <w:rsid w:val="00D45126"/>
    <w:rsid w:val="00D45204"/>
    <w:rsid w:val="00D461AE"/>
    <w:rsid w:val="00D52E7B"/>
    <w:rsid w:val="00D56062"/>
    <w:rsid w:val="00D56200"/>
    <w:rsid w:val="00D56A24"/>
    <w:rsid w:val="00D63075"/>
    <w:rsid w:val="00D641DE"/>
    <w:rsid w:val="00D65C6D"/>
    <w:rsid w:val="00D65CB5"/>
    <w:rsid w:val="00D676AE"/>
    <w:rsid w:val="00D7447A"/>
    <w:rsid w:val="00D7460E"/>
    <w:rsid w:val="00D75085"/>
    <w:rsid w:val="00D76BD2"/>
    <w:rsid w:val="00D81D16"/>
    <w:rsid w:val="00D82833"/>
    <w:rsid w:val="00D907C0"/>
    <w:rsid w:val="00D91740"/>
    <w:rsid w:val="00D94D52"/>
    <w:rsid w:val="00D95836"/>
    <w:rsid w:val="00D9652F"/>
    <w:rsid w:val="00D96D68"/>
    <w:rsid w:val="00D979D8"/>
    <w:rsid w:val="00D97D08"/>
    <w:rsid w:val="00DA3BF9"/>
    <w:rsid w:val="00DA3FC6"/>
    <w:rsid w:val="00DA623A"/>
    <w:rsid w:val="00DA664F"/>
    <w:rsid w:val="00DA72AB"/>
    <w:rsid w:val="00DB5176"/>
    <w:rsid w:val="00DB53DC"/>
    <w:rsid w:val="00DB6CD8"/>
    <w:rsid w:val="00DB6E4A"/>
    <w:rsid w:val="00DB6FC3"/>
    <w:rsid w:val="00DB7790"/>
    <w:rsid w:val="00DC1C26"/>
    <w:rsid w:val="00DC3792"/>
    <w:rsid w:val="00DC3A49"/>
    <w:rsid w:val="00DC4D73"/>
    <w:rsid w:val="00DC6708"/>
    <w:rsid w:val="00DD407F"/>
    <w:rsid w:val="00DD425D"/>
    <w:rsid w:val="00DD427A"/>
    <w:rsid w:val="00DD45C2"/>
    <w:rsid w:val="00DE1DD2"/>
    <w:rsid w:val="00DE2A12"/>
    <w:rsid w:val="00DE2EF0"/>
    <w:rsid w:val="00DF17AE"/>
    <w:rsid w:val="00DF1EA4"/>
    <w:rsid w:val="00DF2C06"/>
    <w:rsid w:val="00DF4E0B"/>
    <w:rsid w:val="00DF58D8"/>
    <w:rsid w:val="00DF6DDF"/>
    <w:rsid w:val="00E04EC3"/>
    <w:rsid w:val="00E1055F"/>
    <w:rsid w:val="00E13317"/>
    <w:rsid w:val="00E14DC4"/>
    <w:rsid w:val="00E168B8"/>
    <w:rsid w:val="00E16D14"/>
    <w:rsid w:val="00E23B97"/>
    <w:rsid w:val="00E26A56"/>
    <w:rsid w:val="00E309D3"/>
    <w:rsid w:val="00E3110D"/>
    <w:rsid w:val="00E31DCF"/>
    <w:rsid w:val="00E329DB"/>
    <w:rsid w:val="00E33291"/>
    <w:rsid w:val="00E34E08"/>
    <w:rsid w:val="00E35318"/>
    <w:rsid w:val="00E35AAE"/>
    <w:rsid w:val="00E36431"/>
    <w:rsid w:val="00E436E5"/>
    <w:rsid w:val="00E4403B"/>
    <w:rsid w:val="00E44BFF"/>
    <w:rsid w:val="00E46399"/>
    <w:rsid w:val="00E4685C"/>
    <w:rsid w:val="00E52065"/>
    <w:rsid w:val="00E56D0F"/>
    <w:rsid w:val="00E57D9A"/>
    <w:rsid w:val="00E63EBA"/>
    <w:rsid w:val="00E64F25"/>
    <w:rsid w:val="00E66B72"/>
    <w:rsid w:val="00E67D50"/>
    <w:rsid w:val="00E7055D"/>
    <w:rsid w:val="00E707DB"/>
    <w:rsid w:val="00E73E6E"/>
    <w:rsid w:val="00E77289"/>
    <w:rsid w:val="00E81051"/>
    <w:rsid w:val="00E818F9"/>
    <w:rsid w:val="00E842D7"/>
    <w:rsid w:val="00E84DA6"/>
    <w:rsid w:val="00E85099"/>
    <w:rsid w:val="00E850A0"/>
    <w:rsid w:val="00E85CFE"/>
    <w:rsid w:val="00E86AF8"/>
    <w:rsid w:val="00E9240D"/>
    <w:rsid w:val="00E945AF"/>
    <w:rsid w:val="00E95DBA"/>
    <w:rsid w:val="00E9678A"/>
    <w:rsid w:val="00E97A43"/>
    <w:rsid w:val="00E97DAC"/>
    <w:rsid w:val="00EA0839"/>
    <w:rsid w:val="00EA1D0A"/>
    <w:rsid w:val="00EA2D51"/>
    <w:rsid w:val="00EA40A2"/>
    <w:rsid w:val="00EA5703"/>
    <w:rsid w:val="00EA716B"/>
    <w:rsid w:val="00EA74CD"/>
    <w:rsid w:val="00EB003F"/>
    <w:rsid w:val="00EB2BFF"/>
    <w:rsid w:val="00EB47CC"/>
    <w:rsid w:val="00EB515F"/>
    <w:rsid w:val="00EC0DC2"/>
    <w:rsid w:val="00EC108F"/>
    <w:rsid w:val="00EC182D"/>
    <w:rsid w:val="00EC2265"/>
    <w:rsid w:val="00EC395D"/>
    <w:rsid w:val="00EC5AF6"/>
    <w:rsid w:val="00ED0EFF"/>
    <w:rsid w:val="00ED109E"/>
    <w:rsid w:val="00ED1C0A"/>
    <w:rsid w:val="00ED266F"/>
    <w:rsid w:val="00ED664B"/>
    <w:rsid w:val="00ED74D5"/>
    <w:rsid w:val="00EE05CE"/>
    <w:rsid w:val="00EE0E34"/>
    <w:rsid w:val="00EE34DA"/>
    <w:rsid w:val="00EE6A9C"/>
    <w:rsid w:val="00EF0719"/>
    <w:rsid w:val="00EF12BB"/>
    <w:rsid w:val="00EF36DC"/>
    <w:rsid w:val="00EF3AAF"/>
    <w:rsid w:val="00EF46EA"/>
    <w:rsid w:val="00EF4A27"/>
    <w:rsid w:val="00EF6076"/>
    <w:rsid w:val="00EF6086"/>
    <w:rsid w:val="00EF7182"/>
    <w:rsid w:val="00F01C31"/>
    <w:rsid w:val="00F03086"/>
    <w:rsid w:val="00F05EF4"/>
    <w:rsid w:val="00F1116D"/>
    <w:rsid w:val="00F11856"/>
    <w:rsid w:val="00F155C9"/>
    <w:rsid w:val="00F17520"/>
    <w:rsid w:val="00F20963"/>
    <w:rsid w:val="00F20A5C"/>
    <w:rsid w:val="00F22DA7"/>
    <w:rsid w:val="00F25583"/>
    <w:rsid w:val="00F264AB"/>
    <w:rsid w:val="00F27E07"/>
    <w:rsid w:val="00F31026"/>
    <w:rsid w:val="00F32BB6"/>
    <w:rsid w:val="00F3764B"/>
    <w:rsid w:val="00F430B1"/>
    <w:rsid w:val="00F47A68"/>
    <w:rsid w:val="00F51469"/>
    <w:rsid w:val="00F53C95"/>
    <w:rsid w:val="00F55E54"/>
    <w:rsid w:val="00F6035E"/>
    <w:rsid w:val="00F61EE0"/>
    <w:rsid w:val="00F62164"/>
    <w:rsid w:val="00F62D39"/>
    <w:rsid w:val="00F6340C"/>
    <w:rsid w:val="00F634A4"/>
    <w:rsid w:val="00F63BEB"/>
    <w:rsid w:val="00F63E9B"/>
    <w:rsid w:val="00F64542"/>
    <w:rsid w:val="00F70328"/>
    <w:rsid w:val="00F70F5A"/>
    <w:rsid w:val="00F74545"/>
    <w:rsid w:val="00F80359"/>
    <w:rsid w:val="00F8096C"/>
    <w:rsid w:val="00F80BD3"/>
    <w:rsid w:val="00F82F17"/>
    <w:rsid w:val="00F87211"/>
    <w:rsid w:val="00F87E11"/>
    <w:rsid w:val="00F95041"/>
    <w:rsid w:val="00FA1125"/>
    <w:rsid w:val="00FA50DE"/>
    <w:rsid w:val="00FA6F57"/>
    <w:rsid w:val="00FB2321"/>
    <w:rsid w:val="00FB29A5"/>
    <w:rsid w:val="00FB2CDE"/>
    <w:rsid w:val="00FB4D6B"/>
    <w:rsid w:val="00FB5409"/>
    <w:rsid w:val="00FC1C5D"/>
    <w:rsid w:val="00FC23D6"/>
    <w:rsid w:val="00FC2AD2"/>
    <w:rsid w:val="00FC350E"/>
    <w:rsid w:val="00FC5185"/>
    <w:rsid w:val="00FC6052"/>
    <w:rsid w:val="00FC79FB"/>
    <w:rsid w:val="00FC7E30"/>
    <w:rsid w:val="00FD113D"/>
    <w:rsid w:val="00FD1C5C"/>
    <w:rsid w:val="00FD1F3A"/>
    <w:rsid w:val="00FD2B9C"/>
    <w:rsid w:val="00FD3DAD"/>
    <w:rsid w:val="00FD405A"/>
    <w:rsid w:val="00FD4814"/>
    <w:rsid w:val="00FE0341"/>
    <w:rsid w:val="00FE0E9D"/>
    <w:rsid w:val="00FE1935"/>
    <w:rsid w:val="00FE237D"/>
    <w:rsid w:val="00FE584D"/>
    <w:rsid w:val="00FE73E5"/>
    <w:rsid w:val="00FE7E12"/>
    <w:rsid w:val="00FF07FD"/>
    <w:rsid w:val="00FF0B78"/>
    <w:rsid w:val="00FF0BC1"/>
    <w:rsid w:val="00FF13CF"/>
    <w:rsid w:val="00FF1EAC"/>
    <w:rsid w:val="00FF1EDD"/>
    <w:rsid w:val="00FF3323"/>
    <w:rsid w:val="00FF4B11"/>
    <w:rsid w:val="00FF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23638"/>
  <w15:docId w15:val="{B48F823C-D174-437D-9066-EDE42DA0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3" w:qFormat="1"/>
    <w:lsdException w:name="heading 8" w:uiPriority="24"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AF"/>
    <w:pPr>
      <w:jc w:val="both"/>
    </w:pPr>
    <w:rPr>
      <w:rFonts w:ascii="Arial" w:hAnsi="Arial"/>
    </w:rPr>
  </w:style>
  <w:style w:type="paragraph" w:styleId="Heading1">
    <w:name w:val="heading 1"/>
    <w:aliases w:val="1.,A MAJOR/BOLD,H1,Level 1 Para,Level 1 Para1,Level 1 Para11,Level 1 Para12,Level 1 Para2,Level 1 Para21,Level 1 Para22,Level 1 Para3,Level 1 Para31,Level 1 Para4,Level 1 Para5,NEH1,No numbers,Para,Para1,ParaLevel1,Section Heading,Top 1,h1"/>
    <w:basedOn w:val="Normal"/>
    <w:link w:val="Heading1Char"/>
    <w:uiPriority w:val="9"/>
    <w:qFormat/>
    <w:rsid w:val="007E721F"/>
    <w:pPr>
      <w:keepNext/>
      <w:numPr>
        <w:numId w:val="1"/>
      </w:numPr>
      <w:spacing w:before="480" w:after="120"/>
      <w:outlineLvl w:val="0"/>
    </w:pPr>
    <w:rPr>
      <w:b/>
      <w:caps/>
      <w:kern w:val="28"/>
    </w:rPr>
  </w:style>
  <w:style w:type="paragraph" w:styleId="Heading2">
    <w:name w:val="heading 2"/>
    <w:basedOn w:val="Normal"/>
    <w:link w:val="Heading2Char"/>
    <w:uiPriority w:val="9"/>
    <w:qFormat/>
    <w:rsid w:val="000F120F"/>
    <w:pPr>
      <w:numPr>
        <w:ilvl w:val="1"/>
        <w:numId w:val="1"/>
      </w:numPr>
      <w:spacing w:before="240"/>
      <w:outlineLvl w:val="1"/>
    </w:pPr>
  </w:style>
  <w:style w:type="paragraph" w:styleId="Heading3">
    <w:name w:val="heading 3"/>
    <w:basedOn w:val="Normal"/>
    <w:link w:val="Heading3Char"/>
    <w:uiPriority w:val="9"/>
    <w:qFormat/>
    <w:rsid w:val="000F120F"/>
    <w:pPr>
      <w:numPr>
        <w:ilvl w:val="2"/>
        <w:numId w:val="1"/>
      </w:numPr>
      <w:spacing w:before="240"/>
      <w:outlineLvl w:val="2"/>
    </w:pPr>
  </w:style>
  <w:style w:type="paragraph" w:styleId="Heading4">
    <w:name w:val="heading 4"/>
    <w:basedOn w:val="Normal"/>
    <w:link w:val="Heading4Char"/>
    <w:uiPriority w:val="9"/>
    <w:qFormat/>
    <w:rsid w:val="0097736F"/>
    <w:pPr>
      <w:numPr>
        <w:ilvl w:val="3"/>
        <w:numId w:val="1"/>
      </w:numPr>
      <w:spacing w:before="240"/>
      <w:outlineLvl w:val="3"/>
    </w:pPr>
  </w:style>
  <w:style w:type="paragraph" w:styleId="Heading5">
    <w:name w:val="heading 5"/>
    <w:basedOn w:val="Normal"/>
    <w:uiPriority w:val="9"/>
    <w:qFormat/>
    <w:rsid w:val="0097736F"/>
    <w:pPr>
      <w:numPr>
        <w:ilvl w:val="4"/>
        <w:numId w:val="1"/>
      </w:numPr>
      <w:spacing w:before="240"/>
      <w:outlineLvl w:val="4"/>
    </w:pPr>
  </w:style>
  <w:style w:type="paragraph" w:styleId="Heading6">
    <w:name w:val="heading 6"/>
    <w:basedOn w:val="Normal"/>
    <w:uiPriority w:val="9"/>
    <w:qFormat/>
    <w:rsid w:val="0097736F"/>
    <w:pPr>
      <w:numPr>
        <w:ilvl w:val="5"/>
        <w:numId w:val="1"/>
      </w:numPr>
      <w:spacing w:before="240"/>
      <w:outlineLvl w:val="5"/>
    </w:pPr>
  </w:style>
  <w:style w:type="paragraph" w:styleId="Heading7">
    <w:name w:val="heading 7"/>
    <w:basedOn w:val="Normal"/>
    <w:uiPriority w:val="23"/>
    <w:qFormat/>
    <w:rsid w:val="0097736F"/>
    <w:pPr>
      <w:keepNext/>
      <w:numPr>
        <w:ilvl w:val="6"/>
        <w:numId w:val="1"/>
      </w:numPr>
      <w:spacing w:line="360" w:lineRule="auto"/>
      <w:outlineLvl w:val="6"/>
    </w:pPr>
  </w:style>
  <w:style w:type="paragraph" w:styleId="Heading8">
    <w:name w:val="heading 8"/>
    <w:basedOn w:val="Normal"/>
    <w:next w:val="Normal"/>
    <w:uiPriority w:val="24"/>
    <w:qFormat/>
    <w:rsid w:val="0097736F"/>
    <w:pPr>
      <w:spacing w:before="240" w:after="60"/>
      <w:outlineLvl w:val="7"/>
    </w:pPr>
    <w:rPr>
      <w:i/>
    </w:rPr>
  </w:style>
  <w:style w:type="paragraph" w:styleId="Heading9">
    <w:name w:val="heading 9"/>
    <w:basedOn w:val="Normal"/>
    <w:qFormat/>
    <w:rsid w:val="006861A5"/>
    <w:pPr>
      <w:keepNext/>
      <w:spacing w:before="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36F"/>
    <w:pPr>
      <w:tabs>
        <w:tab w:val="right" w:pos="9027"/>
      </w:tabs>
    </w:pPr>
    <w:rPr>
      <w:sz w:val="14"/>
      <w:szCs w:val="14"/>
    </w:rPr>
  </w:style>
  <w:style w:type="paragraph" w:styleId="Header">
    <w:name w:val="header"/>
    <w:basedOn w:val="Normal"/>
    <w:link w:val="HeaderChar"/>
    <w:uiPriority w:val="99"/>
    <w:rsid w:val="0097736F"/>
    <w:pPr>
      <w:jc w:val="center"/>
    </w:pPr>
  </w:style>
  <w:style w:type="character" w:customStyle="1" w:styleId="FooterChar">
    <w:name w:val="Footer Char"/>
    <w:link w:val="Footer"/>
    <w:uiPriority w:val="99"/>
    <w:rsid w:val="00112B8D"/>
    <w:rPr>
      <w:rFonts w:ascii="Arial" w:hAnsi="Arial"/>
      <w:sz w:val="14"/>
      <w:szCs w:val="14"/>
    </w:rPr>
  </w:style>
  <w:style w:type="character" w:styleId="PageNumber">
    <w:name w:val="page number"/>
    <w:uiPriority w:val="99"/>
    <w:rsid w:val="0097736F"/>
    <w:rPr>
      <w:rFonts w:ascii="Arial" w:hAnsi="Arial"/>
      <w:sz w:val="20"/>
      <w:lang w:val="en-AU"/>
    </w:rPr>
  </w:style>
  <w:style w:type="paragraph" w:styleId="ListParagraph">
    <w:name w:val="List Paragraph"/>
    <w:basedOn w:val="Normal"/>
    <w:uiPriority w:val="34"/>
    <w:qFormat/>
    <w:rsid w:val="0032507D"/>
    <w:pPr>
      <w:ind w:left="720"/>
      <w:jc w:val="left"/>
    </w:pPr>
    <w:rPr>
      <w:rFonts w:ascii="Calibri" w:eastAsia="Calibri" w:hAnsi="Calibri" w:cs="Calibri"/>
      <w:sz w:val="22"/>
      <w:szCs w:val="22"/>
    </w:rPr>
  </w:style>
  <w:style w:type="character" w:customStyle="1" w:styleId="HeaderChar">
    <w:name w:val="Header Char"/>
    <w:link w:val="Header"/>
    <w:uiPriority w:val="99"/>
    <w:rsid w:val="00112B8D"/>
    <w:rPr>
      <w:rFonts w:ascii="Arial" w:hAnsi="Arial"/>
    </w:rPr>
  </w:style>
  <w:style w:type="character" w:styleId="CommentReference">
    <w:name w:val="annotation reference"/>
    <w:uiPriority w:val="99"/>
    <w:semiHidden/>
    <w:unhideWhenUsed/>
    <w:rsid w:val="005168FA"/>
    <w:rPr>
      <w:sz w:val="16"/>
      <w:szCs w:val="16"/>
    </w:rPr>
  </w:style>
  <w:style w:type="paragraph" w:styleId="CommentText">
    <w:name w:val="annotation text"/>
    <w:basedOn w:val="Normal"/>
    <w:link w:val="CommentTextChar"/>
    <w:uiPriority w:val="99"/>
    <w:semiHidden/>
    <w:unhideWhenUsed/>
    <w:rsid w:val="005168FA"/>
  </w:style>
  <w:style w:type="paragraph" w:customStyle="1" w:styleId="Seal">
    <w:name w:val="Seal"/>
    <w:basedOn w:val="Normal"/>
    <w:uiPriority w:val="99"/>
    <w:rsid w:val="0097736F"/>
    <w:pPr>
      <w:jc w:val="left"/>
    </w:pPr>
  </w:style>
  <w:style w:type="paragraph" w:customStyle="1" w:styleId="Sealbrackets">
    <w:name w:val="Sealbrackets"/>
    <w:basedOn w:val="Normal"/>
    <w:uiPriority w:val="99"/>
    <w:rsid w:val="0097736F"/>
  </w:style>
  <w:style w:type="paragraph" w:customStyle="1" w:styleId="SingleSpace">
    <w:name w:val="SingleSpace"/>
    <w:basedOn w:val="Normal"/>
    <w:uiPriority w:val="99"/>
    <w:rsid w:val="0097736F"/>
    <w:pPr>
      <w:tabs>
        <w:tab w:val="right" w:pos="5103"/>
      </w:tabs>
      <w:jc w:val="center"/>
    </w:pPr>
  </w:style>
  <w:style w:type="paragraph" w:customStyle="1" w:styleId="HABull1">
    <w:name w:val="HA Bull 1"/>
    <w:basedOn w:val="Normal"/>
    <w:uiPriority w:val="1"/>
    <w:qFormat/>
    <w:rsid w:val="0097736F"/>
    <w:pPr>
      <w:numPr>
        <w:numId w:val="2"/>
      </w:numPr>
      <w:spacing w:before="120" w:after="120"/>
    </w:pPr>
  </w:style>
  <w:style w:type="paragraph" w:customStyle="1" w:styleId="HABull2">
    <w:name w:val="HA Bull 2"/>
    <w:basedOn w:val="Normal"/>
    <w:uiPriority w:val="4"/>
    <w:rsid w:val="0097736F"/>
    <w:pPr>
      <w:numPr>
        <w:numId w:val="4"/>
      </w:numPr>
      <w:spacing w:before="60" w:after="60"/>
    </w:pPr>
  </w:style>
  <w:style w:type="paragraph" w:customStyle="1" w:styleId="HABull3">
    <w:name w:val="HA Bull 3"/>
    <w:basedOn w:val="Normal"/>
    <w:uiPriority w:val="5"/>
    <w:rsid w:val="0097736F"/>
    <w:pPr>
      <w:numPr>
        <w:ilvl w:val="1"/>
        <w:numId w:val="3"/>
      </w:numPr>
      <w:spacing w:before="60" w:after="60"/>
    </w:pPr>
  </w:style>
  <w:style w:type="paragraph" w:customStyle="1" w:styleId="Recitals">
    <w:name w:val="Recitals"/>
    <w:basedOn w:val="Normal"/>
    <w:qFormat/>
    <w:rsid w:val="0097736F"/>
    <w:pPr>
      <w:numPr>
        <w:numId w:val="5"/>
      </w:numPr>
      <w:tabs>
        <w:tab w:val="left" w:pos="714"/>
      </w:tabs>
      <w:spacing w:before="240"/>
      <w:ind w:hanging="734"/>
    </w:pPr>
  </w:style>
  <w:style w:type="paragraph" w:customStyle="1" w:styleId="HeadIndent2">
    <w:name w:val="Head Indent 2"/>
    <w:basedOn w:val="Normal"/>
    <w:uiPriority w:val="14"/>
    <w:rsid w:val="0097736F"/>
    <w:pPr>
      <w:ind w:left="1584"/>
    </w:pPr>
  </w:style>
  <w:style w:type="paragraph" w:customStyle="1" w:styleId="HeadIndent1">
    <w:name w:val="Head Indent 1"/>
    <w:basedOn w:val="Normal"/>
    <w:uiPriority w:val="10"/>
    <w:rsid w:val="0097736F"/>
    <w:pPr>
      <w:ind w:left="720"/>
    </w:pPr>
  </w:style>
  <w:style w:type="paragraph" w:customStyle="1" w:styleId="HeadIndent3">
    <w:name w:val="Head Indent 3"/>
    <w:basedOn w:val="Normal"/>
    <w:link w:val="HeadIndent3Char"/>
    <w:rsid w:val="0097736F"/>
    <w:pPr>
      <w:ind w:left="2592"/>
    </w:pPr>
  </w:style>
  <w:style w:type="paragraph" w:customStyle="1" w:styleId="HeadIndent4">
    <w:name w:val="Head Indent 4"/>
    <w:basedOn w:val="Normal"/>
    <w:uiPriority w:val="18"/>
    <w:rsid w:val="0097736F"/>
    <w:pPr>
      <w:ind w:left="3744"/>
    </w:pPr>
  </w:style>
  <w:style w:type="paragraph" w:customStyle="1" w:styleId="HeadIndent5">
    <w:name w:val="Head Indent 5"/>
    <w:basedOn w:val="Normal"/>
    <w:uiPriority w:val="20"/>
    <w:rsid w:val="0097736F"/>
    <w:pPr>
      <w:ind w:left="5040"/>
    </w:pPr>
  </w:style>
  <w:style w:type="paragraph" w:customStyle="1" w:styleId="HeadIndent6">
    <w:name w:val="Head Indent 6"/>
    <w:basedOn w:val="Normal"/>
    <w:uiPriority w:val="22"/>
    <w:rsid w:val="0097736F"/>
    <w:pPr>
      <w:ind w:left="6480"/>
    </w:pPr>
  </w:style>
  <w:style w:type="paragraph" w:customStyle="1" w:styleId="Parties">
    <w:name w:val="Parties"/>
    <w:basedOn w:val="Normal"/>
    <w:qFormat/>
    <w:rsid w:val="0097736F"/>
    <w:pPr>
      <w:numPr>
        <w:numId w:val="6"/>
      </w:numPr>
      <w:spacing w:before="240"/>
    </w:pPr>
    <w:rPr>
      <w:snapToGrid w:val="0"/>
      <w:lang w:val="en-US" w:eastAsia="en-US"/>
    </w:rPr>
  </w:style>
  <w:style w:type="character" w:customStyle="1" w:styleId="CommentTextChar">
    <w:name w:val="Comment Text Char"/>
    <w:link w:val="CommentText"/>
    <w:uiPriority w:val="99"/>
    <w:semiHidden/>
    <w:rsid w:val="005168FA"/>
    <w:rPr>
      <w:rFonts w:ascii="Arial" w:hAnsi="Arial"/>
    </w:rPr>
  </w:style>
  <w:style w:type="paragraph" w:styleId="CommentSubject">
    <w:name w:val="annotation subject"/>
    <w:basedOn w:val="CommentText"/>
    <w:next w:val="CommentText"/>
    <w:link w:val="CommentSubjectChar"/>
    <w:uiPriority w:val="99"/>
    <w:semiHidden/>
    <w:unhideWhenUsed/>
    <w:rsid w:val="005168FA"/>
    <w:rPr>
      <w:b/>
      <w:bCs/>
    </w:rPr>
  </w:style>
  <w:style w:type="character" w:customStyle="1" w:styleId="CommentSubjectChar">
    <w:name w:val="Comment Subject Char"/>
    <w:link w:val="CommentSubject"/>
    <w:uiPriority w:val="99"/>
    <w:semiHidden/>
    <w:rsid w:val="005168FA"/>
    <w:rPr>
      <w:rFonts w:ascii="Arial" w:hAnsi="Arial"/>
      <w:b/>
      <w:bCs/>
    </w:rPr>
  </w:style>
  <w:style w:type="paragraph" w:styleId="BalloonText">
    <w:name w:val="Balloon Text"/>
    <w:basedOn w:val="Normal"/>
    <w:link w:val="BalloonTextChar"/>
    <w:uiPriority w:val="99"/>
    <w:semiHidden/>
    <w:unhideWhenUsed/>
    <w:rsid w:val="005168FA"/>
    <w:rPr>
      <w:rFonts w:ascii="Tahoma" w:hAnsi="Tahoma" w:cs="Tahoma"/>
      <w:sz w:val="16"/>
      <w:szCs w:val="16"/>
    </w:rPr>
  </w:style>
  <w:style w:type="character" w:customStyle="1" w:styleId="BalloonTextChar">
    <w:name w:val="Balloon Text Char"/>
    <w:link w:val="BalloonText"/>
    <w:uiPriority w:val="99"/>
    <w:semiHidden/>
    <w:rsid w:val="005168FA"/>
    <w:rPr>
      <w:rFonts w:ascii="Tahoma" w:hAnsi="Tahoma" w:cs="Tahoma"/>
      <w:sz w:val="16"/>
      <w:szCs w:val="16"/>
    </w:rPr>
  </w:style>
  <w:style w:type="character" w:customStyle="1" w:styleId="Heading2Char">
    <w:name w:val="Heading 2 Char"/>
    <w:link w:val="Heading2"/>
    <w:uiPriority w:val="13"/>
    <w:rsid w:val="000F120F"/>
    <w:rPr>
      <w:rFonts w:ascii="Arial" w:hAnsi="Arial"/>
    </w:rPr>
  </w:style>
  <w:style w:type="character" w:customStyle="1" w:styleId="Heading3Char">
    <w:name w:val="Heading 3 Char"/>
    <w:link w:val="Heading3"/>
    <w:uiPriority w:val="15"/>
    <w:rsid w:val="000F120F"/>
    <w:rPr>
      <w:rFonts w:ascii="Arial" w:hAnsi="Arial"/>
    </w:rPr>
  </w:style>
  <w:style w:type="character" w:customStyle="1" w:styleId="Heading1Char">
    <w:name w:val="Heading 1 Char"/>
    <w:aliases w:val="1. Char,A MAJOR/BOLD Char,H1 Char,Level 1 Para Char,Level 1 Para1 Char,Level 1 Para11 Char,Level 1 Para12 Char,Level 1 Para2 Char,Level 1 Para21 Char,Level 1 Para22 Char,Level 1 Para3 Char,Level 1 Para31 Char,Level 1 Para4 Char,NEH1 Char"/>
    <w:link w:val="Heading1"/>
    <w:uiPriority w:val="9"/>
    <w:rsid w:val="007E721F"/>
    <w:rPr>
      <w:rFonts w:ascii="Arial" w:hAnsi="Arial"/>
      <w:b/>
      <w:caps/>
      <w:kern w:val="28"/>
    </w:rPr>
  </w:style>
  <w:style w:type="paragraph" w:styleId="BodyText">
    <w:name w:val="Body Text"/>
    <w:basedOn w:val="Normal"/>
    <w:link w:val="BodyTextChar"/>
    <w:rsid w:val="00661FF9"/>
    <w:pPr>
      <w:jc w:val="center"/>
    </w:pPr>
    <w:rPr>
      <w:sz w:val="16"/>
    </w:rPr>
  </w:style>
  <w:style w:type="character" w:customStyle="1" w:styleId="BodyTextChar">
    <w:name w:val="Body Text Char"/>
    <w:basedOn w:val="DefaultParagraphFont"/>
    <w:link w:val="BodyText"/>
    <w:rsid w:val="00661FF9"/>
    <w:rPr>
      <w:rFonts w:ascii="Arial" w:hAnsi="Arial"/>
      <w:sz w:val="16"/>
    </w:rPr>
  </w:style>
  <w:style w:type="character" w:styleId="Hyperlink">
    <w:name w:val="Hyperlink"/>
    <w:basedOn w:val="DefaultParagraphFont"/>
    <w:uiPriority w:val="99"/>
    <w:unhideWhenUsed/>
    <w:rsid w:val="00D07586"/>
    <w:rPr>
      <w:color w:val="0000FF" w:themeColor="hyperlink"/>
      <w:u w:val="single"/>
    </w:rPr>
  </w:style>
  <w:style w:type="table" w:styleId="TableGrid">
    <w:name w:val="Table Grid"/>
    <w:basedOn w:val="TableNormal"/>
    <w:rsid w:val="00BE631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2425D"/>
  </w:style>
  <w:style w:type="paragraph" w:styleId="BlockText">
    <w:name w:val="Block Text"/>
    <w:basedOn w:val="Normal"/>
    <w:uiPriority w:val="99"/>
    <w:semiHidden/>
    <w:unhideWhenUsed/>
    <w:rsid w:val="003242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2425D"/>
    <w:pPr>
      <w:spacing w:after="120" w:line="480" w:lineRule="auto"/>
    </w:pPr>
  </w:style>
  <w:style w:type="character" w:customStyle="1" w:styleId="BodyText2Char">
    <w:name w:val="Body Text 2 Char"/>
    <w:basedOn w:val="DefaultParagraphFont"/>
    <w:link w:val="BodyText2"/>
    <w:uiPriority w:val="99"/>
    <w:semiHidden/>
    <w:rsid w:val="0032425D"/>
    <w:rPr>
      <w:rFonts w:ascii="Arial" w:hAnsi="Arial"/>
    </w:rPr>
  </w:style>
  <w:style w:type="paragraph" w:styleId="BodyText3">
    <w:name w:val="Body Text 3"/>
    <w:basedOn w:val="Normal"/>
    <w:link w:val="BodyText3Char"/>
    <w:uiPriority w:val="99"/>
    <w:semiHidden/>
    <w:unhideWhenUsed/>
    <w:rsid w:val="0032425D"/>
    <w:pPr>
      <w:spacing w:after="120"/>
    </w:pPr>
    <w:rPr>
      <w:sz w:val="16"/>
      <w:szCs w:val="16"/>
    </w:rPr>
  </w:style>
  <w:style w:type="character" w:customStyle="1" w:styleId="BodyText3Char">
    <w:name w:val="Body Text 3 Char"/>
    <w:basedOn w:val="DefaultParagraphFont"/>
    <w:link w:val="BodyText3"/>
    <w:uiPriority w:val="99"/>
    <w:semiHidden/>
    <w:rsid w:val="0032425D"/>
    <w:rPr>
      <w:rFonts w:ascii="Arial" w:hAnsi="Arial"/>
      <w:sz w:val="16"/>
      <w:szCs w:val="16"/>
    </w:rPr>
  </w:style>
  <w:style w:type="paragraph" w:styleId="BodyTextFirstIndent">
    <w:name w:val="Body Text First Indent"/>
    <w:basedOn w:val="BodyText"/>
    <w:link w:val="BodyTextFirstIndentChar"/>
    <w:uiPriority w:val="99"/>
    <w:semiHidden/>
    <w:unhideWhenUsed/>
    <w:rsid w:val="0032425D"/>
    <w:pPr>
      <w:ind w:firstLine="360"/>
      <w:jc w:val="both"/>
    </w:pPr>
    <w:rPr>
      <w:sz w:val="20"/>
    </w:rPr>
  </w:style>
  <w:style w:type="character" w:customStyle="1" w:styleId="BodyTextFirstIndentChar">
    <w:name w:val="Body Text First Indent Char"/>
    <w:basedOn w:val="BodyTextChar"/>
    <w:link w:val="BodyTextFirstIndent"/>
    <w:uiPriority w:val="99"/>
    <w:semiHidden/>
    <w:rsid w:val="0032425D"/>
    <w:rPr>
      <w:rFonts w:ascii="Arial" w:hAnsi="Arial"/>
      <w:sz w:val="16"/>
    </w:rPr>
  </w:style>
  <w:style w:type="paragraph" w:styleId="BodyTextIndent">
    <w:name w:val="Body Text Indent"/>
    <w:basedOn w:val="Normal"/>
    <w:link w:val="BodyTextIndentChar"/>
    <w:semiHidden/>
    <w:unhideWhenUsed/>
    <w:rsid w:val="0032425D"/>
    <w:pPr>
      <w:spacing w:after="120"/>
      <w:ind w:left="283"/>
    </w:pPr>
  </w:style>
  <w:style w:type="character" w:customStyle="1" w:styleId="BodyTextIndentChar">
    <w:name w:val="Body Text Indent Char"/>
    <w:basedOn w:val="DefaultParagraphFont"/>
    <w:link w:val="BodyTextIndent"/>
    <w:semiHidden/>
    <w:rsid w:val="0032425D"/>
    <w:rPr>
      <w:rFonts w:ascii="Arial" w:hAnsi="Arial"/>
    </w:rPr>
  </w:style>
  <w:style w:type="paragraph" w:styleId="BodyTextFirstIndent2">
    <w:name w:val="Body Text First Indent 2"/>
    <w:basedOn w:val="BodyTextIndent"/>
    <w:link w:val="BodyTextFirstIndent2Char"/>
    <w:uiPriority w:val="99"/>
    <w:semiHidden/>
    <w:unhideWhenUsed/>
    <w:rsid w:val="003242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2425D"/>
    <w:rPr>
      <w:rFonts w:ascii="Arial" w:hAnsi="Arial"/>
    </w:rPr>
  </w:style>
  <w:style w:type="paragraph" w:styleId="BodyTextIndent2">
    <w:name w:val="Body Text Indent 2"/>
    <w:basedOn w:val="Normal"/>
    <w:link w:val="BodyTextIndent2Char"/>
    <w:uiPriority w:val="99"/>
    <w:semiHidden/>
    <w:unhideWhenUsed/>
    <w:rsid w:val="0032425D"/>
    <w:pPr>
      <w:spacing w:after="120" w:line="480" w:lineRule="auto"/>
      <w:ind w:left="283"/>
    </w:pPr>
  </w:style>
  <w:style w:type="character" w:customStyle="1" w:styleId="BodyTextIndent2Char">
    <w:name w:val="Body Text Indent 2 Char"/>
    <w:basedOn w:val="DefaultParagraphFont"/>
    <w:link w:val="BodyTextIndent2"/>
    <w:uiPriority w:val="99"/>
    <w:semiHidden/>
    <w:rsid w:val="0032425D"/>
    <w:rPr>
      <w:rFonts w:ascii="Arial" w:hAnsi="Arial"/>
    </w:rPr>
  </w:style>
  <w:style w:type="paragraph" w:styleId="BodyTextIndent3">
    <w:name w:val="Body Text Indent 3"/>
    <w:basedOn w:val="Normal"/>
    <w:link w:val="BodyTextIndent3Char"/>
    <w:uiPriority w:val="99"/>
    <w:semiHidden/>
    <w:unhideWhenUsed/>
    <w:rsid w:val="003242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425D"/>
    <w:rPr>
      <w:rFonts w:ascii="Arial" w:hAnsi="Arial"/>
      <w:sz w:val="16"/>
      <w:szCs w:val="16"/>
    </w:rPr>
  </w:style>
  <w:style w:type="paragraph" w:styleId="Caption">
    <w:name w:val="caption"/>
    <w:basedOn w:val="Normal"/>
    <w:next w:val="Normal"/>
    <w:uiPriority w:val="35"/>
    <w:semiHidden/>
    <w:unhideWhenUsed/>
    <w:qFormat/>
    <w:rsid w:val="0032425D"/>
    <w:pPr>
      <w:spacing w:after="200"/>
    </w:pPr>
    <w:rPr>
      <w:i/>
      <w:iCs/>
      <w:color w:val="1F497D" w:themeColor="text2"/>
      <w:sz w:val="18"/>
      <w:szCs w:val="18"/>
    </w:rPr>
  </w:style>
  <w:style w:type="paragraph" w:styleId="Closing">
    <w:name w:val="Closing"/>
    <w:basedOn w:val="Normal"/>
    <w:link w:val="ClosingChar"/>
    <w:uiPriority w:val="99"/>
    <w:semiHidden/>
    <w:unhideWhenUsed/>
    <w:rsid w:val="0032425D"/>
    <w:pPr>
      <w:ind w:left="4252"/>
    </w:pPr>
  </w:style>
  <w:style w:type="character" w:customStyle="1" w:styleId="ClosingChar">
    <w:name w:val="Closing Char"/>
    <w:basedOn w:val="DefaultParagraphFont"/>
    <w:link w:val="Closing"/>
    <w:uiPriority w:val="99"/>
    <w:semiHidden/>
    <w:rsid w:val="0032425D"/>
    <w:rPr>
      <w:rFonts w:ascii="Arial" w:hAnsi="Arial"/>
    </w:rPr>
  </w:style>
  <w:style w:type="paragraph" w:styleId="Date">
    <w:name w:val="Date"/>
    <w:basedOn w:val="Normal"/>
    <w:next w:val="Normal"/>
    <w:link w:val="DateChar"/>
    <w:uiPriority w:val="99"/>
    <w:semiHidden/>
    <w:unhideWhenUsed/>
    <w:rsid w:val="0032425D"/>
  </w:style>
  <w:style w:type="character" w:customStyle="1" w:styleId="DateChar">
    <w:name w:val="Date Char"/>
    <w:basedOn w:val="DefaultParagraphFont"/>
    <w:link w:val="Date"/>
    <w:uiPriority w:val="99"/>
    <w:semiHidden/>
    <w:rsid w:val="0032425D"/>
    <w:rPr>
      <w:rFonts w:ascii="Arial" w:hAnsi="Arial"/>
    </w:rPr>
  </w:style>
  <w:style w:type="paragraph" w:styleId="DocumentMap">
    <w:name w:val="Document Map"/>
    <w:basedOn w:val="Normal"/>
    <w:link w:val="DocumentMapChar"/>
    <w:uiPriority w:val="99"/>
    <w:semiHidden/>
    <w:unhideWhenUsed/>
    <w:rsid w:val="003242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425D"/>
    <w:rPr>
      <w:rFonts w:ascii="Segoe UI" w:hAnsi="Segoe UI" w:cs="Segoe UI"/>
      <w:sz w:val="16"/>
      <w:szCs w:val="16"/>
    </w:rPr>
  </w:style>
  <w:style w:type="paragraph" w:styleId="E-mailSignature">
    <w:name w:val="E-mail Signature"/>
    <w:basedOn w:val="Normal"/>
    <w:link w:val="E-mailSignatureChar"/>
    <w:uiPriority w:val="99"/>
    <w:semiHidden/>
    <w:unhideWhenUsed/>
    <w:rsid w:val="0032425D"/>
  </w:style>
  <w:style w:type="character" w:customStyle="1" w:styleId="E-mailSignatureChar">
    <w:name w:val="E-mail Signature Char"/>
    <w:basedOn w:val="DefaultParagraphFont"/>
    <w:link w:val="E-mailSignature"/>
    <w:uiPriority w:val="99"/>
    <w:semiHidden/>
    <w:rsid w:val="0032425D"/>
    <w:rPr>
      <w:rFonts w:ascii="Arial" w:hAnsi="Arial"/>
    </w:rPr>
  </w:style>
  <w:style w:type="paragraph" w:styleId="EndnoteText">
    <w:name w:val="endnote text"/>
    <w:basedOn w:val="Normal"/>
    <w:link w:val="EndnoteTextChar"/>
    <w:uiPriority w:val="99"/>
    <w:semiHidden/>
    <w:unhideWhenUsed/>
    <w:rsid w:val="0032425D"/>
  </w:style>
  <w:style w:type="character" w:customStyle="1" w:styleId="EndnoteTextChar">
    <w:name w:val="Endnote Text Char"/>
    <w:basedOn w:val="DefaultParagraphFont"/>
    <w:link w:val="EndnoteText"/>
    <w:uiPriority w:val="99"/>
    <w:semiHidden/>
    <w:rsid w:val="0032425D"/>
    <w:rPr>
      <w:rFonts w:ascii="Arial" w:hAnsi="Arial"/>
    </w:rPr>
  </w:style>
  <w:style w:type="paragraph" w:styleId="EnvelopeAddress">
    <w:name w:val="envelope address"/>
    <w:basedOn w:val="Normal"/>
    <w:uiPriority w:val="99"/>
    <w:semiHidden/>
    <w:unhideWhenUsed/>
    <w:rsid w:val="00324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425D"/>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2425D"/>
  </w:style>
  <w:style w:type="character" w:customStyle="1" w:styleId="FootnoteTextChar">
    <w:name w:val="Footnote Text Char"/>
    <w:basedOn w:val="DefaultParagraphFont"/>
    <w:link w:val="FootnoteText"/>
    <w:uiPriority w:val="99"/>
    <w:semiHidden/>
    <w:rsid w:val="0032425D"/>
    <w:rPr>
      <w:rFonts w:ascii="Arial" w:hAnsi="Arial"/>
    </w:rPr>
  </w:style>
  <w:style w:type="paragraph" w:styleId="HTMLAddress">
    <w:name w:val="HTML Address"/>
    <w:basedOn w:val="Normal"/>
    <w:link w:val="HTMLAddressChar"/>
    <w:uiPriority w:val="99"/>
    <w:semiHidden/>
    <w:unhideWhenUsed/>
    <w:rsid w:val="0032425D"/>
    <w:rPr>
      <w:i/>
      <w:iCs/>
    </w:rPr>
  </w:style>
  <w:style w:type="character" w:customStyle="1" w:styleId="HTMLAddressChar">
    <w:name w:val="HTML Address Char"/>
    <w:basedOn w:val="DefaultParagraphFont"/>
    <w:link w:val="HTMLAddress"/>
    <w:uiPriority w:val="99"/>
    <w:semiHidden/>
    <w:rsid w:val="0032425D"/>
    <w:rPr>
      <w:rFonts w:ascii="Arial" w:hAnsi="Arial"/>
      <w:i/>
      <w:iCs/>
    </w:rPr>
  </w:style>
  <w:style w:type="paragraph" w:styleId="HTMLPreformatted">
    <w:name w:val="HTML Preformatted"/>
    <w:basedOn w:val="Normal"/>
    <w:link w:val="HTMLPreformattedChar"/>
    <w:uiPriority w:val="99"/>
    <w:semiHidden/>
    <w:unhideWhenUsed/>
    <w:rsid w:val="0032425D"/>
    <w:rPr>
      <w:rFonts w:ascii="Consolas" w:hAnsi="Consolas"/>
    </w:rPr>
  </w:style>
  <w:style w:type="character" w:customStyle="1" w:styleId="HTMLPreformattedChar">
    <w:name w:val="HTML Preformatted Char"/>
    <w:basedOn w:val="DefaultParagraphFont"/>
    <w:link w:val="HTMLPreformatted"/>
    <w:uiPriority w:val="99"/>
    <w:semiHidden/>
    <w:rsid w:val="0032425D"/>
    <w:rPr>
      <w:rFonts w:ascii="Consolas" w:hAnsi="Consolas"/>
    </w:rPr>
  </w:style>
  <w:style w:type="paragraph" w:styleId="Index1">
    <w:name w:val="index 1"/>
    <w:basedOn w:val="Normal"/>
    <w:next w:val="Normal"/>
    <w:autoRedefine/>
    <w:uiPriority w:val="99"/>
    <w:semiHidden/>
    <w:unhideWhenUsed/>
    <w:rsid w:val="0032425D"/>
    <w:pPr>
      <w:ind w:left="200" w:hanging="200"/>
    </w:pPr>
  </w:style>
  <w:style w:type="paragraph" w:styleId="Index2">
    <w:name w:val="index 2"/>
    <w:basedOn w:val="Normal"/>
    <w:next w:val="Normal"/>
    <w:autoRedefine/>
    <w:uiPriority w:val="99"/>
    <w:semiHidden/>
    <w:unhideWhenUsed/>
    <w:rsid w:val="0032425D"/>
    <w:pPr>
      <w:ind w:left="400" w:hanging="200"/>
    </w:pPr>
  </w:style>
  <w:style w:type="paragraph" w:styleId="Index3">
    <w:name w:val="index 3"/>
    <w:basedOn w:val="Normal"/>
    <w:next w:val="Normal"/>
    <w:autoRedefine/>
    <w:uiPriority w:val="99"/>
    <w:semiHidden/>
    <w:unhideWhenUsed/>
    <w:rsid w:val="0032425D"/>
    <w:pPr>
      <w:ind w:left="600" w:hanging="200"/>
    </w:pPr>
  </w:style>
  <w:style w:type="paragraph" w:styleId="Index4">
    <w:name w:val="index 4"/>
    <w:basedOn w:val="Normal"/>
    <w:next w:val="Normal"/>
    <w:autoRedefine/>
    <w:uiPriority w:val="99"/>
    <w:semiHidden/>
    <w:unhideWhenUsed/>
    <w:rsid w:val="0032425D"/>
    <w:pPr>
      <w:ind w:left="800" w:hanging="200"/>
    </w:pPr>
  </w:style>
  <w:style w:type="paragraph" w:styleId="Index5">
    <w:name w:val="index 5"/>
    <w:basedOn w:val="Normal"/>
    <w:next w:val="Normal"/>
    <w:autoRedefine/>
    <w:uiPriority w:val="99"/>
    <w:semiHidden/>
    <w:unhideWhenUsed/>
    <w:rsid w:val="0032425D"/>
    <w:pPr>
      <w:ind w:left="1000" w:hanging="200"/>
    </w:pPr>
  </w:style>
  <w:style w:type="paragraph" w:styleId="Index6">
    <w:name w:val="index 6"/>
    <w:basedOn w:val="Normal"/>
    <w:next w:val="Normal"/>
    <w:autoRedefine/>
    <w:uiPriority w:val="99"/>
    <w:semiHidden/>
    <w:unhideWhenUsed/>
    <w:rsid w:val="0032425D"/>
    <w:pPr>
      <w:ind w:left="1200" w:hanging="200"/>
    </w:pPr>
  </w:style>
  <w:style w:type="paragraph" w:styleId="Index7">
    <w:name w:val="index 7"/>
    <w:basedOn w:val="Normal"/>
    <w:next w:val="Normal"/>
    <w:autoRedefine/>
    <w:uiPriority w:val="99"/>
    <w:semiHidden/>
    <w:unhideWhenUsed/>
    <w:rsid w:val="0032425D"/>
    <w:pPr>
      <w:ind w:left="1400" w:hanging="200"/>
    </w:pPr>
  </w:style>
  <w:style w:type="paragraph" w:styleId="Index8">
    <w:name w:val="index 8"/>
    <w:basedOn w:val="Normal"/>
    <w:next w:val="Normal"/>
    <w:autoRedefine/>
    <w:uiPriority w:val="99"/>
    <w:semiHidden/>
    <w:unhideWhenUsed/>
    <w:rsid w:val="0032425D"/>
    <w:pPr>
      <w:ind w:left="1600" w:hanging="200"/>
    </w:pPr>
  </w:style>
  <w:style w:type="paragraph" w:styleId="Index9">
    <w:name w:val="index 9"/>
    <w:basedOn w:val="Normal"/>
    <w:next w:val="Normal"/>
    <w:autoRedefine/>
    <w:uiPriority w:val="99"/>
    <w:semiHidden/>
    <w:unhideWhenUsed/>
    <w:rsid w:val="0032425D"/>
    <w:pPr>
      <w:ind w:left="1800" w:hanging="200"/>
    </w:pPr>
  </w:style>
  <w:style w:type="paragraph" w:styleId="IndexHeading">
    <w:name w:val="index heading"/>
    <w:basedOn w:val="Normal"/>
    <w:next w:val="Index1"/>
    <w:uiPriority w:val="99"/>
    <w:semiHidden/>
    <w:unhideWhenUsed/>
    <w:rsid w:val="0032425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242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425D"/>
    <w:rPr>
      <w:rFonts w:ascii="Arial" w:hAnsi="Arial"/>
      <w:i/>
      <w:iCs/>
      <w:color w:val="4F81BD" w:themeColor="accent1"/>
    </w:rPr>
  </w:style>
  <w:style w:type="paragraph" w:styleId="List">
    <w:name w:val="List"/>
    <w:basedOn w:val="Normal"/>
    <w:uiPriority w:val="99"/>
    <w:semiHidden/>
    <w:unhideWhenUsed/>
    <w:rsid w:val="0032425D"/>
    <w:pPr>
      <w:ind w:left="283" w:hanging="283"/>
      <w:contextualSpacing/>
    </w:pPr>
  </w:style>
  <w:style w:type="paragraph" w:styleId="List2">
    <w:name w:val="List 2"/>
    <w:basedOn w:val="Normal"/>
    <w:uiPriority w:val="99"/>
    <w:semiHidden/>
    <w:unhideWhenUsed/>
    <w:rsid w:val="0032425D"/>
    <w:pPr>
      <w:ind w:left="566" w:hanging="283"/>
      <w:contextualSpacing/>
    </w:pPr>
  </w:style>
  <w:style w:type="paragraph" w:styleId="List3">
    <w:name w:val="List 3"/>
    <w:basedOn w:val="Normal"/>
    <w:uiPriority w:val="99"/>
    <w:semiHidden/>
    <w:unhideWhenUsed/>
    <w:rsid w:val="0032425D"/>
    <w:pPr>
      <w:ind w:left="849" w:hanging="283"/>
      <w:contextualSpacing/>
    </w:pPr>
  </w:style>
  <w:style w:type="paragraph" w:styleId="List4">
    <w:name w:val="List 4"/>
    <w:basedOn w:val="Normal"/>
    <w:uiPriority w:val="99"/>
    <w:semiHidden/>
    <w:unhideWhenUsed/>
    <w:rsid w:val="0032425D"/>
    <w:pPr>
      <w:ind w:left="1132" w:hanging="283"/>
      <w:contextualSpacing/>
    </w:pPr>
  </w:style>
  <w:style w:type="paragraph" w:styleId="List5">
    <w:name w:val="List 5"/>
    <w:basedOn w:val="Normal"/>
    <w:uiPriority w:val="99"/>
    <w:semiHidden/>
    <w:unhideWhenUsed/>
    <w:rsid w:val="0032425D"/>
    <w:pPr>
      <w:ind w:left="1415" w:hanging="283"/>
      <w:contextualSpacing/>
    </w:pPr>
  </w:style>
  <w:style w:type="paragraph" w:styleId="ListBullet">
    <w:name w:val="List Bullet"/>
    <w:basedOn w:val="Normal"/>
    <w:uiPriority w:val="99"/>
    <w:semiHidden/>
    <w:unhideWhenUsed/>
    <w:rsid w:val="0032425D"/>
    <w:pPr>
      <w:numPr>
        <w:numId w:val="9"/>
      </w:numPr>
      <w:contextualSpacing/>
    </w:pPr>
  </w:style>
  <w:style w:type="paragraph" w:styleId="ListBullet2">
    <w:name w:val="List Bullet 2"/>
    <w:basedOn w:val="Normal"/>
    <w:uiPriority w:val="99"/>
    <w:semiHidden/>
    <w:unhideWhenUsed/>
    <w:rsid w:val="0032425D"/>
    <w:pPr>
      <w:numPr>
        <w:numId w:val="10"/>
      </w:numPr>
      <w:contextualSpacing/>
    </w:pPr>
  </w:style>
  <w:style w:type="paragraph" w:styleId="ListBullet3">
    <w:name w:val="List Bullet 3"/>
    <w:basedOn w:val="Normal"/>
    <w:uiPriority w:val="99"/>
    <w:semiHidden/>
    <w:unhideWhenUsed/>
    <w:rsid w:val="0032425D"/>
    <w:pPr>
      <w:numPr>
        <w:numId w:val="11"/>
      </w:numPr>
      <w:contextualSpacing/>
    </w:pPr>
  </w:style>
  <w:style w:type="paragraph" w:styleId="ListBullet4">
    <w:name w:val="List Bullet 4"/>
    <w:basedOn w:val="Normal"/>
    <w:uiPriority w:val="99"/>
    <w:semiHidden/>
    <w:unhideWhenUsed/>
    <w:rsid w:val="0032425D"/>
    <w:pPr>
      <w:numPr>
        <w:numId w:val="12"/>
      </w:numPr>
      <w:contextualSpacing/>
    </w:pPr>
  </w:style>
  <w:style w:type="paragraph" w:styleId="ListBullet5">
    <w:name w:val="List Bullet 5"/>
    <w:basedOn w:val="Normal"/>
    <w:uiPriority w:val="99"/>
    <w:semiHidden/>
    <w:unhideWhenUsed/>
    <w:rsid w:val="0032425D"/>
    <w:pPr>
      <w:numPr>
        <w:numId w:val="13"/>
      </w:numPr>
      <w:contextualSpacing/>
    </w:pPr>
  </w:style>
  <w:style w:type="paragraph" w:styleId="ListContinue">
    <w:name w:val="List Continue"/>
    <w:basedOn w:val="Normal"/>
    <w:uiPriority w:val="99"/>
    <w:semiHidden/>
    <w:unhideWhenUsed/>
    <w:rsid w:val="0032425D"/>
    <w:pPr>
      <w:spacing w:after="120"/>
      <w:ind w:left="283"/>
      <w:contextualSpacing/>
    </w:pPr>
  </w:style>
  <w:style w:type="paragraph" w:styleId="ListContinue2">
    <w:name w:val="List Continue 2"/>
    <w:basedOn w:val="Normal"/>
    <w:uiPriority w:val="99"/>
    <w:semiHidden/>
    <w:unhideWhenUsed/>
    <w:rsid w:val="0032425D"/>
    <w:pPr>
      <w:spacing w:after="120"/>
      <w:ind w:left="566"/>
      <w:contextualSpacing/>
    </w:pPr>
  </w:style>
  <w:style w:type="paragraph" w:styleId="ListContinue3">
    <w:name w:val="List Continue 3"/>
    <w:basedOn w:val="Normal"/>
    <w:uiPriority w:val="99"/>
    <w:semiHidden/>
    <w:unhideWhenUsed/>
    <w:rsid w:val="0032425D"/>
    <w:pPr>
      <w:spacing w:after="120"/>
      <w:ind w:left="849"/>
      <w:contextualSpacing/>
    </w:pPr>
  </w:style>
  <w:style w:type="paragraph" w:styleId="ListContinue4">
    <w:name w:val="List Continue 4"/>
    <w:basedOn w:val="Normal"/>
    <w:uiPriority w:val="99"/>
    <w:semiHidden/>
    <w:unhideWhenUsed/>
    <w:rsid w:val="0032425D"/>
    <w:pPr>
      <w:spacing w:after="120"/>
      <w:ind w:left="1132"/>
      <w:contextualSpacing/>
    </w:pPr>
  </w:style>
  <w:style w:type="paragraph" w:styleId="ListContinue5">
    <w:name w:val="List Continue 5"/>
    <w:basedOn w:val="Normal"/>
    <w:uiPriority w:val="99"/>
    <w:semiHidden/>
    <w:unhideWhenUsed/>
    <w:rsid w:val="0032425D"/>
    <w:pPr>
      <w:spacing w:after="120"/>
      <w:ind w:left="1415"/>
      <w:contextualSpacing/>
    </w:pPr>
  </w:style>
  <w:style w:type="paragraph" w:styleId="ListNumber">
    <w:name w:val="List Number"/>
    <w:basedOn w:val="Normal"/>
    <w:uiPriority w:val="99"/>
    <w:semiHidden/>
    <w:unhideWhenUsed/>
    <w:rsid w:val="0032425D"/>
    <w:pPr>
      <w:numPr>
        <w:numId w:val="14"/>
      </w:numPr>
      <w:contextualSpacing/>
    </w:pPr>
  </w:style>
  <w:style w:type="paragraph" w:styleId="ListNumber2">
    <w:name w:val="List Number 2"/>
    <w:basedOn w:val="Normal"/>
    <w:uiPriority w:val="99"/>
    <w:semiHidden/>
    <w:unhideWhenUsed/>
    <w:rsid w:val="0032425D"/>
    <w:pPr>
      <w:numPr>
        <w:numId w:val="15"/>
      </w:numPr>
      <w:contextualSpacing/>
    </w:pPr>
  </w:style>
  <w:style w:type="paragraph" w:styleId="ListNumber3">
    <w:name w:val="List Number 3"/>
    <w:basedOn w:val="Normal"/>
    <w:uiPriority w:val="99"/>
    <w:semiHidden/>
    <w:unhideWhenUsed/>
    <w:rsid w:val="0032425D"/>
    <w:pPr>
      <w:numPr>
        <w:numId w:val="16"/>
      </w:numPr>
      <w:contextualSpacing/>
    </w:pPr>
  </w:style>
  <w:style w:type="paragraph" w:styleId="ListNumber4">
    <w:name w:val="List Number 4"/>
    <w:basedOn w:val="Normal"/>
    <w:uiPriority w:val="99"/>
    <w:semiHidden/>
    <w:unhideWhenUsed/>
    <w:rsid w:val="0032425D"/>
    <w:pPr>
      <w:numPr>
        <w:numId w:val="17"/>
      </w:numPr>
      <w:contextualSpacing/>
    </w:pPr>
  </w:style>
  <w:style w:type="paragraph" w:styleId="ListNumber5">
    <w:name w:val="List Number 5"/>
    <w:basedOn w:val="Normal"/>
    <w:uiPriority w:val="99"/>
    <w:semiHidden/>
    <w:unhideWhenUsed/>
    <w:rsid w:val="0032425D"/>
    <w:pPr>
      <w:numPr>
        <w:numId w:val="18"/>
      </w:numPr>
      <w:contextualSpacing/>
    </w:pPr>
  </w:style>
  <w:style w:type="paragraph" w:styleId="MacroText">
    <w:name w:val="macro"/>
    <w:link w:val="MacroTextChar"/>
    <w:uiPriority w:val="99"/>
    <w:semiHidden/>
    <w:unhideWhenUsed/>
    <w:rsid w:val="0032425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32425D"/>
    <w:rPr>
      <w:rFonts w:ascii="Consolas" w:hAnsi="Consolas"/>
    </w:rPr>
  </w:style>
  <w:style w:type="paragraph" w:styleId="MessageHeader">
    <w:name w:val="Message Header"/>
    <w:basedOn w:val="Normal"/>
    <w:link w:val="MessageHeaderChar"/>
    <w:uiPriority w:val="99"/>
    <w:semiHidden/>
    <w:unhideWhenUsed/>
    <w:rsid w:val="003242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25D"/>
    <w:rPr>
      <w:rFonts w:asciiTheme="majorHAnsi" w:eastAsiaTheme="majorEastAsia" w:hAnsiTheme="majorHAnsi" w:cstheme="majorBidi"/>
      <w:sz w:val="24"/>
      <w:szCs w:val="24"/>
      <w:shd w:val="pct20" w:color="auto" w:fill="auto"/>
    </w:rPr>
  </w:style>
  <w:style w:type="paragraph" w:styleId="NoSpacing">
    <w:name w:val="No Spacing"/>
    <w:uiPriority w:val="1"/>
    <w:qFormat/>
    <w:rsid w:val="0032425D"/>
    <w:pPr>
      <w:jc w:val="both"/>
    </w:pPr>
    <w:rPr>
      <w:rFonts w:ascii="Arial" w:hAnsi="Arial"/>
    </w:rPr>
  </w:style>
  <w:style w:type="paragraph" w:styleId="NormalWeb">
    <w:name w:val="Normal (Web)"/>
    <w:basedOn w:val="Normal"/>
    <w:uiPriority w:val="99"/>
    <w:semiHidden/>
    <w:unhideWhenUsed/>
    <w:rsid w:val="0032425D"/>
    <w:rPr>
      <w:rFonts w:ascii="Times New Roman" w:hAnsi="Times New Roman"/>
      <w:sz w:val="24"/>
      <w:szCs w:val="24"/>
    </w:rPr>
  </w:style>
  <w:style w:type="paragraph" w:styleId="NormalIndent">
    <w:name w:val="Normal Indent"/>
    <w:basedOn w:val="Normal"/>
    <w:uiPriority w:val="99"/>
    <w:semiHidden/>
    <w:unhideWhenUsed/>
    <w:rsid w:val="0032425D"/>
    <w:pPr>
      <w:ind w:left="720"/>
    </w:pPr>
  </w:style>
  <w:style w:type="paragraph" w:styleId="NoteHeading">
    <w:name w:val="Note Heading"/>
    <w:basedOn w:val="Normal"/>
    <w:next w:val="Normal"/>
    <w:link w:val="NoteHeadingChar"/>
    <w:uiPriority w:val="99"/>
    <w:semiHidden/>
    <w:unhideWhenUsed/>
    <w:rsid w:val="0032425D"/>
  </w:style>
  <w:style w:type="character" w:customStyle="1" w:styleId="NoteHeadingChar">
    <w:name w:val="Note Heading Char"/>
    <w:basedOn w:val="DefaultParagraphFont"/>
    <w:link w:val="NoteHeading"/>
    <w:uiPriority w:val="99"/>
    <w:semiHidden/>
    <w:rsid w:val="0032425D"/>
    <w:rPr>
      <w:rFonts w:ascii="Arial" w:hAnsi="Arial"/>
    </w:rPr>
  </w:style>
  <w:style w:type="paragraph" w:styleId="PlainText">
    <w:name w:val="Plain Text"/>
    <w:basedOn w:val="Normal"/>
    <w:link w:val="PlainTextChar"/>
    <w:uiPriority w:val="99"/>
    <w:semiHidden/>
    <w:unhideWhenUsed/>
    <w:rsid w:val="0032425D"/>
    <w:rPr>
      <w:rFonts w:ascii="Consolas" w:hAnsi="Consolas"/>
      <w:sz w:val="21"/>
      <w:szCs w:val="21"/>
    </w:rPr>
  </w:style>
  <w:style w:type="character" w:customStyle="1" w:styleId="PlainTextChar">
    <w:name w:val="Plain Text Char"/>
    <w:basedOn w:val="DefaultParagraphFont"/>
    <w:link w:val="PlainText"/>
    <w:uiPriority w:val="99"/>
    <w:semiHidden/>
    <w:rsid w:val="0032425D"/>
    <w:rPr>
      <w:rFonts w:ascii="Consolas" w:hAnsi="Consolas"/>
      <w:sz w:val="21"/>
      <w:szCs w:val="21"/>
    </w:rPr>
  </w:style>
  <w:style w:type="paragraph" w:styleId="Quote">
    <w:name w:val="Quote"/>
    <w:basedOn w:val="Normal"/>
    <w:next w:val="Normal"/>
    <w:link w:val="QuoteChar"/>
    <w:uiPriority w:val="29"/>
    <w:qFormat/>
    <w:rsid w:val="003242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425D"/>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32425D"/>
  </w:style>
  <w:style w:type="character" w:customStyle="1" w:styleId="SalutationChar">
    <w:name w:val="Salutation Char"/>
    <w:basedOn w:val="DefaultParagraphFont"/>
    <w:link w:val="Salutation"/>
    <w:uiPriority w:val="99"/>
    <w:semiHidden/>
    <w:rsid w:val="0032425D"/>
    <w:rPr>
      <w:rFonts w:ascii="Arial" w:hAnsi="Arial"/>
    </w:rPr>
  </w:style>
  <w:style w:type="paragraph" w:styleId="Signature">
    <w:name w:val="Signature"/>
    <w:basedOn w:val="Normal"/>
    <w:link w:val="SignatureChar"/>
    <w:uiPriority w:val="99"/>
    <w:semiHidden/>
    <w:unhideWhenUsed/>
    <w:rsid w:val="0032425D"/>
    <w:pPr>
      <w:ind w:left="4252"/>
    </w:pPr>
  </w:style>
  <w:style w:type="character" w:customStyle="1" w:styleId="SignatureChar">
    <w:name w:val="Signature Char"/>
    <w:basedOn w:val="DefaultParagraphFont"/>
    <w:link w:val="Signature"/>
    <w:uiPriority w:val="99"/>
    <w:semiHidden/>
    <w:rsid w:val="0032425D"/>
    <w:rPr>
      <w:rFonts w:ascii="Arial" w:hAnsi="Arial"/>
    </w:rPr>
  </w:style>
  <w:style w:type="paragraph" w:styleId="Subtitle">
    <w:name w:val="Subtitle"/>
    <w:basedOn w:val="Normal"/>
    <w:next w:val="Normal"/>
    <w:link w:val="SubtitleChar"/>
    <w:uiPriority w:val="11"/>
    <w:rsid w:val="003242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42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32425D"/>
    <w:pPr>
      <w:ind w:left="200" w:hanging="200"/>
    </w:pPr>
  </w:style>
  <w:style w:type="paragraph" w:styleId="TableofFigures">
    <w:name w:val="table of figures"/>
    <w:basedOn w:val="Normal"/>
    <w:next w:val="Normal"/>
    <w:uiPriority w:val="99"/>
    <w:semiHidden/>
    <w:unhideWhenUsed/>
    <w:rsid w:val="0032425D"/>
  </w:style>
  <w:style w:type="paragraph" w:styleId="Title">
    <w:name w:val="Title"/>
    <w:basedOn w:val="Normal"/>
    <w:next w:val="Normal"/>
    <w:link w:val="TitleChar"/>
    <w:uiPriority w:val="10"/>
    <w:rsid w:val="003242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25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2425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425D"/>
    <w:pPr>
      <w:spacing w:after="100"/>
    </w:pPr>
  </w:style>
  <w:style w:type="paragraph" w:styleId="TOC2">
    <w:name w:val="toc 2"/>
    <w:basedOn w:val="Normal"/>
    <w:next w:val="Normal"/>
    <w:autoRedefine/>
    <w:uiPriority w:val="39"/>
    <w:semiHidden/>
    <w:unhideWhenUsed/>
    <w:rsid w:val="0032425D"/>
    <w:pPr>
      <w:spacing w:after="100"/>
      <w:ind w:left="200"/>
    </w:pPr>
  </w:style>
  <w:style w:type="paragraph" w:styleId="TOC3">
    <w:name w:val="toc 3"/>
    <w:basedOn w:val="Normal"/>
    <w:next w:val="Normal"/>
    <w:autoRedefine/>
    <w:uiPriority w:val="39"/>
    <w:semiHidden/>
    <w:unhideWhenUsed/>
    <w:rsid w:val="0032425D"/>
    <w:pPr>
      <w:spacing w:after="100"/>
      <w:ind w:left="400"/>
    </w:pPr>
  </w:style>
  <w:style w:type="paragraph" w:styleId="TOC4">
    <w:name w:val="toc 4"/>
    <w:basedOn w:val="Normal"/>
    <w:next w:val="Normal"/>
    <w:autoRedefine/>
    <w:uiPriority w:val="39"/>
    <w:semiHidden/>
    <w:unhideWhenUsed/>
    <w:rsid w:val="0032425D"/>
    <w:pPr>
      <w:spacing w:after="100"/>
      <w:ind w:left="600"/>
    </w:pPr>
  </w:style>
  <w:style w:type="paragraph" w:styleId="TOC5">
    <w:name w:val="toc 5"/>
    <w:basedOn w:val="Normal"/>
    <w:next w:val="Normal"/>
    <w:autoRedefine/>
    <w:uiPriority w:val="39"/>
    <w:semiHidden/>
    <w:unhideWhenUsed/>
    <w:rsid w:val="0032425D"/>
    <w:pPr>
      <w:spacing w:after="100"/>
      <w:ind w:left="800"/>
    </w:pPr>
  </w:style>
  <w:style w:type="paragraph" w:styleId="TOC6">
    <w:name w:val="toc 6"/>
    <w:basedOn w:val="Normal"/>
    <w:next w:val="Normal"/>
    <w:autoRedefine/>
    <w:uiPriority w:val="39"/>
    <w:semiHidden/>
    <w:unhideWhenUsed/>
    <w:rsid w:val="0032425D"/>
    <w:pPr>
      <w:spacing w:after="100"/>
      <w:ind w:left="1000"/>
    </w:pPr>
  </w:style>
  <w:style w:type="paragraph" w:styleId="TOC7">
    <w:name w:val="toc 7"/>
    <w:basedOn w:val="Normal"/>
    <w:next w:val="Normal"/>
    <w:autoRedefine/>
    <w:uiPriority w:val="39"/>
    <w:semiHidden/>
    <w:unhideWhenUsed/>
    <w:rsid w:val="0032425D"/>
    <w:pPr>
      <w:spacing w:after="100"/>
      <w:ind w:left="1200"/>
    </w:pPr>
  </w:style>
  <w:style w:type="paragraph" w:styleId="TOC8">
    <w:name w:val="toc 8"/>
    <w:basedOn w:val="Normal"/>
    <w:next w:val="Normal"/>
    <w:autoRedefine/>
    <w:uiPriority w:val="39"/>
    <w:semiHidden/>
    <w:unhideWhenUsed/>
    <w:rsid w:val="0032425D"/>
    <w:pPr>
      <w:spacing w:after="100"/>
      <w:ind w:left="1400"/>
    </w:pPr>
  </w:style>
  <w:style w:type="paragraph" w:styleId="TOC9">
    <w:name w:val="toc 9"/>
    <w:basedOn w:val="Normal"/>
    <w:next w:val="Normal"/>
    <w:autoRedefine/>
    <w:uiPriority w:val="39"/>
    <w:semiHidden/>
    <w:unhideWhenUsed/>
    <w:rsid w:val="0032425D"/>
    <w:pPr>
      <w:spacing w:after="100"/>
      <w:ind w:left="1600"/>
    </w:pPr>
  </w:style>
  <w:style w:type="paragraph" w:styleId="TOCHeading">
    <w:name w:val="TOC Heading"/>
    <w:basedOn w:val="Heading1"/>
    <w:next w:val="Normal"/>
    <w:uiPriority w:val="39"/>
    <w:semiHidden/>
    <w:unhideWhenUsed/>
    <w:qFormat/>
    <w:rsid w:val="0032425D"/>
    <w:pPr>
      <w:keepLines/>
      <w:numPr>
        <w:numId w:val="0"/>
      </w:numPr>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Lettertext1">
    <w:name w:val="Lettertext1"/>
    <w:basedOn w:val="Normal"/>
    <w:uiPriority w:val="89"/>
    <w:rsid w:val="00857769"/>
    <w:pPr>
      <w:tabs>
        <w:tab w:val="left" w:pos="720"/>
        <w:tab w:val="left" w:pos="1440"/>
        <w:tab w:val="left" w:pos="2160"/>
      </w:tabs>
      <w:ind w:right="-7"/>
    </w:pPr>
  </w:style>
  <w:style w:type="table" w:customStyle="1" w:styleId="TableGrid1">
    <w:name w:val="Table Grid1"/>
    <w:basedOn w:val="TableNormal"/>
    <w:next w:val="TableGrid"/>
    <w:rsid w:val="001012E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7"/>
    <w:rsid w:val="00330FB3"/>
    <w:rPr>
      <w:rFonts w:ascii="Arial" w:hAnsi="Arial"/>
    </w:rPr>
  </w:style>
  <w:style w:type="character" w:customStyle="1" w:styleId="HeadIndent3Char">
    <w:name w:val="Head Indent 3 Char"/>
    <w:basedOn w:val="DefaultParagraphFont"/>
    <w:link w:val="HeadIndent3"/>
    <w:rsid w:val="00330FB3"/>
    <w:rPr>
      <w:rFonts w:ascii="Arial" w:hAnsi="Arial"/>
    </w:rPr>
  </w:style>
  <w:style w:type="character" w:styleId="UnresolvedMention">
    <w:name w:val="Unresolved Mention"/>
    <w:basedOn w:val="DefaultParagraphFont"/>
    <w:uiPriority w:val="99"/>
    <w:semiHidden/>
    <w:unhideWhenUsed/>
    <w:rsid w:val="0006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73373">
      <w:bodyDiv w:val="1"/>
      <w:marLeft w:val="0"/>
      <w:marRight w:val="0"/>
      <w:marTop w:val="0"/>
      <w:marBottom w:val="0"/>
      <w:divBdr>
        <w:top w:val="none" w:sz="0" w:space="0" w:color="auto"/>
        <w:left w:val="none" w:sz="0" w:space="0" w:color="auto"/>
        <w:bottom w:val="none" w:sz="0" w:space="0" w:color="auto"/>
        <w:right w:val="none" w:sz="0" w:space="0" w:color="auto"/>
      </w:divBdr>
    </w:div>
    <w:div w:id="264071411">
      <w:bodyDiv w:val="1"/>
      <w:marLeft w:val="0"/>
      <w:marRight w:val="0"/>
      <w:marTop w:val="0"/>
      <w:marBottom w:val="0"/>
      <w:divBdr>
        <w:top w:val="none" w:sz="0" w:space="0" w:color="auto"/>
        <w:left w:val="none" w:sz="0" w:space="0" w:color="auto"/>
        <w:bottom w:val="none" w:sz="0" w:space="0" w:color="auto"/>
        <w:right w:val="none" w:sz="0" w:space="0" w:color="auto"/>
      </w:divBdr>
    </w:div>
    <w:div w:id="415595881">
      <w:bodyDiv w:val="1"/>
      <w:marLeft w:val="0"/>
      <w:marRight w:val="0"/>
      <w:marTop w:val="0"/>
      <w:marBottom w:val="0"/>
      <w:divBdr>
        <w:top w:val="none" w:sz="0" w:space="0" w:color="auto"/>
        <w:left w:val="none" w:sz="0" w:space="0" w:color="auto"/>
        <w:bottom w:val="none" w:sz="0" w:space="0" w:color="auto"/>
        <w:right w:val="none" w:sz="0" w:space="0" w:color="auto"/>
      </w:divBdr>
    </w:div>
    <w:div w:id="940064832">
      <w:bodyDiv w:val="1"/>
      <w:marLeft w:val="0"/>
      <w:marRight w:val="0"/>
      <w:marTop w:val="0"/>
      <w:marBottom w:val="0"/>
      <w:divBdr>
        <w:top w:val="none" w:sz="0" w:space="0" w:color="auto"/>
        <w:left w:val="none" w:sz="0" w:space="0" w:color="auto"/>
        <w:bottom w:val="none" w:sz="0" w:space="0" w:color="auto"/>
        <w:right w:val="none" w:sz="0" w:space="0" w:color="auto"/>
      </w:divBdr>
    </w:div>
    <w:div w:id="958223627">
      <w:bodyDiv w:val="1"/>
      <w:marLeft w:val="0"/>
      <w:marRight w:val="0"/>
      <w:marTop w:val="0"/>
      <w:marBottom w:val="0"/>
      <w:divBdr>
        <w:top w:val="none" w:sz="0" w:space="0" w:color="auto"/>
        <w:left w:val="none" w:sz="0" w:space="0" w:color="auto"/>
        <w:bottom w:val="none" w:sz="0" w:space="0" w:color="auto"/>
        <w:right w:val="none" w:sz="0" w:space="0" w:color="auto"/>
      </w:divBdr>
    </w:div>
    <w:div w:id="995105466">
      <w:bodyDiv w:val="1"/>
      <w:marLeft w:val="0"/>
      <w:marRight w:val="0"/>
      <w:marTop w:val="0"/>
      <w:marBottom w:val="0"/>
      <w:divBdr>
        <w:top w:val="none" w:sz="0" w:space="0" w:color="auto"/>
        <w:left w:val="none" w:sz="0" w:space="0" w:color="auto"/>
        <w:bottom w:val="none" w:sz="0" w:space="0" w:color="auto"/>
        <w:right w:val="none" w:sz="0" w:space="0" w:color="auto"/>
      </w:divBdr>
    </w:div>
    <w:div w:id="1037051536">
      <w:bodyDiv w:val="1"/>
      <w:marLeft w:val="0"/>
      <w:marRight w:val="0"/>
      <w:marTop w:val="0"/>
      <w:marBottom w:val="0"/>
      <w:divBdr>
        <w:top w:val="none" w:sz="0" w:space="0" w:color="auto"/>
        <w:left w:val="none" w:sz="0" w:space="0" w:color="auto"/>
        <w:bottom w:val="none" w:sz="0" w:space="0" w:color="auto"/>
        <w:right w:val="none" w:sz="0" w:space="0" w:color="auto"/>
      </w:divBdr>
    </w:div>
    <w:div w:id="1177231274">
      <w:bodyDiv w:val="1"/>
      <w:marLeft w:val="0"/>
      <w:marRight w:val="0"/>
      <w:marTop w:val="0"/>
      <w:marBottom w:val="0"/>
      <w:divBdr>
        <w:top w:val="none" w:sz="0" w:space="0" w:color="auto"/>
        <w:left w:val="none" w:sz="0" w:space="0" w:color="auto"/>
        <w:bottom w:val="none" w:sz="0" w:space="0" w:color="auto"/>
        <w:right w:val="none" w:sz="0" w:space="0" w:color="auto"/>
      </w:divBdr>
    </w:div>
    <w:div w:id="1313680651">
      <w:bodyDiv w:val="1"/>
      <w:marLeft w:val="0"/>
      <w:marRight w:val="0"/>
      <w:marTop w:val="0"/>
      <w:marBottom w:val="0"/>
      <w:divBdr>
        <w:top w:val="none" w:sz="0" w:space="0" w:color="auto"/>
        <w:left w:val="none" w:sz="0" w:space="0" w:color="auto"/>
        <w:bottom w:val="none" w:sz="0" w:space="0" w:color="auto"/>
        <w:right w:val="none" w:sz="0" w:space="0" w:color="auto"/>
      </w:divBdr>
    </w:div>
    <w:div w:id="1361707997">
      <w:bodyDiv w:val="1"/>
      <w:marLeft w:val="0"/>
      <w:marRight w:val="0"/>
      <w:marTop w:val="0"/>
      <w:marBottom w:val="0"/>
      <w:divBdr>
        <w:top w:val="none" w:sz="0" w:space="0" w:color="auto"/>
        <w:left w:val="none" w:sz="0" w:space="0" w:color="auto"/>
        <w:bottom w:val="none" w:sz="0" w:space="0" w:color="auto"/>
        <w:right w:val="none" w:sz="0" w:space="0" w:color="auto"/>
      </w:divBdr>
    </w:div>
    <w:div w:id="1805847993">
      <w:bodyDiv w:val="1"/>
      <w:marLeft w:val="0"/>
      <w:marRight w:val="0"/>
      <w:marTop w:val="0"/>
      <w:marBottom w:val="0"/>
      <w:divBdr>
        <w:top w:val="none" w:sz="0" w:space="0" w:color="auto"/>
        <w:left w:val="none" w:sz="0" w:space="0" w:color="auto"/>
        <w:bottom w:val="none" w:sz="0" w:space="0" w:color="auto"/>
        <w:right w:val="none" w:sz="0" w:space="0" w:color="auto"/>
      </w:divBdr>
    </w:div>
    <w:div w:id="20946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microsoft.com/office/2018/08/relationships/commentsExtensible" Target="commentsExtensible.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H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 A c t i v e ! 1 3 6 7 0 4 7 1 . 2 < / d o c u m e n t i d >  
     < s e n d e r i d > A S H R I M P T O N < / s e n d e r i d >  
     < s e n d e r e m a i l > A S H R I M P T O N @ H A . L E G A L < / s e n d e r e m a i l >  
     < l a s t m o d i f i e d > 2 0 2 1 - 1 2 - 1 4 T 0 7 : 2 8 : 0 0 . 0 0 0 0 0 0 0 + 1 1 : 0 0 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7376-CA09-4579-8E48-DDE88440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Ha.dotm</Template>
  <TotalTime>9</TotalTime>
  <Pages>23</Pages>
  <Words>6253</Words>
  <Characters>30573</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Jonathan Allen &amp; Company</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creator>Jonathan Allen &amp; Company</dc:creator>
  <cp:lastModifiedBy>Aaron Shrimpton</cp:lastModifiedBy>
  <cp:revision>5</cp:revision>
  <cp:lastPrinted>2018-11-14T03:39:00Z</cp:lastPrinted>
  <dcterms:created xsi:type="dcterms:W3CDTF">2021-12-13T20:11:00Z</dcterms:created>
  <dcterms:modified xsi:type="dcterms:W3CDTF">2021-12-13T20:28:00Z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
    <vt:lpwstr>7300b</vt:lpwstr>
  </property>
  <property fmtid="{D5CDD505-2E9C-101B-9397-08002B2CF9AE}" pid="3" name="Type">
    <vt:lpwstr>Document</vt:lpwstr>
  </property>
</Properties>
</file>