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D6B5" w14:textId="77777777" w:rsidR="00D1389E" w:rsidRPr="00441238" w:rsidRDefault="003A1714"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441238">
        <w:rPr>
          <w:rFonts w:ascii="Arial" w:hAnsi="Arial" w:cs="Arial"/>
          <w:b/>
          <w:color w:val="555555"/>
        </w:rPr>
        <w:t xml:space="preserve">Applicant </w:t>
      </w:r>
      <w:r w:rsidR="00FE61E0" w:rsidRPr="00441238">
        <w:rPr>
          <w:rFonts w:ascii="Arial" w:hAnsi="Arial" w:cs="Arial"/>
          <w:b/>
          <w:color w:val="555555"/>
        </w:rPr>
        <w:t>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1800"/>
        <w:gridCol w:w="1800"/>
        <w:gridCol w:w="1440"/>
        <w:gridCol w:w="720"/>
        <w:gridCol w:w="360"/>
        <w:gridCol w:w="360"/>
        <w:gridCol w:w="360"/>
        <w:gridCol w:w="360"/>
      </w:tblGrid>
      <w:tr w:rsidR="00790FA7" w:rsidRPr="00441238" w14:paraId="23629AD1" w14:textId="77777777" w:rsidTr="00983BBA">
        <w:trPr>
          <w:trHeight w:hRule="exact" w:val="397"/>
        </w:trPr>
        <w:tc>
          <w:tcPr>
            <w:tcW w:w="5400" w:type="dxa"/>
            <w:gridSpan w:val="2"/>
            <w:shd w:val="clear" w:color="auto" w:fill="auto"/>
            <w:vAlign w:val="center"/>
          </w:tcPr>
          <w:p w14:paraId="134EDA23" w14:textId="77777777" w:rsidR="00790FA7" w:rsidRPr="00441238" w:rsidRDefault="00790FA7" w:rsidP="005C55E2">
            <w:pPr>
              <w:rPr>
                <w:rFonts w:ascii="Arial" w:hAnsi="Arial" w:cs="Arial"/>
                <w:color w:val="555555"/>
              </w:rPr>
            </w:pPr>
            <w:r w:rsidRPr="00441238">
              <w:rPr>
                <w:rFonts w:ascii="Arial" w:hAnsi="Arial" w:cs="Arial"/>
                <w:color w:val="555555"/>
              </w:rPr>
              <w:t>First Name</w:t>
            </w:r>
            <w:r w:rsidR="00F374CA" w:rsidRPr="00441238">
              <w:rPr>
                <w:rFonts w:ascii="Arial" w:hAnsi="Arial" w:cs="Arial"/>
                <w:color w:val="555555"/>
              </w:rPr>
              <w:tab/>
            </w:r>
            <w:r w:rsidR="00F374CA" w:rsidRPr="00441238">
              <w:rPr>
                <w:rFonts w:ascii="Arial" w:hAnsi="Arial" w:cs="Arial"/>
                <w:color w:val="555555"/>
              </w:rPr>
              <w:fldChar w:fldCharType="begin">
                <w:ffData>
                  <w:name w:val="Text1"/>
                  <w:enabled/>
                  <w:calcOnExit w:val="0"/>
                  <w:textInput/>
                </w:ffData>
              </w:fldChar>
            </w:r>
            <w:bookmarkStart w:id="0" w:name="Text1"/>
            <w:r w:rsidR="00F374CA" w:rsidRPr="00441238">
              <w:rPr>
                <w:rFonts w:ascii="Arial" w:hAnsi="Arial" w:cs="Arial"/>
                <w:color w:val="555555"/>
              </w:rPr>
              <w:instrText xml:space="preserve"> FORMTEXT </w:instrText>
            </w:r>
            <w:r w:rsidR="00F33B0A" w:rsidRPr="00441238">
              <w:rPr>
                <w:rFonts w:ascii="Arial" w:hAnsi="Arial" w:cs="Arial"/>
                <w:color w:val="555555"/>
              </w:rPr>
            </w:r>
            <w:r w:rsidR="00F374CA" w:rsidRPr="00441238">
              <w:rPr>
                <w:rFonts w:ascii="Arial" w:hAnsi="Arial" w:cs="Arial"/>
                <w:color w:val="555555"/>
              </w:rPr>
              <w:fldChar w:fldCharType="separate"/>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color w:val="555555"/>
              </w:rPr>
              <w:fldChar w:fldCharType="end"/>
            </w:r>
            <w:bookmarkEnd w:id="0"/>
          </w:p>
        </w:tc>
        <w:tc>
          <w:tcPr>
            <w:tcW w:w="5400" w:type="dxa"/>
            <w:gridSpan w:val="7"/>
            <w:shd w:val="clear" w:color="auto" w:fill="auto"/>
            <w:vAlign w:val="center"/>
          </w:tcPr>
          <w:p w14:paraId="53133845" w14:textId="77777777" w:rsidR="00790FA7" w:rsidRPr="00441238" w:rsidRDefault="00790FA7" w:rsidP="005C55E2">
            <w:pPr>
              <w:rPr>
                <w:rFonts w:ascii="Arial" w:hAnsi="Arial" w:cs="Arial"/>
                <w:color w:val="555555"/>
              </w:rPr>
            </w:pPr>
            <w:r w:rsidRPr="00441238">
              <w:rPr>
                <w:rFonts w:ascii="Arial" w:hAnsi="Arial" w:cs="Arial"/>
                <w:color w:val="555555"/>
              </w:rPr>
              <w:t>Last Name</w:t>
            </w:r>
            <w:r w:rsidR="00F374CA" w:rsidRPr="00441238">
              <w:rPr>
                <w:rFonts w:ascii="Arial" w:hAnsi="Arial" w:cs="Arial"/>
                <w:color w:val="555555"/>
              </w:rPr>
              <w:tab/>
            </w:r>
            <w:r w:rsidR="00F374CA" w:rsidRPr="00441238">
              <w:rPr>
                <w:rFonts w:ascii="Arial" w:hAnsi="Arial" w:cs="Arial"/>
                <w:color w:val="555555"/>
              </w:rPr>
              <w:fldChar w:fldCharType="begin">
                <w:ffData>
                  <w:name w:val="Text2"/>
                  <w:enabled/>
                  <w:calcOnExit w:val="0"/>
                  <w:textInput/>
                </w:ffData>
              </w:fldChar>
            </w:r>
            <w:bookmarkStart w:id="1" w:name="Text2"/>
            <w:r w:rsidR="00F374CA" w:rsidRPr="00441238">
              <w:rPr>
                <w:rFonts w:ascii="Arial" w:hAnsi="Arial" w:cs="Arial"/>
                <w:color w:val="555555"/>
              </w:rPr>
              <w:instrText xml:space="preserve"> FORMTEXT </w:instrText>
            </w:r>
            <w:r w:rsidR="00F33B0A" w:rsidRPr="00441238">
              <w:rPr>
                <w:rFonts w:ascii="Arial" w:hAnsi="Arial" w:cs="Arial"/>
                <w:color w:val="555555"/>
              </w:rPr>
            </w:r>
            <w:r w:rsidR="00F374CA" w:rsidRPr="00441238">
              <w:rPr>
                <w:rFonts w:ascii="Arial" w:hAnsi="Arial" w:cs="Arial"/>
                <w:color w:val="555555"/>
              </w:rPr>
              <w:fldChar w:fldCharType="separate"/>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color w:val="555555"/>
              </w:rPr>
              <w:fldChar w:fldCharType="end"/>
            </w:r>
            <w:bookmarkEnd w:id="1"/>
          </w:p>
        </w:tc>
      </w:tr>
      <w:tr w:rsidR="003A1714" w:rsidRPr="00441238" w14:paraId="7E1A2EE5" w14:textId="77777777" w:rsidTr="00983BBA">
        <w:trPr>
          <w:trHeight w:hRule="exact" w:val="397"/>
        </w:trPr>
        <w:tc>
          <w:tcPr>
            <w:tcW w:w="10800" w:type="dxa"/>
            <w:gridSpan w:val="9"/>
            <w:shd w:val="clear" w:color="auto" w:fill="auto"/>
            <w:vAlign w:val="center"/>
          </w:tcPr>
          <w:p w14:paraId="18D9FF0C" w14:textId="77777777" w:rsidR="003A1714" w:rsidRPr="00441238" w:rsidRDefault="003A1714" w:rsidP="005C55E2">
            <w:pPr>
              <w:rPr>
                <w:rFonts w:ascii="Arial" w:hAnsi="Arial" w:cs="Arial"/>
                <w:color w:val="555555"/>
                <w:sz w:val="22"/>
                <w:szCs w:val="22"/>
              </w:rPr>
            </w:pPr>
            <w:r w:rsidRPr="00441238">
              <w:rPr>
                <w:rFonts w:ascii="Arial" w:hAnsi="Arial" w:cs="Arial"/>
                <w:color w:val="555555"/>
              </w:rPr>
              <w:t>Business Name</w:t>
            </w:r>
            <w:r w:rsidRPr="00441238">
              <w:rPr>
                <w:rFonts w:ascii="Arial" w:hAnsi="Arial" w:cs="Arial"/>
                <w:color w:val="555555"/>
              </w:rPr>
              <w:tab/>
            </w:r>
            <w:r w:rsidRPr="00441238">
              <w:rPr>
                <w:rFonts w:ascii="Arial" w:hAnsi="Arial" w:cs="Arial"/>
                <w:color w:val="555555"/>
              </w:rPr>
              <w:fldChar w:fldCharType="begin">
                <w:ffData>
                  <w:name w:val="Text43"/>
                  <w:enabled/>
                  <w:calcOnExit w:val="0"/>
                  <w:textInput/>
                </w:ffData>
              </w:fldChar>
            </w:r>
            <w:bookmarkStart w:id="2" w:name="Text43"/>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bookmarkEnd w:id="2"/>
          </w:p>
        </w:tc>
      </w:tr>
      <w:tr w:rsidR="00790FA7" w:rsidRPr="00441238" w14:paraId="1DC6829E" w14:textId="77777777" w:rsidTr="00983BBA">
        <w:trPr>
          <w:trHeight w:hRule="exact" w:val="397"/>
        </w:trPr>
        <w:tc>
          <w:tcPr>
            <w:tcW w:w="8640" w:type="dxa"/>
            <w:gridSpan w:val="4"/>
            <w:shd w:val="clear" w:color="auto" w:fill="auto"/>
            <w:vAlign w:val="center"/>
          </w:tcPr>
          <w:p w14:paraId="4D860898" w14:textId="77777777" w:rsidR="00790FA7" w:rsidRPr="00441238" w:rsidRDefault="003A1714" w:rsidP="007830AA">
            <w:pPr>
              <w:rPr>
                <w:rFonts w:ascii="Arial" w:hAnsi="Arial" w:cs="Arial"/>
                <w:color w:val="555555"/>
              </w:rPr>
            </w:pPr>
            <w:r w:rsidRPr="00441238">
              <w:rPr>
                <w:rFonts w:ascii="Arial" w:hAnsi="Arial" w:cs="Arial"/>
                <w:color w:val="555555"/>
              </w:rPr>
              <w:t>Address</w:t>
            </w:r>
            <w:r w:rsidR="00F374CA" w:rsidRPr="00441238">
              <w:rPr>
                <w:rFonts w:ascii="Arial" w:hAnsi="Arial" w:cs="Arial"/>
                <w:color w:val="555555"/>
              </w:rPr>
              <w:tab/>
            </w:r>
            <w:r w:rsidR="00F374CA" w:rsidRPr="00441238">
              <w:rPr>
                <w:rFonts w:ascii="Arial" w:hAnsi="Arial" w:cs="Arial"/>
                <w:color w:val="555555"/>
              </w:rPr>
              <w:fldChar w:fldCharType="begin">
                <w:ffData>
                  <w:name w:val="Text3"/>
                  <w:enabled/>
                  <w:calcOnExit w:val="0"/>
                  <w:textInput/>
                </w:ffData>
              </w:fldChar>
            </w:r>
            <w:bookmarkStart w:id="3" w:name="Text3"/>
            <w:r w:rsidR="00F374CA" w:rsidRPr="00441238">
              <w:rPr>
                <w:rFonts w:ascii="Arial" w:hAnsi="Arial" w:cs="Arial"/>
                <w:color w:val="555555"/>
              </w:rPr>
              <w:instrText xml:space="preserve"> FORMTEXT </w:instrText>
            </w:r>
            <w:r w:rsidR="00F33B0A" w:rsidRPr="00441238">
              <w:rPr>
                <w:rFonts w:ascii="Arial" w:hAnsi="Arial" w:cs="Arial"/>
                <w:color w:val="555555"/>
              </w:rPr>
            </w:r>
            <w:r w:rsidR="00F374CA" w:rsidRPr="00441238">
              <w:rPr>
                <w:rFonts w:ascii="Arial" w:hAnsi="Arial" w:cs="Arial"/>
                <w:color w:val="555555"/>
              </w:rPr>
              <w:fldChar w:fldCharType="separate"/>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color w:val="555555"/>
              </w:rPr>
              <w:fldChar w:fldCharType="end"/>
            </w:r>
            <w:bookmarkEnd w:id="3"/>
          </w:p>
        </w:tc>
        <w:tc>
          <w:tcPr>
            <w:tcW w:w="720" w:type="dxa"/>
            <w:shd w:val="clear" w:color="auto" w:fill="auto"/>
            <w:vAlign w:val="center"/>
          </w:tcPr>
          <w:p w14:paraId="2A047D5F" w14:textId="77777777" w:rsidR="00C93B7F" w:rsidRPr="00441238" w:rsidRDefault="00790FA7" w:rsidP="00983BBA">
            <w:pPr>
              <w:ind w:left="-108" w:right="-108"/>
              <w:jc w:val="center"/>
              <w:rPr>
                <w:rFonts w:ascii="Arial" w:hAnsi="Arial" w:cs="Arial"/>
                <w:color w:val="555555"/>
                <w:sz w:val="14"/>
                <w:szCs w:val="14"/>
              </w:rPr>
            </w:pPr>
            <w:r w:rsidRPr="00441238">
              <w:rPr>
                <w:rFonts w:ascii="Arial" w:hAnsi="Arial" w:cs="Arial"/>
                <w:color w:val="555555"/>
                <w:sz w:val="14"/>
                <w:szCs w:val="14"/>
              </w:rPr>
              <w:t>Post</w:t>
            </w:r>
          </w:p>
          <w:p w14:paraId="094A6A4D" w14:textId="77777777" w:rsidR="00790FA7" w:rsidRPr="00441238" w:rsidRDefault="00790FA7" w:rsidP="00983BBA">
            <w:pPr>
              <w:ind w:left="-108" w:right="-108"/>
              <w:jc w:val="center"/>
              <w:rPr>
                <w:rFonts w:ascii="Arial" w:hAnsi="Arial" w:cs="Arial"/>
                <w:color w:val="555555"/>
                <w:sz w:val="14"/>
                <w:szCs w:val="14"/>
              </w:rPr>
            </w:pPr>
            <w:r w:rsidRPr="00441238">
              <w:rPr>
                <w:rFonts w:ascii="Arial" w:hAnsi="Arial" w:cs="Arial"/>
                <w:color w:val="555555"/>
                <w:sz w:val="14"/>
                <w:szCs w:val="14"/>
              </w:rPr>
              <w:t>Code</w:t>
            </w:r>
          </w:p>
        </w:tc>
        <w:tc>
          <w:tcPr>
            <w:tcW w:w="360" w:type="dxa"/>
            <w:shd w:val="clear" w:color="auto" w:fill="auto"/>
            <w:vAlign w:val="center"/>
          </w:tcPr>
          <w:p w14:paraId="06DCB5B6"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1"/>
                  <w:enabled/>
                  <w:calcOnExit w:val="0"/>
                  <w:textInput/>
                </w:ffData>
              </w:fldChar>
            </w:r>
            <w:bookmarkStart w:id="4" w:name="Text31"/>
            <w:r w:rsidRPr="00441238">
              <w:rPr>
                <w:rFonts w:ascii="Arial" w:hAnsi="Arial" w:cs="Arial"/>
                <w:color w:val="555555"/>
                <w:sz w:val="22"/>
                <w:szCs w:val="22"/>
              </w:rPr>
              <w:instrText xml:space="preserve"> FORMTEXT </w:instrText>
            </w:r>
            <w:r w:rsidR="00E4240D"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4"/>
          </w:p>
        </w:tc>
        <w:tc>
          <w:tcPr>
            <w:tcW w:w="360" w:type="dxa"/>
            <w:shd w:val="clear" w:color="auto" w:fill="auto"/>
            <w:vAlign w:val="center"/>
          </w:tcPr>
          <w:p w14:paraId="5C33C143"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2"/>
                  <w:enabled/>
                  <w:calcOnExit w:val="0"/>
                  <w:textInput/>
                </w:ffData>
              </w:fldChar>
            </w:r>
            <w:bookmarkStart w:id="5" w:name="Text32"/>
            <w:r w:rsidRPr="00441238">
              <w:rPr>
                <w:rFonts w:ascii="Arial" w:hAnsi="Arial" w:cs="Arial"/>
                <w:color w:val="555555"/>
                <w:sz w:val="22"/>
                <w:szCs w:val="22"/>
              </w:rPr>
              <w:instrText xml:space="preserve"> FORMTEXT </w:instrText>
            </w:r>
            <w:r w:rsidR="00E4240D"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5"/>
          </w:p>
        </w:tc>
        <w:tc>
          <w:tcPr>
            <w:tcW w:w="360" w:type="dxa"/>
            <w:shd w:val="clear" w:color="auto" w:fill="auto"/>
            <w:vAlign w:val="center"/>
          </w:tcPr>
          <w:p w14:paraId="4889FF61"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3"/>
                  <w:enabled/>
                  <w:calcOnExit w:val="0"/>
                  <w:textInput/>
                </w:ffData>
              </w:fldChar>
            </w:r>
            <w:bookmarkStart w:id="6" w:name="Text33"/>
            <w:r w:rsidRPr="00441238">
              <w:rPr>
                <w:rFonts w:ascii="Arial" w:hAnsi="Arial" w:cs="Arial"/>
                <w:color w:val="555555"/>
                <w:sz w:val="22"/>
                <w:szCs w:val="22"/>
              </w:rPr>
              <w:instrText xml:space="preserve"> FORMTEXT </w:instrText>
            </w:r>
            <w:r w:rsidR="00E4240D"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6"/>
          </w:p>
        </w:tc>
        <w:tc>
          <w:tcPr>
            <w:tcW w:w="360" w:type="dxa"/>
            <w:shd w:val="clear" w:color="auto" w:fill="auto"/>
            <w:vAlign w:val="center"/>
          </w:tcPr>
          <w:p w14:paraId="7117167C"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4"/>
                  <w:enabled/>
                  <w:calcOnExit w:val="0"/>
                  <w:textInput/>
                </w:ffData>
              </w:fldChar>
            </w:r>
            <w:bookmarkStart w:id="7" w:name="Text34"/>
            <w:r w:rsidRPr="00441238">
              <w:rPr>
                <w:rFonts w:ascii="Arial" w:hAnsi="Arial" w:cs="Arial"/>
                <w:color w:val="555555"/>
                <w:sz w:val="22"/>
                <w:szCs w:val="22"/>
              </w:rPr>
              <w:instrText xml:space="preserve"> FORMTEXT </w:instrText>
            </w:r>
            <w:r w:rsidR="00E4240D"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7"/>
          </w:p>
        </w:tc>
      </w:tr>
      <w:tr w:rsidR="004D7065" w:rsidRPr="00441238" w14:paraId="2082D23C" w14:textId="77777777" w:rsidTr="00983BBA">
        <w:trPr>
          <w:trHeight w:hRule="exact" w:val="397"/>
        </w:trPr>
        <w:tc>
          <w:tcPr>
            <w:tcW w:w="3600" w:type="dxa"/>
            <w:shd w:val="clear" w:color="auto" w:fill="auto"/>
            <w:vAlign w:val="center"/>
          </w:tcPr>
          <w:p w14:paraId="638DACB5" w14:textId="77777777" w:rsidR="004D7065" w:rsidRPr="00441238" w:rsidRDefault="003A1714" w:rsidP="005C55E2">
            <w:pPr>
              <w:rPr>
                <w:rFonts w:ascii="Arial" w:hAnsi="Arial" w:cs="Arial"/>
                <w:color w:val="555555"/>
              </w:rPr>
            </w:pPr>
            <w:r w:rsidRPr="00441238">
              <w:rPr>
                <w:rFonts w:ascii="Arial" w:hAnsi="Arial" w:cs="Arial"/>
                <w:color w:val="555555"/>
              </w:rPr>
              <w:t>Business P</w:t>
            </w:r>
            <w:r w:rsidR="004D7065" w:rsidRPr="00441238">
              <w:rPr>
                <w:rFonts w:ascii="Arial" w:hAnsi="Arial" w:cs="Arial"/>
                <w:color w:val="555555"/>
              </w:rPr>
              <w:t xml:space="preserve">hone </w:t>
            </w:r>
            <w:r w:rsidR="004D7065" w:rsidRPr="00441238">
              <w:rPr>
                <w:rFonts w:ascii="Arial" w:hAnsi="Arial" w:cs="Arial"/>
                <w:color w:val="555555"/>
              </w:rPr>
              <w:fldChar w:fldCharType="begin">
                <w:ffData>
                  <w:name w:val="Text5"/>
                  <w:enabled/>
                  <w:calcOnExit w:val="0"/>
                  <w:textInput/>
                </w:ffData>
              </w:fldChar>
            </w:r>
            <w:bookmarkStart w:id="8" w:name="Text5"/>
            <w:r w:rsidR="004D7065" w:rsidRPr="00441238">
              <w:rPr>
                <w:rFonts w:ascii="Arial" w:hAnsi="Arial" w:cs="Arial"/>
                <w:color w:val="555555"/>
              </w:rPr>
              <w:instrText xml:space="preserve"> FORMTEXT </w:instrText>
            </w:r>
            <w:r w:rsidR="004D7065" w:rsidRPr="00441238">
              <w:rPr>
                <w:rFonts w:ascii="Arial" w:hAnsi="Arial" w:cs="Arial"/>
                <w:color w:val="555555"/>
              </w:rPr>
            </w:r>
            <w:r w:rsidR="004D7065" w:rsidRPr="00441238">
              <w:rPr>
                <w:rFonts w:ascii="Arial" w:hAnsi="Arial" w:cs="Arial"/>
                <w:color w:val="555555"/>
              </w:rPr>
              <w:fldChar w:fldCharType="separate"/>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color w:val="555555"/>
              </w:rPr>
              <w:fldChar w:fldCharType="end"/>
            </w:r>
            <w:bookmarkEnd w:id="8"/>
          </w:p>
        </w:tc>
        <w:tc>
          <w:tcPr>
            <w:tcW w:w="3600" w:type="dxa"/>
            <w:gridSpan w:val="2"/>
            <w:shd w:val="clear" w:color="auto" w:fill="auto"/>
            <w:vAlign w:val="center"/>
          </w:tcPr>
          <w:p w14:paraId="4D277644" w14:textId="77777777" w:rsidR="004D7065" w:rsidRPr="00441238" w:rsidRDefault="003A1714" w:rsidP="005C55E2">
            <w:pPr>
              <w:rPr>
                <w:rFonts w:ascii="Arial" w:hAnsi="Arial" w:cs="Arial"/>
                <w:color w:val="555555"/>
              </w:rPr>
            </w:pPr>
            <w:r w:rsidRPr="00441238">
              <w:rPr>
                <w:rFonts w:ascii="Arial" w:hAnsi="Arial" w:cs="Arial"/>
                <w:color w:val="555555"/>
              </w:rPr>
              <w:t>Private</w:t>
            </w:r>
            <w:r w:rsidR="004D7065" w:rsidRPr="00441238">
              <w:rPr>
                <w:rFonts w:ascii="Arial" w:hAnsi="Arial" w:cs="Arial"/>
                <w:color w:val="555555"/>
              </w:rPr>
              <w:t xml:space="preserve"> Phone </w:t>
            </w:r>
            <w:r w:rsidR="004D7065" w:rsidRPr="00441238">
              <w:rPr>
                <w:rFonts w:ascii="Arial" w:hAnsi="Arial" w:cs="Arial"/>
                <w:color w:val="555555"/>
              </w:rPr>
              <w:fldChar w:fldCharType="begin">
                <w:ffData>
                  <w:name w:val="Text6"/>
                  <w:enabled/>
                  <w:calcOnExit w:val="0"/>
                  <w:textInput/>
                </w:ffData>
              </w:fldChar>
            </w:r>
            <w:bookmarkStart w:id="9" w:name="Text6"/>
            <w:r w:rsidR="004D7065" w:rsidRPr="00441238">
              <w:rPr>
                <w:rFonts w:ascii="Arial" w:hAnsi="Arial" w:cs="Arial"/>
                <w:color w:val="555555"/>
              </w:rPr>
              <w:instrText xml:space="preserve"> FORMTEXT </w:instrText>
            </w:r>
            <w:r w:rsidR="004D7065" w:rsidRPr="00441238">
              <w:rPr>
                <w:rFonts w:ascii="Arial" w:hAnsi="Arial" w:cs="Arial"/>
                <w:color w:val="555555"/>
              </w:rPr>
            </w:r>
            <w:r w:rsidR="004D7065" w:rsidRPr="00441238">
              <w:rPr>
                <w:rFonts w:ascii="Arial" w:hAnsi="Arial" w:cs="Arial"/>
                <w:color w:val="555555"/>
              </w:rPr>
              <w:fldChar w:fldCharType="separate"/>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color w:val="555555"/>
              </w:rPr>
              <w:fldChar w:fldCharType="end"/>
            </w:r>
            <w:bookmarkEnd w:id="9"/>
          </w:p>
        </w:tc>
        <w:tc>
          <w:tcPr>
            <w:tcW w:w="3600" w:type="dxa"/>
            <w:gridSpan w:val="6"/>
            <w:shd w:val="clear" w:color="auto" w:fill="auto"/>
            <w:vAlign w:val="center"/>
          </w:tcPr>
          <w:p w14:paraId="7DF0F8B9" w14:textId="77777777" w:rsidR="004D7065" w:rsidRPr="00441238" w:rsidRDefault="004D7065" w:rsidP="005C55E2">
            <w:pPr>
              <w:rPr>
                <w:rFonts w:ascii="Arial" w:hAnsi="Arial" w:cs="Arial"/>
                <w:color w:val="555555"/>
              </w:rPr>
            </w:pPr>
            <w:smartTag w:uri="urn:schemas-microsoft-com:office:smarttags" w:element="place">
              <w:smartTag w:uri="urn:schemas-microsoft-com:office:smarttags" w:element="City">
                <w:r w:rsidRPr="00441238">
                  <w:rPr>
                    <w:rFonts w:ascii="Arial" w:hAnsi="Arial" w:cs="Arial"/>
                    <w:color w:val="555555"/>
                  </w:rPr>
                  <w:t>Mobile</w:t>
                </w:r>
              </w:smartTag>
            </w:smartTag>
            <w:r w:rsidRPr="00441238">
              <w:rPr>
                <w:rFonts w:ascii="Arial" w:hAnsi="Arial" w:cs="Arial"/>
                <w:color w:val="555555"/>
              </w:rPr>
              <w:t xml:space="preserve"> </w:t>
            </w:r>
            <w:r w:rsidRPr="00441238">
              <w:rPr>
                <w:rFonts w:ascii="Arial" w:hAnsi="Arial" w:cs="Arial"/>
                <w:color w:val="555555"/>
              </w:rPr>
              <w:fldChar w:fldCharType="begin">
                <w:ffData>
                  <w:name w:val="Text7"/>
                  <w:enabled/>
                  <w:calcOnExit w:val="0"/>
                  <w:textInput/>
                </w:ffData>
              </w:fldChar>
            </w:r>
            <w:bookmarkStart w:id="10" w:name="Text7"/>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bookmarkEnd w:id="10"/>
          </w:p>
        </w:tc>
      </w:tr>
    </w:tbl>
    <w:p w14:paraId="55C8198B" w14:textId="77777777" w:rsidR="00C81E11" w:rsidRPr="00441238" w:rsidRDefault="00C81E11" w:rsidP="00295432">
      <w:pPr>
        <w:rPr>
          <w:rFonts w:ascii="Arial" w:hAnsi="Arial" w:cs="Arial"/>
          <w:color w:val="555555"/>
        </w:rPr>
      </w:pPr>
    </w:p>
    <w:p w14:paraId="7888C9DA" w14:textId="77777777" w:rsidR="00790FA7" w:rsidRPr="00441238" w:rsidRDefault="003A1714" w:rsidP="009411CC">
      <w:pPr>
        <w:ind w:left="-540"/>
        <w:rPr>
          <w:rFonts w:ascii="Arial" w:hAnsi="Arial" w:cs="Arial"/>
          <w:color w:val="555555"/>
        </w:rPr>
      </w:pPr>
      <w:r w:rsidRPr="00441238">
        <w:rPr>
          <w:rFonts w:ascii="Arial" w:hAnsi="Arial" w:cs="Arial"/>
          <w:b/>
          <w:color w:val="555555"/>
          <w:sz w:val="24"/>
          <w:szCs w:val="24"/>
        </w:rPr>
        <w:t xml:space="preserve">Type of Permit Required </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9"/>
        <w:gridCol w:w="1615"/>
        <w:gridCol w:w="750"/>
        <w:gridCol w:w="1976"/>
      </w:tblGrid>
      <w:tr w:rsidR="003A1714" w:rsidRPr="00441238" w14:paraId="6342FCE6" w14:textId="77777777" w:rsidTr="007830AA">
        <w:trPr>
          <w:trHeight w:val="340"/>
        </w:trPr>
        <w:tc>
          <w:tcPr>
            <w:tcW w:w="8074" w:type="dxa"/>
            <w:gridSpan w:val="2"/>
            <w:tcBorders>
              <w:right w:val="single" w:sz="12" w:space="0" w:color="auto"/>
            </w:tcBorders>
            <w:shd w:val="clear" w:color="auto" w:fill="E0E0E0"/>
            <w:vAlign w:val="center"/>
          </w:tcPr>
          <w:p w14:paraId="32B4A0AA" w14:textId="77777777" w:rsidR="003A1714" w:rsidRPr="00441238" w:rsidRDefault="003A1714" w:rsidP="006E0342">
            <w:pPr>
              <w:rPr>
                <w:rFonts w:ascii="Arial" w:hAnsi="Arial" w:cs="Arial"/>
                <w:b/>
                <w:color w:val="555555"/>
              </w:rPr>
            </w:pPr>
            <w:bookmarkStart w:id="11" w:name="_Hlk333492249"/>
            <w:r w:rsidRPr="00441238">
              <w:rPr>
                <w:rFonts w:ascii="Arial" w:hAnsi="Arial" w:cs="Arial"/>
                <w:b/>
                <w:color w:val="555555"/>
              </w:rPr>
              <w:t>Roadside Trading</w:t>
            </w:r>
          </w:p>
        </w:tc>
        <w:tc>
          <w:tcPr>
            <w:tcW w:w="750" w:type="dxa"/>
            <w:tcBorders>
              <w:left w:val="single" w:sz="12" w:space="0" w:color="auto"/>
              <w:right w:val="single" w:sz="12" w:space="0" w:color="auto"/>
            </w:tcBorders>
            <w:shd w:val="clear" w:color="auto" w:fill="auto"/>
            <w:vAlign w:val="center"/>
          </w:tcPr>
          <w:p w14:paraId="568465F5" w14:textId="77777777" w:rsidR="003A1714" w:rsidRPr="00441238" w:rsidRDefault="003A1714" w:rsidP="00983BBA">
            <w:pPr>
              <w:jc w:val="center"/>
              <w:rPr>
                <w:rFonts w:ascii="Arial" w:hAnsi="Arial" w:cs="Arial"/>
                <w:color w:val="555555"/>
                <w:sz w:val="28"/>
                <w:szCs w:val="28"/>
              </w:rPr>
            </w:pPr>
          </w:p>
        </w:tc>
        <w:tc>
          <w:tcPr>
            <w:tcW w:w="1976" w:type="dxa"/>
            <w:tcBorders>
              <w:left w:val="single" w:sz="12" w:space="0" w:color="auto"/>
              <w:right w:val="single" w:sz="12" w:space="0" w:color="auto"/>
            </w:tcBorders>
            <w:shd w:val="clear" w:color="auto" w:fill="auto"/>
            <w:vAlign w:val="center"/>
          </w:tcPr>
          <w:p w14:paraId="30485DCB" w14:textId="063E09DA" w:rsidR="003A1714" w:rsidRPr="00441238" w:rsidRDefault="00DE03A7" w:rsidP="00B519A3">
            <w:pPr>
              <w:jc w:val="right"/>
              <w:rPr>
                <w:rFonts w:ascii="Arial" w:hAnsi="Arial" w:cs="Arial"/>
                <w:color w:val="555555"/>
              </w:rPr>
            </w:pPr>
            <w:r w:rsidRPr="00441238">
              <w:rPr>
                <w:rFonts w:ascii="Arial" w:hAnsi="Arial" w:cs="Arial"/>
                <w:color w:val="555555"/>
              </w:rPr>
              <w:t>$</w:t>
            </w:r>
            <w:r w:rsidR="00F657FF">
              <w:rPr>
                <w:rFonts w:ascii="Arial" w:hAnsi="Arial" w:cs="Arial"/>
                <w:color w:val="555555"/>
              </w:rPr>
              <w:t>4</w:t>
            </w:r>
            <w:r w:rsidR="00E960BD">
              <w:rPr>
                <w:rFonts w:ascii="Arial" w:hAnsi="Arial" w:cs="Arial"/>
                <w:color w:val="555555"/>
              </w:rPr>
              <w:t>73</w:t>
            </w:r>
            <w:r w:rsidR="007653F6" w:rsidRPr="00441238">
              <w:rPr>
                <w:rFonts w:ascii="Arial" w:hAnsi="Arial" w:cs="Arial"/>
                <w:color w:val="555555"/>
              </w:rPr>
              <w:t xml:space="preserve">.00 </w:t>
            </w:r>
            <w:r w:rsidR="003A1714" w:rsidRPr="00441238">
              <w:rPr>
                <w:rFonts w:ascii="Arial" w:hAnsi="Arial" w:cs="Arial"/>
                <w:color w:val="555555"/>
              </w:rPr>
              <w:t>permit fee</w:t>
            </w:r>
          </w:p>
        </w:tc>
      </w:tr>
      <w:bookmarkEnd w:id="11"/>
      <w:tr w:rsidR="008A4C11" w:rsidRPr="00441238" w14:paraId="42D4EFF4" w14:textId="77777777" w:rsidTr="007830AA">
        <w:trPr>
          <w:trHeight w:val="340"/>
        </w:trPr>
        <w:tc>
          <w:tcPr>
            <w:tcW w:w="6459" w:type="dxa"/>
            <w:vMerge w:val="restart"/>
            <w:tcBorders>
              <w:left w:val="nil"/>
            </w:tcBorders>
            <w:shd w:val="clear" w:color="auto" w:fill="auto"/>
          </w:tcPr>
          <w:p w14:paraId="1BED00B0" w14:textId="77777777" w:rsidR="008A4C11" w:rsidRDefault="008A4C11" w:rsidP="00ED4945">
            <w:pPr>
              <w:rPr>
                <w:rFonts w:ascii="Arial" w:hAnsi="Arial" w:cs="Arial"/>
                <w:color w:val="555555"/>
                <w:sz w:val="16"/>
                <w:szCs w:val="16"/>
              </w:rPr>
            </w:pPr>
          </w:p>
          <w:p w14:paraId="6E402073" w14:textId="77777777" w:rsidR="00BB3530" w:rsidRPr="00441238" w:rsidRDefault="00BB3530" w:rsidP="00ED4945">
            <w:pPr>
              <w:rPr>
                <w:rFonts w:ascii="Arial" w:hAnsi="Arial" w:cs="Arial"/>
                <w:color w:val="555555"/>
                <w:sz w:val="16"/>
                <w:szCs w:val="16"/>
              </w:rPr>
            </w:pPr>
          </w:p>
        </w:tc>
        <w:tc>
          <w:tcPr>
            <w:tcW w:w="2365" w:type="dxa"/>
            <w:gridSpan w:val="2"/>
            <w:tcBorders>
              <w:top w:val="single" w:sz="12" w:space="0" w:color="auto"/>
              <w:left w:val="nil"/>
              <w:bottom w:val="single" w:sz="4" w:space="0" w:color="auto"/>
            </w:tcBorders>
            <w:shd w:val="clear" w:color="auto" w:fill="F3F3F3"/>
            <w:vAlign w:val="center"/>
          </w:tcPr>
          <w:p w14:paraId="2D29C4AE" w14:textId="77777777" w:rsidR="008A4C11" w:rsidRPr="00441238" w:rsidRDefault="008A4C11" w:rsidP="00983BBA">
            <w:pPr>
              <w:jc w:val="right"/>
              <w:rPr>
                <w:rFonts w:ascii="Arial" w:hAnsi="Arial" w:cs="Arial"/>
                <w:b/>
                <w:color w:val="555555"/>
              </w:rPr>
            </w:pPr>
            <w:r w:rsidRPr="00441238">
              <w:rPr>
                <w:rFonts w:ascii="Arial" w:hAnsi="Arial" w:cs="Arial"/>
                <w:b/>
                <w:color w:val="555555"/>
              </w:rPr>
              <w:t>TOTAL FEE PAYABLE</w:t>
            </w:r>
          </w:p>
        </w:tc>
        <w:bookmarkStart w:id="12" w:name="Text44"/>
        <w:tc>
          <w:tcPr>
            <w:tcW w:w="1976" w:type="dxa"/>
            <w:tcBorders>
              <w:top w:val="single" w:sz="12" w:space="0" w:color="auto"/>
              <w:left w:val="nil"/>
              <w:bottom w:val="single" w:sz="4" w:space="0" w:color="auto"/>
            </w:tcBorders>
            <w:shd w:val="clear" w:color="auto" w:fill="F3F3F3"/>
            <w:vAlign w:val="center"/>
          </w:tcPr>
          <w:p w14:paraId="366B0614" w14:textId="77777777" w:rsidR="008A4C11" w:rsidRPr="00441238" w:rsidRDefault="003A1714" w:rsidP="00983BBA">
            <w:pPr>
              <w:jc w:val="right"/>
              <w:rPr>
                <w:rFonts w:ascii="Arial" w:hAnsi="Arial" w:cs="Arial"/>
                <w:b/>
                <w:color w:val="555555"/>
              </w:rPr>
            </w:pPr>
            <w:r w:rsidRPr="00441238">
              <w:rPr>
                <w:rFonts w:ascii="Arial" w:hAnsi="Arial" w:cs="Arial"/>
                <w:b/>
                <w:color w:val="555555"/>
              </w:rPr>
              <w:fldChar w:fldCharType="begin">
                <w:ffData>
                  <w:name w:val="Text44"/>
                  <w:enabled/>
                  <w:calcOnExit w:val="0"/>
                  <w:textInput/>
                </w:ffData>
              </w:fldChar>
            </w:r>
            <w:r w:rsidRPr="00441238">
              <w:rPr>
                <w:rFonts w:ascii="Arial" w:hAnsi="Arial" w:cs="Arial"/>
                <w:b/>
                <w:color w:val="555555"/>
              </w:rPr>
              <w:instrText xml:space="preserve"> FORMTEXT </w:instrText>
            </w:r>
            <w:r w:rsidR="00EB01F2" w:rsidRPr="00441238">
              <w:rPr>
                <w:rFonts w:ascii="Arial" w:hAnsi="Arial" w:cs="Arial"/>
                <w:b/>
                <w:color w:val="555555"/>
              </w:rPr>
            </w:r>
            <w:r w:rsidRPr="00441238">
              <w:rPr>
                <w:rFonts w:ascii="Arial" w:hAnsi="Arial" w:cs="Arial"/>
                <w:b/>
                <w:color w:val="555555"/>
              </w:rPr>
              <w:fldChar w:fldCharType="separate"/>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color w:val="555555"/>
              </w:rPr>
              <w:fldChar w:fldCharType="end"/>
            </w:r>
            <w:bookmarkEnd w:id="12"/>
          </w:p>
        </w:tc>
      </w:tr>
      <w:tr w:rsidR="008A4C11" w:rsidRPr="00441238" w14:paraId="5ED703B8" w14:textId="77777777" w:rsidTr="007830AA">
        <w:trPr>
          <w:trHeight w:val="340"/>
        </w:trPr>
        <w:tc>
          <w:tcPr>
            <w:tcW w:w="6459" w:type="dxa"/>
            <w:vMerge/>
            <w:tcBorders>
              <w:left w:val="nil"/>
              <w:bottom w:val="nil"/>
            </w:tcBorders>
            <w:shd w:val="clear" w:color="auto" w:fill="auto"/>
          </w:tcPr>
          <w:p w14:paraId="7E063070" w14:textId="77777777" w:rsidR="008A4C11" w:rsidRPr="00441238" w:rsidRDefault="008A4C11" w:rsidP="00ED4945">
            <w:pPr>
              <w:rPr>
                <w:rFonts w:ascii="Arial" w:hAnsi="Arial" w:cs="Arial"/>
                <w:color w:val="555555"/>
                <w:sz w:val="16"/>
                <w:szCs w:val="16"/>
              </w:rPr>
            </w:pPr>
          </w:p>
        </w:tc>
        <w:tc>
          <w:tcPr>
            <w:tcW w:w="2365" w:type="dxa"/>
            <w:gridSpan w:val="2"/>
            <w:tcBorders>
              <w:left w:val="nil"/>
              <w:bottom w:val="single" w:sz="4" w:space="0" w:color="auto"/>
            </w:tcBorders>
            <w:shd w:val="clear" w:color="auto" w:fill="F3F3F3"/>
            <w:vAlign w:val="center"/>
          </w:tcPr>
          <w:p w14:paraId="4E7D3FDC" w14:textId="77777777" w:rsidR="008A4C11" w:rsidRPr="00441238" w:rsidRDefault="008A4C11" w:rsidP="00983BBA">
            <w:pPr>
              <w:jc w:val="right"/>
              <w:rPr>
                <w:rFonts w:ascii="Arial" w:hAnsi="Arial" w:cs="Arial"/>
                <w:b/>
                <w:color w:val="555555"/>
              </w:rPr>
            </w:pPr>
            <w:r w:rsidRPr="00441238">
              <w:rPr>
                <w:rFonts w:ascii="Arial" w:hAnsi="Arial" w:cs="Arial"/>
                <w:b/>
                <w:color w:val="555555"/>
              </w:rPr>
              <w:t>RECEIPT NO.</w:t>
            </w:r>
          </w:p>
        </w:tc>
        <w:tc>
          <w:tcPr>
            <w:tcW w:w="1976" w:type="dxa"/>
            <w:tcBorders>
              <w:left w:val="nil"/>
              <w:bottom w:val="single" w:sz="4" w:space="0" w:color="auto"/>
            </w:tcBorders>
            <w:shd w:val="clear" w:color="auto" w:fill="F3F3F3"/>
            <w:vAlign w:val="center"/>
          </w:tcPr>
          <w:p w14:paraId="3607A879" w14:textId="77777777" w:rsidR="008A4C11" w:rsidRPr="00441238" w:rsidRDefault="008A4C11" w:rsidP="00ED4945">
            <w:pPr>
              <w:rPr>
                <w:rFonts w:ascii="Arial" w:hAnsi="Arial" w:cs="Arial"/>
                <w:color w:val="555555"/>
                <w:sz w:val="16"/>
                <w:szCs w:val="16"/>
              </w:rPr>
            </w:pPr>
          </w:p>
        </w:tc>
      </w:tr>
    </w:tbl>
    <w:p w14:paraId="79B69AE8" w14:textId="77777777" w:rsidR="00F538B0" w:rsidRDefault="00F538B0" w:rsidP="008A4C11">
      <w:pPr>
        <w:ind w:left="-540"/>
        <w:rPr>
          <w:rFonts w:ascii="Arial" w:hAnsi="Arial" w:cs="Arial"/>
          <w:b/>
          <w:color w:val="555555"/>
          <w:sz w:val="24"/>
          <w:szCs w:val="24"/>
        </w:rPr>
      </w:pPr>
    </w:p>
    <w:p w14:paraId="6D61BA27" w14:textId="77777777" w:rsidR="00441238" w:rsidRPr="00441238" w:rsidRDefault="00441238" w:rsidP="00441238">
      <w:pPr>
        <w:ind w:left="-540"/>
        <w:rPr>
          <w:rFonts w:ascii="Arial" w:hAnsi="Arial" w:cs="Arial"/>
          <w:color w:val="555555"/>
        </w:rPr>
      </w:pPr>
      <w:r w:rsidRPr="00441238">
        <w:rPr>
          <w:rFonts w:ascii="Arial" w:hAnsi="Arial" w:cs="Arial"/>
          <w:color w:val="555555"/>
        </w:rPr>
        <w:t xml:space="preserve">Roads to be used:  </w:t>
      </w:r>
      <w:r w:rsidRPr="00441238">
        <w:rPr>
          <w:rFonts w:ascii="Arial" w:hAnsi="Arial" w:cs="Arial"/>
          <w:color w:val="555555"/>
        </w:rPr>
        <w:fldChar w:fldCharType="begin">
          <w:ffData>
            <w:name w:val="Text3"/>
            <w:enabled/>
            <w:calcOnExit w:val="0"/>
            <w:textInput/>
          </w:ffData>
        </w:fldChar>
      </w:r>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p>
    <w:p w14:paraId="592F5E61" w14:textId="77777777" w:rsidR="00441238" w:rsidRPr="00441238" w:rsidRDefault="00441238" w:rsidP="00441238">
      <w:pPr>
        <w:pBdr>
          <w:bottom w:val="single" w:sz="12" w:space="1" w:color="auto"/>
        </w:pBdr>
        <w:ind w:left="-540"/>
        <w:rPr>
          <w:rFonts w:ascii="Arial" w:hAnsi="Arial" w:cs="Arial"/>
          <w:b/>
          <w:color w:val="555555"/>
          <w:sz w:val="18"/>
          <w:szCs w:val="18"/>
        </w:rPr>
      </w:pPr>
    </w:p>
    <w:p w14:paraId="0944A4F4" w14:textId="77777777" w:rsidR="00441238" w:rsidRPr="00441238" w:rsidRDefault="00441238" w:rsidP="00441238">
      <w:pPr>
        <w:ind w:left="-540"/>
        <w:rPr>
          <w:rFonts w:ascii="Arial" w:hAnsi="Arial" w:cs="Arial"/>
          <w:b/>
          <w:color w:val="555555"/>
          <w:sz w:val="18"/>
          <w:szCs w:val="18"/>
        </w:rPr>
      </w:pPr>
    </w:p>
    <w:p w14:paraId="2978E5D4" w14:textId="77777777" w:rsidR="00441238" w:rsidRPr="00441238" w:rsidRDefault="00441238" w:rsidP="00441238">
      <w:pPr>
        <w:pBdr>
          <w:bottom w:val="single" w:sz="12" w:space="1" w:color="auto"/>
        </w:pBdr>
        <w:ind w:left="-540"/>
        <w:rPr>
          <w:rFonts w:ascii="Arial" w:hAnsi="Arial" w:cs="Arial"/>
          <w:color w:val="555555"/>
        </w:rPr>
      </w:pPr>
      <w:r w:rsidRPr="00441238">
        <w:rPr>
          <w:rFonts w:ascii="Arial" w:hAnsi="Arial" w:cs="Arial"/>
          <w:color w:val="555555"/>
        </w:rPr>
        <w:t xml:space="preserve">Days, dates, times of roadside trading </w:t>
      </w:r>
      <w:r w:rsidRPr="00441238">
        <w:rPr>
          <w:rFonts w:ascii="Arial" w:hAnsi="Arial" w:cs="Arial"/>
          <w:color w:val="555555"/>
        </w:rPr>
        <w:fldChar w:fldCharType="begin">
          <w:ffData>
            <w:name w:val="Text3"/>
            <w:enabled/>
            <w:calcOnExit w:val="0"/>
            <w:textInput/>
          </w:ffData>
        </w:fldChar>
      </w:r>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p>
    <w:p w14:paraId="1E15D0E8" w14:textId="77777777" w:rsidR="00441238" w:rsidRPr="00441238" w:rsidRDefault="00441238" w:rsidP="00441238">
      <w:pPr>
        <w:pBdr>
          <w:bottom w:val="single" w:sz="12" w:space="1" w:color="auto"/>
        </w:pBdr>
        <w:ind w:left="-540"/>
        <w:jc w:val="both"/>
        <w:rPr>
          <w:rFonts w:ascii="Arial" w:hAnsi="Arial" w:cs="Arial"/>
          <w:b/>
          <w:color w:val="555555"/>
          <w:sz w:val="18"/>
          <w:szCs w:val="18"/>
        </w:rPr>
      </w:pPr>
    </w:p>
    <w:p w14:paraId="45FC146B" w14:textId="77777777" w:rsidR="00441238" w:rsidRPr="00441238" w:rsidRDefault="00441238" w:rsidP="00441238">
      <w:pPr>
        <w:ind w:left="-540"/>
        <w:jc w:val="both"/>
        <w:rPr>
          <w:rFonts w:ascii="Arial" w:hAnsi="Arial" w:cs="Arial"/>
          <w:b/>
          <w:color w:val="555555"/>
          <w:sz w:val="18"/>
          <w:szCs w:val="18"/>
        </w:rPr>
      </w:pPr>
    </w:p>
    <w:p w14:paraId="72A8394A" w14:textId="77777777" w:rsidR="00EF7179" w:rsidRDefault="00EF7179" w:rsidP="008A4C11">
      <w:pPr>
        <w:ind w:left="-540"/>
        <w:jc w:val="both"/>
        <w:rPr>
          <w:rFonts w:ascii="Arial" w:hAnsi="Arial" w:cs="Arial"/>
          <w:b/>
          <w:color w:val="555555"/>
          <w:sz w:val="24"/>
          <w:szCs w:val="24"/>
        </w:rPr>
      </w:pPr>
      <w:r w:rsidRPr="00441238">
        <w:rPr>
          <w:rFonts w:ascii="Arial" w:hAnsi="Arial" w:cs="Arial"/>
          <w:b/>
          <w:color w:val="555555"/>
          <w:sz w:val="24"/>
          <w:szCs w:val="24"/>
        </w:rPr>
        <w:t>Mandatory Documents/Information required to be attached to this permit</w:t>
      </w:r>
    </w:p>
    <w:p w14:paraId="3AAAC5B8" w14:textId="77777777" w:rsidR="00860F9A" w:rsidRPr="00441238" w:rsidRDefault="00860F9A" w:rsidP="008A4C11">
      <w:pPr>
        <w:ind w:left="-540"/>
        <w:jc w:val="both"/>
        <w:rPr>
          <w:rFonts w:ascii="Arial" w:hAnsi="Arial" w:cs="Arial"/>
          <w:b/>
          <w:color w:val="555555"/>
          <w:sz w:val="24"/>
          <w:szCs w:val="24"/>
        </w:rPr>
      </w:pPr>
    </w:p>
    <w:tbl>
      <w:tblPr>
        <w:tblW w:w="7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900"/>
      </w:tblGrid>
      <w:tr w:rsidR="00EF7179" w:rsidRPr="00441238" w14:paraId="6D4C9A93" w14:textId="77777777" w:rsidTr="00983BBA">
        <w:trPr>
          <w:trHeight w:val="340"/>
        </w:trPr>
        <w:tc>
          <w:tcPr>
            <w:tcW w:w="6840" w:type="dxa"/>
            <w:tcBorders>
              <w:right w:val="single" w:sz="12" w:space="0" w:color="auto"/>
            </w:tcBorders>
            <w:shd w:val="clear" w:color="auto" w:fill="auto"/>
            <w:vAlign w:val="center"/>
          </w:tcPr>
          <w:p w14:paraId="446FE4CE" w14:textId="77777777" w:rsidR="00EF7179" w:rsidRPr="00441238" w:rsidRDefault="00EF7179" w:rsidP="00EB01F2">
            <w:pPr>
              <w:rPr>
                <w:rFonts w:ascii="Arial" w:hAnsi="Arial" w:cs="Arial"/>
                <w:color w:val="555555"/>
              </w:rPr>
            </w:pPr>
            <w:r w:rsidRPr="00441238">
              <w:rPr>
                <w:rFonts w:ascii="Arial" w:hAnsi="Arial" w:cs="Arial"/>
                <w:color w:val="555555"/>
              </w:rPr>
              <w:t>Plan or map of the location, pinpointing locat</w:t>
            </w:r>
            <w:r w:rsidR="007830AA" w:rsidRPr="00441238">
              <w:rPr>
                <w:rFonts w:ascii="Arial" w:hAnsi="Arial" w:cs="Arial"/>
                <w:color w:val="555555"/>
              </w:rPr>
              <w:t>ion of roadside trading area</w:t>
            </w:r>
          </w:p>
        </w:tc>
        <w:tc>
          <w:tcPr>
            <w:tcW w:w="900" w:type="dxa"/>
            <w:tcBorders>
              <w:left w:val="single" w:sz="12" w:space="0" w:color="auto"/>
              <w:right w:val="single" w:sz="12" w:space="0" w:color="auto"/>
            </w:tcBorders>
            <w:shd w:val="clear" w:color="auto" w:fill="auto"/>
            <w:vAlign w:val="center"/>
          </w:tcPr>
          <w:p w14:paraId="13A99F2F" w14:textId="77777777" w:rsidR="00EF7179" w:rsidRPr="00441238" w:rsidRDefault="00EF7179"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882D0A" w:rsidRPr="00441238">
              <w:rPr>
                <w:rFonts w:ascii="Arial" w:hAnsi="Arial" w:cs="Arial"/>
                <w:color w:val="555555"/>
                <w:sz w:val="28"/>
                <w:szCs w:val="28"/>
              </w:rPr>
            </w:r>
            <w:r w:rsidRPr="00441238">
              <w:rPr>
                <w:rFonts w:ascii="Arial" w:hAnsi="Arial" w:cs="Arial"/>
                <w:color w:val="555555"/>
                <w:sz w:val="28"/>
                <w:szCs w:val="28"/>
              </w:rPr>
              <w:fldChar w:fldCharType="end"/>
            </w:r>
          </w:p>
        </w:tc>
      </w:tr>
      <w:tr w:rsidR="00EF7179" w:rsidRPr="00441238" w14:paraId="6EA98F13" w14:textId="77777777" w:rsidTr="00860F9A">
        <w:trPr>
          <w:trHeight w:val="373"/>
        </w:trPr>
        <w:tc>
          <w:tcPr>
            <w:tcW w:w="6840" w:type="dxa"/>
            <w:tcBorders>
              <w:right w:val="single" w:sz="12" w:space="0" w:color="auto"/>
            </w:tcBorders>
            <w:shd w:val="clear" w:color="auto" w:fill="auto"/>
            <w:vAlign w:val="center"/>
          </w:tcPr>
          <w:p w14:paraId="2ED2E4B3" w14:textId="77777777" w:rsidR="00EF7179" w:rsidRPr="00441238" w:rsidRDefault="003303ED" w:rsidP="00860F9A">
            <w:pPr>
              <w:rPr>
                <w:rFonts w:ascii="Arial" w:hAnsi="Arial" w:cs="Arial"/>
                <w:color w:val="555555"/>
              </w:rPr>
            </w:pPr>
            <w:r w:rsidRPr="00441238">
              <w:rPr>
                <w:rFonts w:ascii="Arial" w:hAnsi="Arial" w:cs="Arial"/>
                <w:color w:val="555555"/>
              </w:rPr>
              <w:t>Public Liability Insurance certificate of currency</w:t>
            </w:r>
            <w:r w:rsidR="00860F9A">
              <w:rPr>
                <w:rFonts w:ascii="Arial" w:hAnsi="Arial" w:cs="Arial"/>
                <w:color w:val="555555"/>
              </w:rPr>
              <w:t xml:space="preserve"> must be attached</w:t>
            </w:r>
          </w:p>
        </w:tc>
        <w:tc>
          <w:tcPr>
            <w:tcW w:w="900" w:type="dxa"/>
            <w:tcBorders>
              <w:left w:val="single" w:sz="12" w:space="0" w:color="auto"/>
              <w:right w:val="single" w:sz="12" w:space="0" w:color="auto"/>
            </w:tcBorders>
            <w:shd w:val="clear" w:color="auto" w:fill="auto"/>
            <w:vAlign w:val="center"/>
          </w:tcPr>
          <w:p w14:paraId="6B9C850F" w14:textId="77777777" w:rsidR="00EF7179" w:rsidRPr="00441238" w:rsidRDefault="00EF7179"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882D0A" w:rsidRPr="00441238">
              <w:rPr>
                <w:rFonts w:ascii="Arial" w:hAnsi="Arial" w:cs="Arial"/>
                <w:color w:val="555555"/>
                <w:sz w:val="28"/>
                <w:szCs w:val="28"/>
              </w:rPr>
            </w:r>
            <w:r w:rsidRPr="00441238">
              <w:rPr>
                <w:rFonts w:ascii="Arial" w:hAnsi="Arial" w:cs="Arial"/>
                <w:color w:val="555555"/>
                <w:sz w:val="28"/>
                <w:szCs w:val="28"/>
              </w:rPr>
              <w:fldChar w:fldCharType="end"/>
            </w:r>
          </w:p>
        </w:tc>
      </w:tr>
      <w:tr w:rsidR="00EF7179" w:rsidRPr="00441238" w14:paraId="1D71A655" w14:textId="77777777" w:rsidTr="00983BBA">
        <w:trPr>
          <w:trHeight w:val="340"/>
        </w:trPr>
        <w:tc>
          <w:tcPr>
            <w:tcW w:w="6840" w:type="dxa"/>
            <w:tcBorders>
              <w:right w:val="single" w:sz="12" w:space="0" w:color="auto"/>
            </w:tcBorders>
            <w:shd w:val="clear" w:color="auto" w:fill="auto"/>
            <w:vAlign w:val="center"/>
          </w:tcPr>
          <w:p w14:paraId="79E2CB34" w14:textId="77777777" w:rsidR="00EF7179" w:rsidRPr="00441238" w:rsidRDefault="00EF7179" w:rsidP="00EB01F2">
            <w:pPr>
              <w:rPr>
                <w:rFonts w:ascii="Arial" w:hAnsi="Arial" w:cs="Arial"/>
                <w:color w:val="555555"/>
              </w:rPr>
            </w:pPr>
            <w:r w:rsidRPr="00441238">
              <w:rPr>
                <w:rFonts w:ascii="Arial" w:hAnsi="Arial" w:cs="Arial"/>
                <w:color w:val="555555"/>
              </w:rPr>
              <w:t>Complete the attached indemnity form</w:t>
            </w:r>
          </w:p>
        </w:tc>
        <w:tc>
          <w:tcPr>
            <w:tcW w:w="900" w:type="dxa"/>
            <w:tcBorders>
              <w:left w:val="single" w:sz="12" w:space="0" w:color="auto"/>
              <w:right w:val="single" w:sz="12" w:space="0" w:color="auto"/>
            </w:tcBorders>
            <w:shd w:val="clear" w:color="auto" w:fill="auto"/>
            <w:vAlign w:val="center"/>
          </w:tcPr>
          <w:p w14:paraId="0C9A7B1C" w14:textId="77777777" w:rsidR="00EF7179" w:rsidRPr="00441238" w:rsidRDefault="00EF7179"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882D0A" w:rsidRPr="00441238">
              <w:rPr>
                <w:rFonts w:ascii="Arial" w:hAnsi="Arial" w:cs="Arial"/>
                <w:color w:val="555555"/>
                <w:sz w:val="28"/>
                <w:szCs w:val="28"/>
              </w:rPr>
            </w:r>
            <w:r w:rsidRPr="00441238">
              <w:rPr>
                <w:rFonts w:ascii="Arial" w:hAnsi="Arial" w:cs="Arial"/>
                <w:color w:val="555555"/>
                <w:sz w:val="28"/>
                <w:szCs w:val="28"/>
              </w:rPr>
              <w:fldChar w:fldCharType="end"/>
            </w:r>
          </w:p>
        </w:tc>
      </w:tr>
      <w:tr w:rsidR="00B519A3" w:rsidRPr="00441238" w14:paraId="7CB2C2B1" w14:textId="77777777" w:rsidTr="00983BBA">
        <w:trPr>
          <w:trHeight w:val="340"/>
        </w:trPr>
        <w:tc>
          <w:tcPr>
            <w:tcW w:w="6840" w:type="dxa"/>
            <w:tcBorders>
              <w:right w:val="single" w:sz="12" w:space="0" w:color="auto"/>
            </w:tcBorders>
            <w:shd w:val="clear" w:color="auto" w:fill="auto"/>
            <w:vAlign w:val="center"/>
          </w:tcPr>
          <w:p w14:paraId="2C06D775" w14:textId="77777777" w:rsidR="00B519A3" w:rsidRPr="00441238" w:rsidRDefault="00B519A3" w:rsidP="00EB01F2">
            <w:pPr>
              <w:rPr>
                <w:rFonts w:ascii="Arial" w:hAnsi="Arial" w:cs="Arial"/>
                <w:color w:val="595959"/>
              </w:rPr>
            </w:pPr>
            <w:r w:rsidRPr="00441238">
              <w:rPr>
                <w:rFonts w:ascii="Arial" w:hAnsi="Arial" w:cs="Arial"/>
                <w:color w:val="595959"/>
              </w:rPr>
              <w:t>Copy of certificate of registration with Food Act 1984</w:t>
            </w:r>
          </w:p>
        </w:tc>
        <w:tc>
          <w:tcPr>
            <w:tcW w:w="900" w:type="dxa"/>
            <w:tcBorders>
              <w:left w:val="single" w:sz="12" w:space="0" w:color="auto"/>
              <w:right w:val="single" w:sz="12" w:space="0" w:color="auto"/>
            </w:tcBorders>
            <w:shd w:val="clear" w:color="auto" w:fill="auto"/>
            <w:vAlign w:val="center"/>
          </w:tcPr>
          <w:p w14:paraId="1D846F69" w14:textId="77777777" w:rsidR="00B519A3" w:rsidRPr="00441238" w:rsidRDefault="00B519A3"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882D0A" w:rsidRPr="00441238">
              <w:rPr>
                <w:rFonts w:ascii="Arial" w:hAnsi="Arial" w:cs="Arial"/>
                <w:color w:val="555555"/>
                <w:sz w:val="28"/>
                <w:szCs w:val="28"/>
              </w:rPr>
            </w:r>
            <w:r w:rsidRPr="00441238">
              <w:rPr>
                <w:rFonts w:ascii="Arial" w:hAnsi="Arial" w:cs="Arial"/>
                <w:color w:val="555555"/>
                <w:sz w:val="28"/>
                <w:szCs w:val="28"/>
              </w:rPr>
              <w:fldChar w:fldCharType="end"/>
            </w:r>
          </w:p>
        </w:tc>
      </w:tr>
    </w:tbl>
    <w:p w14:paraId="70E3FF4D" w14:textId="77777777" w:rsidR="00441238" w:rsidRDefault="00441238" w:rsidP="00EB37AD">
      <w:pPr>
        <w:ind w:left="-540"/>
        <w:jc w:val="both"/>
        <w:rPr>
          <w:rFonts w:ascii="Arial" w:hAnsi="Arial" w:cs="Arial"/>
          <w:b/>
          <w:color w:val="555555"/>
          <w:sz w:val="18"/>
          <w:szCs w:val="18"/>
        </w:rPr>
      </w:pPr>
    </w:p>
    <w:p w14:paraId="75C628AD" w14:textId="77777777" w:rsidR="00EB37AD" w:rsidRPr="00441238" w:rsidRDefault="00EB37AD" w:rsidP="00441238">
      <w:pPr>
        <w:ind w:left="-540"/>
        <w:rPr>
          <w:rFonts w:ascii="Arial" w:hAnsi="Arial" w:cs="Arial"/>
          <w:b/>
          <w:color w:val="555555"/>
          <w:sz w:val="18"/>
          <w:szCs w:val="18"/>
        </w:rPr>
      </w:pPr>
      <w:r w:rsidRPr="00441238">
        <w:rPr>
          <w:rFonts w:ascii="Arial" w:hAnsi="Arial" w:cs="Arial"/>
          <w:b/>
          <w:color w:val="555555"/>
          <w:sz w:val="18"/>
          <w:szCs w:val="18"/>
        </w:rPr>
        <w:t xml:space="preserve">Please note that </w:t>
      </w:r>
      <w:proofErr w:type="gramStart"/>
      <w:r w:rsidRPr="00441238">
        <w:rPr>
          <w:rFonts w:ascii="Arial" w:hAnsi="Arial" w:cs="Arial"/>
          <w:b/>
          <w:color w:val="555555"/>
          <w:sz w:val="18"/>
          <w:szCs w:val="18"/>
        </w:rPr>
        <w:t>all of</w:t>
      </w:r>
      <w:proofErr w:type="gramEnd"/>
      <w:r w:rsidRPr="00441238">
        <w:rPr>
          <w:rFonts w:ascii="Arial" w:hAnsi="Arial" w:cs="Arial"/>
          <w:b/>
          <w:color w:val="555555"/>
          <w:sz w:val="18"/>
          <w:szCs w:val="18"/>
        </w:rPr>
        <w:t xml:space="preserve"> the above is mandatory and your application will not be accepted or assessed until received/attached.</w:t>
      </w:r>
    </w:p>
    <w:p w14:paraId="4E1370DA" w14:textId="77777777" w:rsidR="007830AA" w:rsidRPr="00441238" w:rsidRDefault="007830AA" w:rsidP="00441238">
      <w:pPr>
        <w:ind w:left="-540"/>
        <w:rPr>
          <w:rFonts w:ascii="Arial" w:hAnsi="Arial" w:cs="Arial"/>
          <w:b/>
          <w:color w:val="555555"/>
          <w:sz w:val="18"/>
          <w:szCs w:val="18"/>
        </w:rPr>
      </w:pPr>
    </w:p>
    <w:p w14:paraId="5ADD4CB6" w14:textId="77777777" w:rsidR="008A4C11" w:rsidRPr="00441238" w:rsidRDefault="008A21DA" w:rsidP="00EF7179">
      <w:pPr>
        <w:ind w:left="-540"/>
        <w:jc w:val="both"/>
        <w:rPr>
          <w:rFonts w:ascii="Arial" w:hAnsi="Arial" w:cs="Arial"/>
          <w:color w:val="555555"/>
          <w:sz w:val="12"/>
          <w:szCs w:val="12"/>
        </w:rPr>
      </w:pPr>
      <w:r w:rsidRPr="00441238">
        <w:rPr>
          <w:rFonts w:ascii="Arial" w:hAnsi="Arial" w:cs="Arial"/>
          <w:b/>
          <w:color w:val="555555"/>
          <w:sz w:val="24"/>
          <w:szCs w:val="24"/>
        </w:rPr>
        <w:t>Signature of Applicant</w:t>
      </w: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0"/>
      </w:tblGrid>
      <w:tr w:rsidR="008A4C11" w:rsidRPr="00441238" w14:paraId="228C4CED" w14:textId="77777777" w:rsidTr="00983BBA">
        <w:trPr>
          <w:trHeight w:hRule="exact" w:val="585"/>
        </w:trPr>
        <w:tc>
          <w:tcPr>
            <w:tcW w:w="4680" w:type="dxa"/>
            <w:shd w:val="clear" w:color="auto" w:fill="auto"/>
            <w:vAlign w:val="bottom"/>
          </w:tcPr>
          <w:p w14:paraId="76D4C312" w14:textId="77777777" w:rsidR="008A4C11" w:rsidRPr="00441238" w:rsidRDefault="008A4C11" w:rsidP="00ED4945">
            <w:pPr>
              <w:rPr>
                <w:rFonts w:ascii="Arial" w:hAnsi="Arial" w:cs="Arial"/>
                <w:color w:val="555555"/>
                <w:sz w:val="12"/>
                <w:szCs w:val="12"/>
              </w:rPr>
            </w:pPr>
            <w:r w:rsidRPr="00441238">
              <w:rPr>
                <w:rFonts w:ascii="Arial" w:hAnsi="Arial" w:cs="Arial"/>
                <w:color w:val="555555"/>
                <w:sz w:val="12"/>
                <w:szCs w:val="12"/>
              </w:rPr>
              <w:t xml:space="preserve">Signature </w:t>
            </w:r>
          </w:p>
        </w:tc>
        <w:tc>
          <w:tcPr>
            <w:tcW w:w="2700" w:type="dxa"/>
            <w:shd w:val="clear" w:color="auto" w:fill="auto"/>
            <w:vAlign w:val="bottom"/>
          </w:tcPr>
          <w:p w14:paraId="5B4C8B63" w14:textId="77777777" w:rsidR="008A4C11" w:rsidRPr="00441238" w:rsidRDefault="008A4C11" w:rsidP="00ED4945">
            <w:pPr>
              <w:rPr>
                <w:rFonts w:ascii="Arial" w:hAnsi="Arial" w:cs="Arial"/>
                <w:color w:val="555555"/>
                <w:sz w:val="12"/>
                <w:szCs w:val="12"/>
              </w:rPr>
            </w:pPr>
            <w:r w:rsidRPr="00441238">
              <w:rPr>
                <w:rFonts w:ascii="Arial" w:hAnsi="Arial" w:cs="Arial"/>
                <w:color w:val="555555"/>
                <w:sz w:val="12"/>
                <w:szCs w:val="12"/>
              </w:rPr>
              <w:t>Date</w:t>
            </w:r>
          </w:p>
        </w:tc>
      </w:tr>
    </w:tbl>
    <w:p w14:paraId="7CF03A6B" w14:textId="77777777" w:rsidR="00AC2C1E" w:rsidRDefault="00AC2C1E" w:rsidP="00E2562B">
      <w:pPr>
        <w:ind w:left="-540" w:right="720"/>
        <w:rPr>
          <w:rFonts w:ascii="Arial" w:hAnsi="Arial" w:cs="Arial"/>
          <w:b/>
          <w:color w:val="555555"/>
        </w:rPr>
      </w:pPr>
    </w:p>
    <w:p w14:paraId="7B6FF284" w14:textId="3E8E877A" w:rsidR="00E444E4" w:rsidRDefault="00E444E4" w:rsidP="00E2562B">
      <w:pPr>
        <w:ind w:left="-540" w:right="720"/>
        <w:rPr>
          <w:rFonts w:ascii="Arial" w:hAnsi="Arial" w:cs="Arial"/>
          <w:b/>
          <w:color w:val="555555"/>
        </w:rPr>
      </w:pPr>
      <w:r w:rsidRPr="00E444E4">
        <w:rPr>
          <w:rFonts w:ascii="Arial" w:hAnsi="Arial" w:cs="Arial"/>
          <w:b/>
          <w:color w:val="555555"/>
        </w:rPr>
        <w:t>Pursuant to Clause 23 of the Community Amenity Local Law No.2 it is an offence to make any false representation or declaration on an application for a permit.</w:t>
      </w:r>
    </w:p>
    <w:p w14:paraId="10B7AAAA" w14:textId="77777777" w:rsidR="00E444E4" w:rsidRPr="00E444E4" w:rsidRDefault="00E444E4" w:rsidP="00E2562B">
      <w:pPr>
        <w:ind w:left="-540" w:right="720"/>
        <w:rPr>
          <w:rFonts w:ascii="Arial" w:hAnsi="Arial" w:cs="Arial"/>
          <w:b/>
          <w:color w:val="555555"/>
        </w:rPr>
      </w:pPr>
    </w:p>
    <w:tbl>
      <w:tblPr>
        <w:tblW w:w="108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0"/>
        <w:gridCol w:w="2880"/>
        <w:gridCol w:w="4320"/>
      </w:tblGrid>
      <w:tr w:rsidR="00452D89" w:rsidRPr="00441238" w14:paraId="08620C26" w14:textId="77777777" w:rsidTr="00983BBA">
        <w:trPr>
          <w:trHeight w:hRule="exact" w:val="340"/>
        </w:trPr>
        <w:tc>
          <w:tcPr>
            <w:tcW w:w="3600"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711B0735" w14:textId="77777777" w:rsidR="00452D89" w:rsidRPr="00441238" w:rsidRDefault="00452D89" w:rsidP="00484C36">
            <w:pPr>
              <w:rPr>
                <w:rFonts w:ascii="Arial" w:hAnsi="Arial" w:cs="Arial"/>
                <w:color w:val="555555"/>
                <w:sz w:val="16"/>
                <w:szCs w:val="16"/>
              </w:rPr>
            </w:pPr>
            <w:r w:rsidRPr="00441238">
              <w:rPr>
                <w:rFonts w:ascii="Arial" w:hAnsi="Arial" w:cs="Arial"/>
                <w:b/>
                <w:color w:val="555555"/>
                <w:sz w:val="16"/>
                <w:szCs w:val="16"/>
              </w:rPr>
              <w:t>OFFICE USE ONLY</w:t>
            </w:r>
          </w:p>
        </w:tc>
        <w:tc>
          <w:tcPr>
            <w:tcW w:w="7200"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34F07916" w14:textId="77777777" w:rsidR="00452D89" w:rsidRPr="00441238" w:rsidRDefault="00452D89" w:rsidP="00DE03A7">
            <w:pPr>
              <w:rPr>
                <w:rFonts w:ascii="Arial" w:hAnsi="Arial" w:cs="Arial"/>
                <w:color w:val="555555"/>
                <w:sz w:val="16"/>
                <w:szCs w:val="16"/>
              </w:rPr>
            </w:pPr>
            <w:r w:rsidRPr="00441238">
              <w:rPr>
                <w:rFonts w:ascii="Arial" w:hAnsi="Arial" w:cs="Arial"/>
                <w:color w:val="555555"/>
                <w:sz w:val="16"/>
                <w:szCs w:val="16"/>
              </w:rPr>
              <w:t xml:space="preserve">Ledger No: </w:t>
            </w:r>
            <w:proofErr w:type="gramStart"/>
            <w:r w:rsidRPr="00441238">
              <w:rPr>
                <w:rFonts w:ascii="Arial" w:hAnsi="Arial" w:cs="Arial"/>
                <w:color w:val="555555"/>
                <w:sz w:val="16"/>
                <w:szCs w:val="16"/>
              </w:rPr>
              <w:t>CL.R</w:t>
            </w:r>
            <w:proofErr w:type="gramEnd"/>
            <w:r w:rsidRPr="00441238">
              <w:rPr>
                <w:rFonts w:ascii="Arial" w:hAnsi="Arial" w:cs="Arial"/>
                <w:color w:val="555555"/>
                <w:sz w:val="16"/>
                <w:szCs w:val="16"/>
              </w:rPr>
              <w:t>58</w:t>
            </w:r>
            <w:r w:rsidR="00DE03A7" w:rsidRPr="00441238">
              <w:rPr>
                <w:rFonts w:ascii="Arial" w:hAnsi="Arial" w:cs="Arial"/>
                <w:color w:val="555555"/>
                <w:sz w:val="16"/>
                <w:szCs w:val="16"/>
              </w:rPr>
              <w:t>111373</w:t>
            </w:r>
          </w:p>
        </w:tc>
      </w:tr>
      <w:tr w:rsidR="00516D21" w:rsidRPr="00441238" w14:paraId="23FA98C6" w14:textId="77777777" w:rsidTr="00441238">
        <w:trPr>
          <w:trHeight w:hRule="exact" w:val="2259"/>
        </w:trPr>
        <w:tc>
          <w:tcPr>
            <w:tcW w:w="6480"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3478C866" w14:textId="77777777" w:rsidR="00516D21" w:rsidRPr="00441238" w:rsidRDefault="00516D21" w:rsidP="00484C36">
            <w:pPr>
              <w:rPr>
                <w:rFonts w:ascii="Arial" w:hAnsi="Arial" w:cs="Arial"/>
                <w:b/>
                <w:color w:val="555555"/>
                <w:sz w:val="16"/>
                <w:szCs w:val="16"/>
              </w:rPr>
            </w:pPr>
            <w:r w:rsidRPr="00441238">
              <w:rPr>
                <w:rFonts w:ascii="Arial" w:hAnsi="Arial" w:cs="Arial"/>
                <w:b/>
                <w:color w:val="555555"/>
                <w:sz w:val="16"/>
                <w:szCs w:val="16"/>
              </w:rPr>
              <w:t>IM &amp; RECEPTION STAMP</w:t>
            </w:r>
          </w:p>
        </w:tc>
        <w:tc>
          <w:tcPr>
            <w:tcW w:w="4320" w:type="dxa"/>
            <w:tcBorders>
              <w:top w:val="single" w:sz="12" w:space="0" w:color="FFFFFF"/>
              <w:left w:val="single" w:sz="12" w:space="0" w:color="FFFFFF"/>
              <w:bottom w:val="single" w:sz="12" w:space="0" w:color="FFFFFF"/>
              <w:right w:val="single" w:sz="12" w:space="0" w:color="FFFFFF"/>
            </w:tcBorders>
            <w:shd w:val="clear" w:color="auto" w:fill="F3F3F3"/>
          </w:tcPr>
          <w:p w14:paraId="18ACCC8B" w14:textId="77777777" w:rsidR="008A21DA" w:rsidRPr="00441238" w:rsidRDefault="008A21DA" w:rsidP="00484C36">
            <w:pPr>
              <w:rPr>
                <w:rFonts w:ascii="Arial" w:hAnsi="Arial" w:cs="Arial"/>
                <w:b/>
                <w:color w:val="555555"/>
                <w:sz w:val="16"/>
                <w:szCs w:val="16"/>
              </w:rPr>
            </w:pPr>
          </w:p>
          <w:p w14:paraId="382FC205" w14:textId="77777777" w:rsidR="00516D21" w:rsidRPr="00441238" w:rsidRDefault="00516D21" w:rsidP="00484C36">
            <w:pPr>
              <w:rPr>
                <w:rFonts w:ascii="Arial" w:hAnsi="Arial" w:cs="Arial"/>
                <w:b/>
                <w:color w:val="555555"/>
                <w:sz w:val="16"/>
                <w:szCs w:val="16"/>
              </w:rPr>
            </w:pPr>
            <w:r w:rsidRPr="00441238">
              <w:rPr>
                <w:rFonts w:ascii="Arial" w:hAnsi="Arial" w:cs="Arial"/>
                <w:b/>
                <w:color w:val="555555"/>
                <w:sz w:val="16"/>
                <w:szCs w:val="16"/>
              </w:rPr>
              <w:t>HAVE YOU ATTACHED:</w:t>
            </w:r>
          </w:p>
          <w:p w14:paraId="1B330546" w14:textId="77777777" w:rsidR="00516D21" w:rsidRPr="00441238" w:rsidRDefault="00DE03A7" w:rsidP="00484C36">
            <w:pPr>
              <w:rPr>
                <w:rFonts w:ascii="Arial" w:hAnsi="Arial" w:cs="Arial"/>
                <w:color w:val="555555"/>
                <w:sz w:val="32"/>
                <w:szCs w:val="32"/>
              </w:rPr>
            </w:pPr>
            <w:r w:rsidRPr="00441238">
              <w:rPr>
                <w:rFonts w:ascii="Arial" w:hAnsi="Arial" w:cs="Arial"/>
                <w:color w:val="555555"/>
                <w:sz w:val="16"/>
                <w:szCs w:val="16"/>
              </w:rPr>
              <w:t>All Mandatory Documents Above</w:t>
            </w:r>
            <w:r w:rsidR="00516D21" w:rsidRPr="00441238">
              <w:rPr>
                <w:rFonts w:ascii="Arial" w:hAnsi="Arial" w:cs="Arial"/>
                <w:color w:val="555555"/>
                <w:sz w:val="16"/>
                <w:szCs w:val="16"/>
              </w:rPr>
              <w:tab/>
            </w:r>
            <w:bookmarkStart w:id="13" w:name="Check10"/>
            <w:r w:rsidR="00F374CA" w:rsidRPr="00441238">
              <w:rPr>
                <w:rFonts w:ascii="Arial" w:hAnsi="Arial" w:cs="Arial"/>
                <w:color w:val="555555"/>
                <w:sz w:val="32"/>
                <w:szCs w:val="32"/>
              </w:rPr>
              <w:fldChar w:fldCharType="begin">
                <w:ffData>
                  <w:name w:val="Check10"/>
                  <w:enabled/>
                  <w:calcOnExit w:val="0"/>
                  <w:checkBox>
                    <w:sizeAuto/>
                    <w:default w:val="0"/>
                  </w:checkBox>
                </w:ffData>
              </w:fldChar>
            </w:r>
            <w:r w:rsidR="00F374CA" w:rsidRPr="00441238">
              <w:rPr>
                <w:rFonts w:ascii="Arial" w:hAnsi="Arial" w:cs="Arial"/>
                <w:color w:val="555555"/>
                <w:sz w:val="32"/>
                <w:szCs w:val="32"/>
              </w:rPr>
              <w:instrText xml:space="preserve"> FORMCHECKBOX </w:instrText>
            </w:r>
            <w:r w:rsidR="00F33B0A" w:rsidRPr="00441238">
              <w:rPr>
                <w:rFonts w:ascii="Arial" w:hAnsi="Arial" w:cs="Arial"/>
                <w:color w:val="555555"/>
                <w:sz w:val="32"/>
                <w:szCs w:val="32"/>
              </w:rPr>
            </w:r>
            <w:r w:rsidR="00F374CA" w:rsidRPr="00441238">
              <w:rPr>
                <w:rFonts w:ascii="Arial" w:hAnsi="Arial" w:cs="Arial"/>
                <w:color w:val="555555"/>
                <w:sz w:val="32"/>
                <w:szCs w:val="32"/>
              </w:rPr>
              <w:fldChar w:fldCharType="end"/>
            </w:r>
            <w:bookmarkEnd w:id="13"/>
          </w:p>
          <w:p w14:paraId="0F5DFE89" w14:textId="77777777" w:rsidR="00516D21" w:rsidRPr="00441238" w:rsidRDefault="00516D21" w:rsidP="008A21DA">
            <w:pPr>
              <w:rPr>
                <w:rFonts w:ascii="Arial" w:hAnsi="Arial" w:cs="Arial"/>
                <w:color w:val="555555"/>
                <w:sz w:val="16"/>
                <w:szCs w:val="16"/>
              </w:rPr>
            </w:pPr>
          </w:p>
        </w:tc>
      </w:tr>
    </w:tbl>
    <w:p w14:paraId="5FC3B6F3" w14:textId="77777777" w:rsidR="00860F9A" w:rsidRDefault="00860F9A" w:rsidP="008A21DA">
      <w:pPr>
        <w:ind w:left="-540" w:right="720"/>
        <w:rPr>
          <w:rFonts w:ascii="Arial" w:hAnsi="Arial" w:cs="Arial"/>
          <w:b/>
          <w:color w:val="555555"/>
          <w:sz w:val="24"/>
          <w:szCs w:val="24"/>
        </w:rPr>
      </w:pPr>
    </w:p>
    <w:p w14:paraId="724E6C01" w14:textId="77777777" w:rsidR="00860F9A" w:rsidRDefault="00860F9A" w:rsidP="008A21DA">
      <w:pPr>
        <w:ind w:left="-540" w:right="720"/>
        <w:rPr>
          <w:rFonts w:ascii="Arial" w:hAnsi="Arial" w:cs="Arial"/>
          <w:b/>
          <w:color w:val="555555"/>
          <w:sz w:val="24"/>
          <w:szCs w:val="24"/>
        </w:rPr>
      </w:pPr>
    </w:p>
    <w:p w14:paraId="45925980" w14:textId="77777777" w:rsidR="00860F9A" w:rsidRDefault="00860F9A" w:rsidP="008A21DA">
      <w:pPr>
        <w:ind w:left="-540" w:right="720"/>
        <w:rPr>
          <w:rFonts w:ascii="Arial" w:hAnsi="Arial" w:cs="Arial"/>
          <w:b/>
          <w:color w:val="555555"/>
          <w:sz w:val="24"/>
          <w:szCs w:val="24"/>
        </w:rPr>
      </w:pPr>
    </w:p>
    <w:p w14:paraId="4875B0B1" w14:textId="77777777" w:rsidR="00860F9A" w:rsidRDefault="00860F9A" w:rsidP="008A21DA">
      <w:pPr>
        <w:ind w:left="-540" w:right="720"/>
        <w:rPr>
          <w:rFonts w:ascii="Arial" w:hAnsi="Arial" w:cs="Arial"/>
          <w:b/>
          <w:color w:val="555555"/>
          <w:sz w:val="24"/>
          <w:szCs w:val="24"/>
        </w:rPr>
      </w:pPr>
    </w:p>
    <w:p w14:paraId="66085BAD" w14:textId="5458EC49" w:rsidR="008A21DA" w:rsidRDefault="008A21DA" w:rsidP="008A21DA">
      <w:pPr>
        <w:ind w:left="-540" w:right="720"/>
        <w:rPr>
          <w:rFonts w:ascii="Arial" w:hAnsi="Arial" w:cs="Arial"/>
          <w:b/>
          <w:color w:val="555555"/>
          <w:sz w:val="24"/>
          <w:szCs w:val="24"/>
        </w:rPr>
      </w:pPr>
      <w:r w:rsidRPr="00441238">
        <w:rPr>
          <w:rFonts w:ascii="Arial" w:hAnsi="Arial" w:cs="Arial"/>
          <w:b/>
          <w:color w:val="555555"/>
          <w:sz w:val="24"/>
          <w:szCs w:val="24"/>
        </w:rPr>
        <w:lastRenderedPageBreak/>
        <w:t>Methods of Payment</w:t>
      </w:r>
    </w:p>
    <w:p w14:paraId="726D7C3E" w14:textId="77777777" w:rsidR="00AC2C1E" w:rsidRPr="00441238" w:rsidRDefault="00AC2C1E" w:rsidP="008A21DA">
      <w:pPr>
        <w:ind w:left="-540" w:right="720"/>
        <w:rPr>
          <w:rFonts w:ascii="Arial" w:hAnsi="Arial" w:cs="Arial"/>
          <w:b/>
          <w:color w:val="555555"/>
          <w:sz w:val="24"/>
          <w:szCs w:val="24"/>
        </w:rPr>
      </w:pP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0"/>
        <w:gridCol w:w="2880"/>
        <w:gridCol w:w="6120"/>
      </w:tblGrid>
      <w:tr w:rsidR="008A21DA" w:rsidRPr="00441238" w14:paraId="17E4D5ED" w14:textId="77777777" w:rsidTr="007653F6">
        <w:trPr>
          <w:trHeight w:val="966"/>
        </w:trPr>
        <w:tc>
          <w:tcPr>
            <w:tcW w:w="1800" w:type="dxa"/>
            <w:tcBorders>
              <w:bottom w:val="single" w:sz="12" w:space="0" w:color="FFFFFF"/>
            </w:tcBorders>
            <w:shd w:val="clear" w:color="auto" w:fill="EFEFEF"/>
            <w:vAlign w:val="center"/>
          </w:tcPr>
          <w:p w14:paraId="69B1F2D5" w14:textId="77777777" w:rsidR="008A21DA" w:rsidRPr="00441238" w:rsidRDefault="008A21DA" w:rsidP="00EB01F2">
            <w:pPr>
              <w:rPr>
                <w:rFonts w:ascii="Arial" w:hAnsi="Arial" w:cs="Arial"/>
                <w:b/>
                <w:color w:val="555555"/>
                <w:sz w:val="18"/>
                <w:szCs w:val="18"/>
              </w:rPr>
            </w:pPr>
            <w:r w:rsidRPr="00441238">
              <w:rPr>
                <w:rFonts w:ascii="Arial" w:hAnsi="Arial" w:cs="Arial"/>
                <w:b/>
                <w:color w:val="555555"/>
                <w:sz w:val="18"/>
                <w:szCs w:val="18"/>
              </w:rPr>
              <w:t>Mail</w:t>
            </w:r>
          </w:p>
        </w:tc>
        <w:tc>
          <w:tcPr>
            <w:tcW w:w="9000" w:type="dxa"/>
            <w:gridSpan w:val="2"/>
            <w:tcBorders>
              <w:bottom w:val="single" w:sz="12" w:space="0" w:color="FFFFFF"/>
            </w:tcBorders>
            <w:shd w:val="clear" w:color="auto" w:fill="F8F8F8"/>
            <w:vAlign w:val="center"/>
          </w:tcPr>
          <w:p w14:paraId="6ABDC04D" w14:textId="77777777" w:rsidR="008A21DA" w:rsidRPr="00441238" w:rsidRDefault="008A21DA" w:rsidP="00983BBA">
            <w:pPr>
              <w:ind w:right="-108"/>
              <w:rPr>
                <w:rFonts w:ascii="Arial" w:hAnsi="Arial" w:cs="Arial"/>
                <w:color w:val="555555"/>
                <w:sz w:val="18"/>
                <w:szCs w:val="18"/>
              </w:rPr>
            </w:pPr>
            <w:r w:rsidRPr="00441238">
              <w:rPr>
                <w:rFonts w:ascii="Arial" w:hAnsi="Arial" w:cs="Arial"/>
                <w:color w:val="555555"/>
                <w:sz w:val="18"/>
                <w:szCs w:val="18"/>
              </w:rPr>
              <w:t>Post the completed and signed application together with copies of supporting documents</w:t>
            </w:r>
            <w:r w:rsidR="00DE03A7" w:rsidRPr="00441238">
              <w:rPr>
                <w:rFonts w:ascii="Arial" w:hAnsi="Arial" w:cs="Arial"/>
                <w:color w:val="555555"/>
                <w:sz w:val="18"/>
                <w:szCs w:val="18"/>
              </w:rPr>
              <w:t xml:space="preserve"> </w:t>
            </w:r>
            <w:r w:rsidRPr="00441238">
              <w:rPr>
                <w:rFonts w:ascii="Arial" w:hAnsi="Arial" w:cs="Arial"/>
                <w:color w:val="555555"/>
                <w:sz w:val="18"/>
                <w:szCs w:val="18"/>
              </w:rPr>
              <w:t xml:space="preserve">and cheque or money order payable to </w:t>
            </w:r>
            <w:r w:rsidRPr="00441238">
              <w:rPr>
                <w:rFonts w:ascii="Arial" w:hAnsi="Arial" w:cs="Arial"/>
                <w:b/>
                <w:color w:val="555555"/>
                <w:sz w:val="18"/>
                <w:szCs w:val="18"/>
              </w:rPr>
              <w:t xml:space="preserve">“Latrobe City Council” </w:t>
            </w:r>
            <w:r w:rsidRPr="00441238">
              <w:rPr>
                <w:rFonts w:ascii="Arial" w:hAnsi="Arial" w:cs="Arial"/>
                <w:color w:val="555555"/>
                <w:sz w:val="18"/>
                <w:szCs w:val="18"/>
              </w:rPr>
              <w:t>to:</w:t>
            </w:r>
          </w:p>
          <w:p w14:paraId="0C872B88" w14:textId="77777777" w:rsidR="003303ED" w:rsidRPr="00441238" w:rsidRDefault="008A21DA" w:rsidP="00EB01F2">
            <w:pPr>
              <w:rPr>
                <w:rFonts w:ascii="Arial" w:hAnsi="Arial" w:cs="Arial"/>
                <w:b/>
                <w:color w:val="555555"/>
                <w:sz w:val="18"/>
                <w:szCs w:val="18"/>
              </w:rPr>
            </w:pPr>
            <w:r w:rsidRPr="00441238">
              <w:rPr>
                <w:rFonts w:ascii="Arial" w:hAnsi="Arial" w:cs="Arial"/>
                <w:color w:val="555555"/>
                <w:sz w:val="18"/>
                <w:szCs w:val="18"/>
              </w:rPr>
              <w:t>PO Box 264 Morwell VIC 3840</w:t>
            </w:r>
            <w:r w:rsidRPr="00441238">
              <w:rPr>
                <w:rFonts w:ascii="Arial" w:hAnsi="Arial" w:cs="Arial"/>
                <w:b/>
                <w:color w:val="555555"/>
                <w:sz w:val="18"/>
                <w:szCs w:val="18"/>
              </w:rPr>
              <w:t>.</w:t>
            </w:r>
            <w:r w:rsidR="003303ED" w:rsidRPr="00441238">
              <w:rPr>
                <w:rFonts w:ascii="Arial" w:hAnsi="Arial" w:cs="Arial"/>
                <w:b/>
                <w:color w:val="555555"/>
                <w:sz w:val="18"/>
                <w:szCs w:val="18"/>
              </w:rPr>
              <w:t xml:space="preserve"> </w:t>
            </w:r>
          </w:p>
          <w:p w14:paraId="389DC6EA" w14:textId="77777777" w:rsidR="008A21DA" w:rsidRPr="00441238" w:rsidRDefault="008A21DA" w:rsidP="00EB01F2">
            <w:pPr>
              <w:rPr>
                <w:rFonts w:ascii="Arial" w:hAnsi="Arial" w:cs="Arial"/>
                <w:color w:val="555555"/>
                <w:sz w:val="18"/>
                <w:szCs w:val="18"/>
              </w:rPr>
            </w:pPr>
          </w:p>
        </w:tc>
      </w:tr>
      <w:tr w:rsidR="008A21DA" w:rsidRPr="00441238" w14:paraId="7D49C7ED" w14:textId="77777777" w:rsidTr="00983BBA">
        <w:trPr>
          <w:trHeight w:val="684"/>
        </w:trPr>
        <w:tc>
          <w:tcPr>
            <w:tcW w:w="1800" w:type="dxa"/>
            <w:vMerge w:val="restart"/>
            <w:tcBorders>
              <w:top w:val="single" w:sz="12" w:space="0" w:color="FFFFFF"/>
              <w:bottom w:val="single" w:sz="12" w:space="0" w:color="FFFFFF"/>
            </w:tcBorders>
            <w:shd w:val="clear" w:color="auto" w:fill="EFEFEF"/>
            <w:vAlign w:val="center"/>
          </w:tcPr>
          <w:p w14:paraId="40EFB38C" w14:textId="77777777" w:rsidR="008A21DA" w:rsidRPr="00441238" w:rsidRDefault="008A21DA" w:rsidP="00EB01F2">
            <w:pPr>
              <w:rPr>
                <w:rFonts w:ascii="Arial" w:hAnsi="Arial" w:cs="Arial"/>
                <w:b/>
                <w:color w:val="555555"/>
                <w:sz w:val="18"/>
                <w:szCs w:val="18"/>
              </w:rPr>
            </w:pPr>
            <w:r w:rsidRPr="00441238">
              <w:rPr>
                <w:rFonts w:ascii="Arial" w:hAnsi="Arial" w:cs="Arial"/>
                <w:b/>
                <w:color w:val="555555"/>
                <w:sz w:val="18"/>
                <w:szCs w:val="18"/>
              </w:rPr>
              <w:t>In Person</w:t>
            </w:r>
          </w:p>
        </w:tc>
        <w:tc>
          <w:tcPr>
            <w:tcW w:w="9000" w:type="dxa"/>
            <w:gridSpan w:val="2"/>
            <w:tcBorders>
              <w:top w:val="single" w:sz="12" w:space="0" w:color="FFFFFF"/>
              <w:bottom w:val="single" w:sz="12" w:space="0" w:color="FFFFFF"/>
            </w:tcBorders>
            <w:shd w:val="clear" w:color="auto" w:fill="F8F8F8"/>
            <w:vAlign w:val="center"/>
          </w:tcPr>
          <w:p w14:paraId="46C7E284" w14:textId="77777777" w:rsidR="008A21DA" w:rsidRPr="00441238" w:rsidRDefault="008A21DA" w:rsidP="00EB01F2">
            <w:pPr>
              <w:rPr>
                <w:rFonts w:ascii="Arial" w:hAnsi="Arial" w:cs="Arial"/>
                <w:color w:val="555555"/>
                <w:sz w:val="18"/>
                <w:szCs w:val="18"/>
              </w:rPr>
            </w:pPr>
            <w:r w:rsidRPr="00441238">
              <w:rPr>
                <w:rFonts w:ascii="Arial" w:hAnsi="Arial" w:cs="Arial"/>
                <w:color w:val="555555"/>
                <w:sz w:val="18"/>
                <w:szCs w:val="18"/>
              </w:rPr>
              <w:t xml:space="preserve">Bring the completed form and supporting documents with cash, cheque, </w:t>
            </w:r>
            <w:proofErr w:type="gramStart"/>
            <w:r w:rsidRPr="00441238">
              <w:rPr>
                <w:rFonts w:ascii="Arial" w:hAnsi="Arial" w:cs="Arial"/>
                <w:color w:val="555555"/>
                <w:sz w:val="18"/>
                <w:szCs w:val="18"/>
              </w:rPr>
              <w:t>EFTPOS</w:t>
            </w:r>
            <w:proofErr w:type="gramEnd"/>
            <w:r w:rsidRPr="00441238">
              <w:rPr>
                <w:rFonts w:ascii="Arial" w:hAnsi="Arial" w:cs="Arial"/>
                <w:color w:val="555555"/>
                <w:sz w:val="18"/>
                <w:szCs w:val="18"/>
              </w:rPr>
              <w:t xml:space="preserve"> or credit card to any of our following Service Centres and Libraries:</w:t>
            </w:r>
          </w:p>
        </w:tc>
      </w:tr>
      <w:tr w:rsidR="007653F6" w:rsidRPr="00441238" w14:paraId="109F6F84" w14:textId="77777777" w:rsidTr="007653F6">
        <w:trPr>
          <w:trHeight w:val="1938"/>
        </w:trPr>
        <w:tc>
          <w:tcPr>
            <w:tcW w:w="1800" w:type="dxa"/>
            <w:vMerge/>
            <w:tcBorders>
              <w:top w:val="single" w:sz="12" w:space="0" w:color="FFFFFF"/>
            </w:tcBorders>
            <w:shd w:val="clear" w:color="auto" w:fill="EFEFEF"/>
            <w:vAlign w:val="center"/>
          </w:tcPr>
          <w:p w14:paraId="1287D778" w14:textId="77777777" w:rsidR="007653F6" w:rsidRPr="00441238" w:rsidRDefault="007653F6" w:rsidP="00EB01F2">
            <w:pPr>
              <w:rPr>
                <w:rFonts w:ascii="Arial" w:hAnsi="Arial" w:cs="Arial"/>
                <w:b/>
                <w:color w:val="555555"/>
                <w:sz w:val="18"/>
                <w:szCs w:val="18"/>
              </w:rPr>
            </w:pPr>
          </w:p>
        </w:tc>
        <w:tc>
          <w:tcPr>
            <w:tcW w:w="2880" w:type="dxa"/>
            <w:tcBorders>
              <w:top w:val="single" w:sz="12" w:space="0" w:color="FFFFFF"/>
            </w:tcBorders>
            <w:shd w:val="clear" w:color="auto" w:fill="F8F8F8"/>
          </w:tcPr>
          <w:p w14:paraId="0061E08D" w14:textId="77777777" w:rsidR="007653F6" w:rsidRPr="00441238" w:rsidRDefault="007653F6" w:rsidP="009E4CFA">
            <w:pPr>
              <w:rPr>
                <w:rFonts w:ascii="Arial" w:hAnsi="Arial" w:cs="Arial"/>
                <w:color w:val="555555"/>
                <w:sz w:val="18"/>
                <w:szCs w:val="18"/>
              </w:rPr>
            </w:pPr>
            <w:smartTag w:uri="urn:schemas-microsoft-com:office:smarttags" w:element="PlaceType">
              <w:smartTag w:uri="urn:schemas-microsoft-com:office:smarttags" w:element="address">
                <w:r w:rsidRPr="00441238">
                  <w:rPr>
                    <w:rFonts w:ascii="Arial" w:hAnsi="Arial" w:cs="Arial"/>
                    <w:color w:val="555555"/>
                    <w:sz w:val="18"/>
                    <w:szCs w:val="18"/>
                  </w:rPr>
                  <w:t>141 Commercial Road</w:t>
                </w:r>
              </w:smartTag>
            </w:smartTag>
            <w:r w:rsidRPr="00441238">
              <w:rPr>
                <w:rFonts w:ascii="Arial" w:hAnsi="Arial" w:cs="Arial"/>
                <w:color w:val="555555"/>
                <w:sz w:val="18"/>
                <w:szCs w:val="18"/>
              </w:rPr>
              <w:t xml:space="preserve">, Morwell </w:t>
            </w:r>
          </w:p>
          <w:p w14:paraId="45F03F6A" w14:textId="77777777" w:rsidR="007653F6" w:rsidRPr="00441238" w:rsidRDefault="007653F6" w:rsidP="009E4CFA">
            <w:pPr>
              <w:ind w:right="-108"/>
              <w:rPr>
                <w:rFonts w:ascii="Arial" w:hAnsi="Arial" w:cs="Arial"/>
                <w:color w:val="555555"/>
                <w:sz w:val="18"/>
                <w:szCs w:val="18"/>
              </w:rPr>
            </w:pPr>
            <w:smartTag w:uri="urn:schemas-microsoft-com:office:smarttags" w:element="PlaceType">
              <w:smartTag w:uri="urn:schemas-microsoft-com:office:smarttags" w:element="address">
                <w:r w:rsidRPr="00441238">
                  <w:rPr>
                    <w:rFonts w:ascii="Arial" w:hAnsi="Arial" w:cs="Arial"/>
                    <w:color w:val="555555"/>
                    <w:sz w:val="18"/>
                    <w:szCs w:val="18"/>
                  </w:rPr>
                  <w:t>34-38 Kay Street</w:t>
                </w:r>
              </w:smartTag>
            </w:smartTag>
            <w:r w:rsidRPr="00441238">
              <w:rPr>
                <w:rFonts w:ascii="Arial" w:hAnsi="Arial" w:cs="Arial"/>
                <w:color w:val="555555"/>
                <w:sz w:val="18"/>
                <w:szCs w:val="18"/>
              </w:rPr>
              <w:t xml:space="preserve">, Traralgon </w:t>
            </w:r>
          </w:p>
          <w:p w14:paraId="2CBD9635"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1-29 George Street, Moe</w:t>
            </w:r>
          </w:p>
          <w:p w14:paraId="0038492C" w14:textId="77777777" w:rsidR="007653F6" w:rsidRPr="00441238" w:rsidRDefault="004B3DF2" w:rsidP="009E4CFA">
            <w:pPr>
              <w:rPr>
                <w:rFonts w:ascii="Arial" w:hAnsi="Arial" w:cs="Arial"/>
                <w:color w:val="555555"/>
                <w:sz w:val="18"/>
                <w:szCs w:val="18"/>
              </w:rPr>
            </w:pPr>
            <w:r>
              <w:rPr>
                <w:rFonts w:ascii="Arial" w:hAnsi="Arial" w:cs="Arial"/>
                <w:color w:val="555555"/>
                <w:sz w:val="18"/>
                <w:szCs w:val="18"/>
              </w:rPr>
              <w:t>Phi</w:t>
            </w:r>
            <w:r w:rsidR="007653F6" w:rsidRPr="00441238">
              <w:rPr>
                <w:rFonts w:ascii="Arial" w:hAnsi="Arial" w:cs="Arial"/>
                <w:color w:val="555555"/>
                <w:sz w:val="18"/>
                <w:szCs w:val="18"/>
              </w:rPr>
              <w:t xml:space="preserve">lip Parade, Churchill </w:t>
            </w:r>
          </w:p>
          <w:p w14:paraId="0A5BCF44" w14:textId="77777777" w:rsidR="007653F6" w:rsidRPr="00441238" w:rsidRDefault="007653F6" w:rsidP="009E4CFA">
            <w:pPr>
              <w:rPr>
                <w:rFonts w:ascii="Arial" w:hAnsi="Arial" w:cs="Arial"/>
                <w:color w:val="555555"/>
                <w:sz w:val="18"/>
                <w:szCs w:val="18"/>
              </w:rPr>
            </w:pPr>
          </w:p>
          <w:p w14:paraId="7F2B129B" w14:textId="77777777" w:rsidR="007653F6" w:rsidRPr="00441238" w:rsidRDefault="00C76E89" w:rsidP="009E4CFA">
            <w:pPr>
              <w:rPr>
                <w:rFonts w:ascii="Arial" w:hAnsi="Arial" w:cs="Arial"/>
                <w:color w:val="555555"/>
                <w:sz w:val="18"/>
                <w:szCs w:val="18"/>
              </w:rPr>
            </w:pPr>
            <w:r w:rsidRPr="00441238">
              <w:rPr>
                <w:rFonts w:ascii="Arial" w:hAnsi="Arial" w:cs="Arial"/>
                <w:color w:val="555555"/>
                <w:sz w:val="18"/>
                <w:szCs w:val="18"/>
              </w:rPr>
              <w:t>Saturdays</w:t>
            </w:r>
          </w:p>
          <w:p w14:paraId="3275C7A6" w14:textId="77777777" w:rsidR="007653F6" w:rsidRPr="00441238" w:rsidRDefault="007653F6" w:rsidP="009E4CFA">
            <w:pPr>
              <w:rPr>
                <w:rFonts w:ascii="Arial" w:hAnsi="Arial" w:cs="Arial"/>
                <w:color w:val="555555"/>
                <w:sz w:val="18"/>
                <w:szCs w:val="18"/>
              </w:rPr>
            </w:pPr>
          </w:p>
          <w:p w14:paraId="6B7905E4"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Ph 1300 367 700</w:t>
            </w:r>
          </w:p>
        </w:tc>
        <w:tc>
          <w:tcPr>
            <w:tcW w:w="6120" w:type="dxa"/>
            <w:tcBorders>
              <w:top w:val="single" w:sz="12" w:space="0" w:color="FFFFFF"/>
            </w:tcBorders>
            <w:shd w:val="clear" w:color="auto" w:fill="F8F8F8"/>
          </w:tcPr>
          <w:p w14:paraId="1CE3ECD3"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 xml:space="preserve">Monday – Friday </w:t>
            </w:r>
            <w:r w:rsidRPr="00441238">
              <w:rPr>
                <w:rFonts w:ascii="Arial" w:hAnsi="Arial" w:cs="Arial"/>
                <w:color w:val="555555"/>
                <w:sz w:val="18"/>
                <w:szCs w:val="18"/>
              </w:rPr>
              <w:tab/>
            </w:r>
            <w:proofErr w:type="spellStart"/>
            <w:r w:rsidR="00072527">
              <w:rPr>
                <w:rFonts w:ascii="Arial" w:hAnsi="Arial" w:cs="Arial"/>
                <w:color w:val="555555"/>
                <w:sz w:val="18"/>
                <w:szCs w:val="18"/>
              </w:rPr>
              <w:t>9.00</w:t>
            </w:r>
            <w:r w:rsidRPr="00441238">
              <w:rPr>
                <w:rFonts w:ascii="Arial" w:hAnsi="Arial" w:cs="Arial"/>
                <w:color w:val="555555"/>
                <w:sz w:val="18"/>
                <w:szCs w:val="18"/>
              </w:rPr>
              <w:t>am</w:t>
            </w:r>
            <w:proofErr w:type="spellEnd"/>
            <w:r w:rsidRPr="00441238">
              <w:rPr>
                <w:rFonts w:ascii="Arial" w:hAnsi="Arial" w:cs="Arial"/>
                <w:color w:val="555555"/>
                <w:sz w:val="18"/>
                <w:szCs w:val="18"/>
              </w:rPr>
              <w:t xml:space="preserve"> – </w:t>
            </w:r>
            <w:proofErr w:type="spellStart"/>
            <w:r w:rsidRPr="00441238">
              <w:rPr>
                <w:rFonts w:ascii="Arial" w:hAnsi="Arial" w:cs="Arial"/>
                <w:color w:val="555555"/>
                <w:sz w:val="18"/>
                <w:szCs w:val="18"/>
              </w:rPr>
              <w:t>5:</w:t>
            </w:r>
            <w:r w:rsidR="00072527">
              <w:rPr>
                <w:rFonts w:ascii="Arial" w:hAnsi="Arial" w:cs="Arial"/>
                <w:color w:val="555555"/>
                <w:sz w:val="18"/>
                <w:szCs w:val="18"/>
              </w:rPr>
              <w:t>00</w:t>
            </w:r>
            <w:r w:rsidRPr="00441238">
              <w:rPr>
                <w:rFonts w:ascii="Arial" w:hAnsi="Arial" w:cs="Arial"/>
                <w:color w:val="555555"/>
                <w:sz w:val="18"/>
                <w:szCs w:val="18"/>
              </w:rPr>
              <w:t>pm</w:t>
            </w:r>
            <w:proofErr w:type="spellEnd"/>
          </w:p>
          <w:p w14:paraId="6F010AD4" w14:textId="77777777" w:rsidR="00072527" w:rsidRDefault="007653F6" w:rsidP="009E4CFA">
            <w:pPr>
              <w:rPr>
                <w:rFonts w:ascii="Arial" w:hAnsi="Arial" w:cs="Arial"/>
                <w:color w:val="555555"/>
                <w:sz w:val="18"/>
                <w:szCs w:val="18"/>
              </w:rPr>
            </w:pPr>
            <w:r w:rsidRPr="00441238">
              <w:rPr>
                <w:rFonts w:ascii="Arial" w:hAnsi="Arial" w:cs="Arial"/>
                <w:color w:val="555555"/>
                <w:sz w:val="18"/>
                <w:szCs w:val="18"/>
              </w:rPr>
              <w:t xml:space="preserve">Monday – Friday </w:t>
            </w:r>
            <w:r w:rsidRPr="00441238">
              <w:rPr>
                <w:rFonts w:ascii="Arial" w:hAnsi="Arial" w:cs="Arial"/>
                <w:color w:val="555555"/>
                <w:sz w:val="18"/>
                <w:szCs w:val="18"/>
              </w:rPr>
              <w:tab/>
            </w:r>
            <w:proofErr w:type="spellStart"/>
            <w:r w:rsidRPr="00441238">
              <w:rPr>
                <w:rFonts w:ascii="Arial" w:hAnsi="Arial" w:cs="Arial"/>
                <w:color w:val="555555"/>
                <w:sz w:val="18"/>
                <w:szCs w:val="18"/>
              </w:rPr>
              <w:t>8:30am</w:t>
            </w:r>
            <w:proofErr w:type="spellEnd"/>
            <w:r w:rsidRPr="00441238">
              <w:rPr>
                <w:rFonts w:ascii="Arial" w:hAnsi="Arial" w:cs="Arial"/>
                <w:color w:val="555555"/>
                <w:sz w:val="18"/>
                <w:szCs w:val="18"/>
              </w:rPr>
              <w:t xml:space="preserve"> – </w:t>
            </w:r>
            <w:proofErr w:type="spellStart"/>
            <w:r w:rsidR="00072527">
              <w:rPr>
                <w:rFonts w:ascii="Arial" w:hAnsi="Arial" w:cs="Arial"/>
                <w:color w:val="555555"/>
                <w:sz w:val="18"/>
                <w:szCs w:val="18"/>
              </w:rPr>
              <w:t>5.15</w:t>
            </w:r>
            <w:r w:rsidRPr="00441238">
              <w:rPr>
                <w:rFonts w:ascii="Arial" w:hAnsi="Arial" w:cs="Arial"/>
                <w:color w:val="555555"/>
                <w:sz w:val="18"/>
                <w:szCs w:val="18"/>
              </w:rPr>
              <w:t>pm</w:t>
            </w:r>
            <w:proofErr w:type="spellEnd"/>
            <w:r w:rsidRPr="00441238">
              <w:rPr>
                <w:rFonts w:ascii="Arial" w:hAnsi="Arial" w:cs="Arial"/>
                <w:color w:val="555555"/>
                <w:sz w:val="18"/>
                <w:szCs w:val="18"/>
              </w:rPr>
              <w:t xml:space="preserve">. </w:t>
            </w:r>
          </w:p>
          <w:p w14:paraId="16095F5A"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 xml:space="preserve">Monday – Friday </w:t>
            </w:r>
            <w:r w:rsidRPr="00441238">
              <w:rPr>
                <w:rFonts w:ascii="Arial" w:hAnsi="Arial" w:cs="Arial"/>
                <w:color w:val="555555"/>
                <w:sz w:val="18"/>
                <w:szCs w:val="18"/>
              </w:rPr>
              <w:tab/>
            </w:r>
            <w:proofErr w:type="spellStart"/>
            <w:r w:rsidRPr="00441238">
              <w:rPr>
                <w:rFonts w:ascii="Arial" w:hAnsi="Arial" w:cs="Arial"/>
                <w:color w:val="555555"/>
                <w:sz w:val="18"/>
                <w:szCs w:val="18"/>
              </w:rPr>
              <w:t>8:30am</w:t>
            </w:r>
            <w:proofErr w:type="spellEnd"/>
            <w:r w:rsidRPr="00441238">
              <w:rPr>
                <w:rFonts w:ascii="Arial" w:hAnsi="Arial" w:cs="Arial"/>
                <w:color w:val="555555"/>
                <w:sz w:val="18"/>
                <w:szCs w:val="18"/>
              </w:rPr>
              <w:t xml:space="preserve"> – </w:t>
            </w:r>
            <w:proofErr w:type="spellStart"/>
            <w:r w:rsidR="00072527">
              <w:rPr>
                <w:rFonts w:ascii="Arial" w:hAnsi="Arial" w:cs="Arial"/>
                <w:color w:val="555555"/>
                <w:sz w:val="18"/>
                <w:szCs w:val="18"/>
              </w:rPr>
              <w:t>5.15</w:t>
            </w:r>
            <w:r w:rsidRPr="00441238">
              <w:rPr>
                <w:rFonts w:ascii="Arial" w:hAnsi="Arial" w:cs="Arial"/>
                <w:color w:val="555555"/>
                <w:sz w:val="18"/>
                <w:szCs w:val="18"/>
              </w:rPr>
              <w:t>pm</w:t>
            </w:r>
            <w:proofErr w:type="spellEnd"/>
            <w:r w:rsidRPr="00441238">
              <w:rPr>
                <w:rFonts w:ascii="Arial" w:hAnsi="Arial" w:cs="Arial"/>
                <w:color w:val="555555"/>
                <w:sz w:val="18"/>
                <w:szCs w:val="18"/>
              </w:rPr>
              <w:t xml:space="preserve">. </w:t>
            </w:r>
          </w:p>
          <w:p w14:paraId="74574110" w14:textId="421781D0" w:rsidR="00A57650" w:rsidRDefault="00E960BD" w:rsidP="009E4CFA">
            <w:pPr>
              <w:rPr>
                <w:rFonts w:ascii="Arial" w:hAnsi="Arial" w:cs="Arial"/>
                <w:color w:val="555555"/>
                <w:sz w:val="18"/>
                <w:szCs w:val="18"/>
              </w:rPr>
            </w:pPr>
            <w:r w:rsidRPr="00E960BD">
              <w:rPr>
                <w:rFonts w:ascii="Arial" w:hAnsi="Arial" w:cs="Arial"/>
                <w:color w:val="555555"/>
                <w:sz w:val="18"/>
                <w:szCs w:val="18"/>
              </w:rPr>
              <w:t xml:space="preserve">Monday – Friday </w:t>
            </w:r>
            <w:r w:rsidRPr="00E960BD">
              <w:rPr>
                <w:rFonts w:ascii="Arial" w:hAnsi="Arial" w:cs="Arial"/>
                <w:color w:val="555555"/>
                <w:sz w:val="18"/>
                <w:szCs w:val="18"/>
              </w:rPr>
              <w:tab/>
            </w:r>
            <w:proofErr w:type="spellStart"/>
            <w:r w:rsidRPr="00E960BD">
              <w:rPr>
                <w:rFonts w:ascii="Arial" w:hAnsi="Arial" w:cs="Arial"/>
                <w:color w:val="555555"/>
                <w:sz w:val="18"/>
                <w:szCs w:val="18"/>
              </w:rPr>
              <w:t>8:30am</w:t>
            </w:r>
            <w:proofErr w:type="spellEnd"/>
            <w:r w:rsidRPr="00E960BD">
              <w:rPr>
                <w:rFonts w:ascii="Arial" w:hAnsi="Arial" w:cs="Arial"/>
                <w:color w:val="555555"/>
                <w:sz w:val="18"/>
                <w:szCs w:val="18"/>
              </w:rPr>
              <w:t xml:space="preserve"> – </w:t>
            </w:r>
            <w:proofErr w:type="spellStart"/>
            <w:r w:rsidRPr="00E960BD">
              <w:rPr>
                <w:rFonts w:ascii="Arial" w:hAnsi="Arial" w:cs="Arial"/>
                <w:color w:val="555555"/>
                <w:sz w:val="18"/>
                <w:szCs w:val="18"/>
              </w:rPr>
              <w:t>5.15pm</w:t>
            </w:r>
            <w:proofErr w:type="spellEnd"/>
            <w:r w:rsidRPr="00E960BD">
              <w:rPr>
                <w:rFonts w:ascii="Arial" w:hAnsi="Arial" w:cs="Arial"/>
                <w:color w:val="555555"/>
                <w:sz w:val="18"/>
                <w:szCs w:val="18"/>
              </w:rPr>
              <w:t xml:space="preserve"> closed </w:t>
            </w:r>
            <w:proofErr w:type="spellStart"/>
            <w:r w:rsidRPr="00E960BD">
              <w:rPr>
                <w:rFonts w:ascii="Arial" w:hAnsi="Arial" w:cs="Arial"/>
                <w:color w:val="555555"/>
                <w:sz w:val="18"/>
                <w:szCs w:val="18"/>
              </w:rPr>
              <w:t>12noon</w:t>
            </w:r>
            <w:proofErr w:type="spellEnd"/>
            <w:r w:rsidRPr="00E960BD">
              <w:rPr>
                <w:rFonts w:ascii="Arial" w:hAnsi="Arial" w:cs="Arial"/>
                <w:color w:val="555555"/>
                <w:sz w:val="18"/>
                <w:szCs w:val="18"/>
              </w:rPr>
              <w:t xml:space="preserve"> to </w:t>
            </w:r>
            <w:proofErr w:type="spellStart"/>
            <w:r w:rsidRPr="00E960BD">
              <w:rPr>
                <w:rFonts w:ascii="Arial" w:hAnsi="Arial" w:cs="Arial"/>
                <w:color w:val="555555"/>
                <w:sz w:val="18"/>
                <w:szCs w:val="18"/>
              </w:rPr>
              <w:t>1pm</w:t>
            </w:r>
            <w:proofErr w:type="spellEnd"/>
          </w:p>
          <w:p w14:paraId="1ADBDE95" w14:textId="77777777" w:rsidR="00E960BD" w:rsidRDefault="00E960BD" w:rsidP="009E4CFA">
            <w:pPr>
              <w:rPr>
                <w:rFonts w:ascii="Arial" w:hAnsi="Arial" w:cs="Arial"/>
                <w:color w:val="555555"/>
                <w:sz w:val="18"/>
                <w:szCs w:val="18"/>
              </w:rPr>
            </w:pPr>
          </w:p>
          <w:p w14:paraId="5267EE2F" w14:textId="77777777" w:rsidR="007653F6" w:rsidRPr="00441238" w:rsidRDefault="007653F6" w:rsidP="009E4CFA">
            <w:pPr>
              <w:rPr>
                <w:rFonts w:ascii="Arial" w:hAnsi="Arial" w:cs="Arial"/>
                <w:color w:val="555555"/>
                <w:sz w:val="14"/>
                <w:szCs w:val="14"/>
              </w:rPr>
            </w:pPr>
            <w:r w:rsidRPr="00441238">
              <w:rPr>
                <w:rFonts w:ascii="Arial" w:hAnsi="Arial" w:cs="Arial"/>
                <w:color w:val="555555"/>
                <w:sz w:val="18"/>
                <w:szCs w:val="18"/>
              </w:rPr>
              <w:t xml:space="preserve">Saturday 9am – 12pm </w:t>
            </w:r>
            <w:r w:rsidRPr="00441238">
              <w:rPr>
                <w:rFonts w:ascii="Arial" w:hAnsi="Arial" w:cs="Arial"/>
                <w:color w:val="555555"/>
                <w:sz w:val="14"/>
                <w:szCs w:val="14"/>
              </w:rPr>
              <w:t>(Moe &amp; Traralgon Service Centre &amp; Libraries, Morwell Library)</w:t>
            </w:r>
          </w:p>
          <w:p w14:paraId="782971B0" w14:textId="77777777" w:rsidR="007653F6" w:rsidRPr="00441238" w:rsidRDefault="007653F6" w:rsidP="009E4CFA">
            <w:pPr>
              <w:rPr>
                <w:rFonts w:ascii="Arial" w:hAnsi="Arial" w:cs="Arial"/>
                <w:color w:val="555555"/>
                <w:sz w:val="14"/>
                <w:szCs w:val="14"/>
              </w:rPr>
            </w:pPr>
          </w:p>
          <w:p w14:paraId="68FB6D5D" w14:textId="1EEFE23C" w:rsidR="007653F6" w:rsidRPr="00441238" w:rsidRDefault="007653F6" w:rsidP="007653F6">
            <w:pPr>
              <w:rPr>
                <w:rFonts w:ascii="Arial" w:hAnsi="Arial" w:cs="Arial"/>
                <w:color w:val="555555"/>
                <w:sz w:val="18"/>
                <w:szCs w:val="18"/>
              </w:rPr>
            </w:pPr>
          </w:p>
        </w:tc>
      </w:tr>
    </w:tbl>
    <w:p w14:paraId="4F85CF8D" w14:textId="77777777" w:rsidR="003303ED" w:rsidRPr="00441238" w:rsidRDefault="003303ED" w:rsidP="00E647FD">
      <w:pPr>
        <w:ind w:left="-540"/>
        <w:jc w:val="center"/>
        <w:rPr>
          <w:rFonts w:ascii="Arial" w:hAnsi="Arial" w:cs="Arial"/>
          <w:b/>
          <w:u w:val="single"/>
        </w:rPr>
      </w:pPr>
    </w:p>
    <w:p w14:paraId="5B7841B1" w14:textId="77777777" w:rsidR="00E647FD" w:rsidRPr="00441238" w:rsidRDefault="007069D3" w:rsidP="00E647FD">
      <w:pPr>
        <w:ind w:left="-540"/>
        <w:jc w:val="center"/>
        <w:rPr>
          <w:rFonts w:ascii="Arial" w:hAnsi="Arial" w:cs="Arial"/>
          <w:b/>
          <w:u w:val="single"/>
        </w:rPr>
      </w:pPr>
      <w:r w:rsidRPr="00441238">
        <w:rPr>
          <w:rFonts w:ascii="Arial" w:hAnsi="Arial" w:cs="Arial"/>
          <w:b/>
          <w:u w:val="single"/>
        </w:rPr>
        <w:t>F</w:t>
      </w:r>
      <w:r w:rsidR="00E647FD" w:rsidRPr="00441238">
        <w:rPr>
          <w:rFonts w:ascii="Arial" w:hAnsi="Arial" w:cs="Arial"/>
          <w:b/>
          <w:u w:val="single"/>
        </w:rPr>
        <w:t>ORM OF INDEMNITY</w:t>
      </w:r>
    </w:p>
    <w:p w14:paraId="2F7D0B9A" w14:textId="77777777" w:rsidR="00E647FD" w:rsidRPr="00441238" w:rsidRDefault="00E647FD" w:rsidP="00E647FD">
      <w:pPr>
        <w:tabs>
          <w:tab w:val="left" w:pos="720"/>
          <w:tab w:val="left" w:pos="4320"/>
          <w:tab w:val="right" w:pos="8190"/>
        </w:tabs>
        <w:ind w:left="-540"/>
        <w:jc w:val="center"/>
        <w:rPr>
          <w:rFonts w:ascii="Arial" w:hAnsi="Arial" w:cs="Arial"/>
        </w:rPr>
      </w:pPr>
    </w:p>
    <w:p w14:paraId="6B32E6CA" w14:textId="77777777" w:rsidR="00E647FD" w:rsidRPr="00441238" w:rsidRDefault="00E647FD" w:rsidP="00E647FD">
      <w:pPr>
        <w:tabs>
          <w:tab w:val="left" w:pos="720"/>
          <w:tab w:val="left" w:pos="4320"/>
          <w:tab w:val="right" w:pos="8190"/>
        </w:tabs>
        <w:ind w:left="-540"/>
        <w:jc w:val="center"/>
        <w:rPr>
          <w:rFonts w:ascii="Arial" w:hAnsi="Arial" w:cs="Arial"/>
        </w:rPr>
      </w:pPr>
    </w:p>
    <w:p w14:paraId="1ACCB70A" w14:textId="77777777" w:rsidR="00E647FD" w:rsidRPr="00441238" w:rsidRDefault="00E647FD" w:rsidP="00441238">
      <w:pPr>
        <w:tabs>
          <w:tab w:val="left" w:pos="720"/>
          <w:tab w:val="left" w:pos="4320"/>
          <w:tab w:val="right" w:pos="8190"/>
        </w:tabs>
        <w:spacing w:line="360" w:lineRule="auto"/>
        <w:ind w:left="-539"/>
        <w:rPr>
          <w:rFonts w:ascii="Arial" w:hAnsi="Arial" w:cs="Arial"/>
        </w:rPr>
      </w:pPr>
      <w:r w:rsidRPr="00441238">
        <w:rPr>
          <w:rFonts w:ascii="Arial" w:hAnsi="Arial" w:cs="Arial"/>
        </w:rPr>
        <w:t xml:space="preserve">THIS INDEMNITY is given the _____ day of __________ 20___, by__________________________________________ (hereinafter called “the Indemnifier”) to THE LATROBE </w:t>
      </w:r>
      <w:smartTag w:uri="urn:schemas-microsoft-com:office:smarttags" w:element="stockticker">
        <w:r w:rsidRPr="00441238">
          <w:rPr>
            <w:rFonts w:ascii="Arial" w:hAnsi="Arial" w:cs="Arial"/>
          </w:rPr>
          <w:t>CITY</w:t>
        </w:r>
      </w:smartTag>
      <w:r w:rsidRPr="00441238">
        <w:rPr>
          <w:rFonts w:ascii="Arial" w:hAnsi="Arial" w:cs="Arial"/>
        </w:rPr>
        <w:t xml:space="preserve"> (hereinafter called “the Council”).</w:t>
      </w:r>
    </w:p>
    <w:p w14:paraId="3A96C496" w14:textId="77777777" w:rsidR="00E647FD" w:rsidRPr="00441238" w:rsidRDefault="00E647FD" w:rsidP="00441238">
      <w:pPr>
        <w:tabs>
          <w:tab w:val="left" w:pos="720"/>
          <w:tab w:val="left" w:pos="4320"/>
          <w:tab w:val="right" w:pos="8190"/>
        </w:tabs>
        <w:spacing w:line="360" w:lineRule="auto"/>
        <w:ind w:left="-539"/>
        <w:rPr>
          <w:rFonts w:ascii="Arial" w:hAnsi="Arial" w:cs="Arial"/>
        </w:rPr>
      </w:pPr>
    </w:p>
    <w:p w14:paraId="4500930C" w14:textId="77777777" w:rsidR="00E647FD" w:rsidRPr="00441238" w:rsidRDefault="00E647FD" w:rsidP="00441238">
      <w:pPr>
        <w:tabs>
          <w:tab w:val="left" w:pos="720"/>
          <w:tab w:val="left" w:pos="4320"/>
          <w:tab w:val="right" w:pos="8190"/>
        </w:tabs>
        <w:spacing w:line="360" w:lineRule="auto"/>
        <w:ind w:left="-539"/>
        <w:rPr>
          <w:rFonts w:ascii="Arial" w:hAnsi="Arial" w:cs="Arial"/>
        </w:rPr>
      </w:pPr>
      <w:r w:rsidRPr="00441238">
        <w:rPr>
          <w:rFonts w:ascii="Arial" w:hAnsi="Arial" w:cs="Arial"/>
        </w:rPr>
        <w:t xml:space="preserve">WHEREAS the Indemnifier has applied to the Council for authority to use portion of a road or other public area within the Municipal district under the Council’s streets, </w:t>
      </w:r>
      <w:proofErr w:type="gramStart"/>
      <w:r w:rsidRPr="00441238">
        <w:rPr>
          <w:rFonts w:ascii="Arial" w:hAnsi="Arial" w:cs="Arial"/>
        </w:rPr>
        <w:t>roads</w:t>
      </w:r>
      <w:proofErr w:type="gramEnd"/>
      <w:r w:rsidRPr="00441238">
        <w:rPr>
          <w:rFonts w:ascii="Arial" w:hAnsi="Arial" w:cs="Arial"/>
        </w:rPr>
        <w:t xml:space="preserve"> and other public places Local Law.</w:t>
      </w:r>
    </w:p>
    <w:p w14:paraId="4216040F" w14:textId="77777777" w:rsidR="00E647FD" w:rsidRPr="00441238" w:rsidRDefault="00E647FD" w:rsidP="00441238">
      <w:pPr>
        <w:tabs>
          <w:tab w:val="left" w:pos="720"/>
          <w:tab w:val="left" w:pos="4320"/>
          <w:tab w:val="right" w:pos="8190"/>
        </w:tabs>
        <w:spacing w:line="360" w:lineRule="auto"/>
        <w:ind w:left="-539"/>
        <w:rPr>
          <w:rFonts w:ascii="Arial" w:hAnsi="Arial" w:cs="Arial"/>
        </w:rPr>
      </w:pPr>
    </w:p>
    <w:p w14:paraId="61A67EFA" w14:textId="3C398DE2" w:rsidR="00E647FD" w:rsidRPr="00441238" w:rsidRDefault="00E647FD" w:rsidP="00441238">
      <w:pPr>
        <w:tabs>
          <w:tab w:val="left" w:pos="720"/>
          <w:tab w:val="left" w:pos="4320"/>
          <w:tab w:val="right" w:pos="8190"/>
        </w:tabs>
        <w:spacing w:line="360" w:lineRule="auto"/>
        <w:ind w:left="-539"/>
        <w:rPr>
          <w:rFonts w:ascii="Arial" w:hAnsi="Arial" w:cs="Arial"/>
        </w:rPr>
      </w:pPr>
      <w:smartTag w:uri="urn:schemas-microsoft-com:office:smarttags" w:element="stockticker">
        <w:r w:rsidRPr="00441238">
          <w:rPr>
            <w:rFonts w:ascii="Arial" w:hAnsi="Arial" w:cs="Arial"/>
          </w:rPr>
          <w:t>NOW</w:t>
        </w:r>
      </w:smartTag>
      <w:r w:rsidRPr="00441238">
        <w:rPr>
          <w:rFonts w:ascii="Arial" w:hAnsi="Arial" w:cs="Arial"/>
        </w:rPr>
        <w:t xml:space="preserve"> THIS INDENTURE WITNESSES that in consideration of the Council granting such authority the Indemnifier INDEMNIFIES and will KEEP the Council INDEMNIFIED against any and for all damage to or loss of any equipment and property owned by or under the control of the Council or in adjacent to the area wherein such</w:t>
      </w:r>
      <w:r w:rsidR="007069D3" w:rsidRPr="00441238">
        <w:rPr>
          <w:rFonts w:ascii="Arial" w:hAnsi="Arial" w:cs="Arial"/>
        </w:rPr>
        <w:t xml:space="preserve"> </w:t>
      </w:r>
      <w:r w:rsidRPr="00441238">
        <w:rPr>
          <w:rFonts w:ascii="Arial" w:hAnsi="Arial" w:cs="Arial"/>
        </w:rPr>
        <w:t>permit is situated and against any claim arising out of all injuries and damage suffered by any person whatsoever including the Indemnifier or employee or agent or sub-contractor or any customer of the Indemnifier resulting from the use of the said area in the manner and for the purposes aforesaid.</w:t>
      </w:r>
    </w:p>
    <w:p w14:paraId="4B621A41"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SIGNED by the Said</w:t>
      </w:r>
      <w:r w:rsidRPr="00441238">
        <w:rPr>
          <w:rFonts w:ascii="Arial" w:hAnsi="Arial" w:cs="Arial"/>
        </w:rPr>
        <w:tab/>
        <w:t>)</w:t>
      </w:r>
    </w:p>
    <w:p w14:paraId="0D961CDD"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 xml:space="preserve">in </w:t>
      </w:r>
      <w:smartTag w:uri="urn:schemas-microsoft-com:office:smarttags" w:element="place">
        <w:smartTag w:uri="urn:schemas-microsoft-com:office:smarttags" w:element="State">
          <w:r w:rsidRPr="00441238">
            <w:rPr>
              <w:rFonts w:ascii="Arial" w:hAnsi="Arial" w:cs="Arial"/>
            </w:rPr>
            <w:t>Victoria</w:t>
          </w:r>
        </w:smartTag>
      </w:smartTag>
      <w:r w:rsidRPr="00441238">
        <w:rPr>
          <w:rFonts w:ascii="Arial" w:hAnsi="Arial" w:cs="Arial"/>
        </w:rPr>
        <w:tab/>
      </w:r>
      <w:proofErr w:type="gramStart"/>
      <w:r w:rsidRPr="00441238">
        <w:rPr>
          <w:rFonts w:ascii="Arial" w:hAnsi="Arial" w:cs="Arial"/>
        </w:rPr>
        <w:tab/>
        <w:t xml:space="preserve">)   </w:t>
      </w:r>
      <w:proofErr w:type="gramEnd"/>
      <w:r w:rsidRPr="00441238">
        <w:rPr>
          <w:rFonts w:ascii="Arial" w:hAnsi="Arial" w:cs="Arial"/>
        </w:rPr>
        <w:t xml:space="preserve">    ________________________________________________</w:t>
      </w:r>
    </w:p>
    <w:p w14:paraId="52DDF751" w14:textId="77777777" w:rsidR="00E647FD" w:rsidRPr="00441238" w:rsidRDefault="00E647FD" w:rsidP="007069D3">
      <w:pPr>
        <w:tabs>
          <w:tab w:val="left" w:pos="720"/>
          <w:tab w:val="left" w:pos="4320"/>
          <w:tab w:val="left" w:pos="4860"/>
          <w:tab w:val="right" w:pos="10080"/>
        </w:tabs>
        <w:ind w:left="-540"/>
        <w:rPr>
          <w:rFonts w:ascii="Arial" w:hAnsi="Arial" w:cs="Arial"/>
        </w:rPr>
      </w:pPr>
      <w:r w:rsidRPr="00441238">
        <w:rPr>
          <w:rFonts w:ascii="Arial" w:hAnsi="Arial" w:cs="Arial"/>
        </w:rPr>
        <w:tab/>
      </w:r>
      <w:r w:rsidRPr="00441238">
        <w:rPr>
          <w:rFonts w:ascii="Arial" w:hAnsi="Arial" w:cs="Arial"/>
        </w:rPr>
        <w:tab/>
        <w:t>)</w:t>
      </w:r>
      <w:r w:rsidRPr="00441238">
        <w:rPr>
          <w:rFonts w:ascii="Arial" w:hAnsi="Arial" w:cs="Arial"/>
        </w:rPr>
        <w:tab/>
      </w:r>
      <w:r w:rsidR="007069D3" w:rsidRPr="00441238">
        <w:rPr>
          <w:rFonts w:ascii="Arial" w:hAnsi="Arial" w:cs="Arial"/>
        </w:rPr>
        <w:t xml:space="preserve">                               Signature of Applicant</w:t>
      </w:r>
    </w:p>
    <w:p w14:paraId="2865BEA3" w14:textId="77777777" w:rsidR="00E647FD" w:rsidRPr="00441238" w:rsidRDefault="00E647FD" w:rsidP="00E647FD">
      <w:pPr>
        <w:tabs>
          <w:tab w:val="left" w:pos="720"/>
          <w:tab w:val="left" w:pos="4320"/>
          <w:tab w:val="right" w:pos="8190"/>
        </w:tabs>
        <w:ind w:left="-540"/>
        <w:rPr>
          <w:rFonts w:ascii="Arial" w:hAnsi="Arial" w:cs="Arial"/>
        </w:rPr>
      </w:pPr>
    </w:p>
    <w:p w14:paraId="624F2F61"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OR</w:t>
      </w:r>
    </w:p>
    <w:p w14:paraId="12D996F9" w14:textId="77777777" w:rsidR="00E647FD" w:rsidRPr="00441238" w:rsidRDefault="00E647FD" w:rsidP="00E647FD">
      <w:pPr>
        <w:tabs>
          <w:tab w:val="left" w:pos="720"/>
          <w:tab w:val="right" w:pos="8190"/>
        </w:tabs>
        <w:ind w:left="-540"/>
        <w:rPr>
          <w:rFonts w:ascii="Arial" w:hAnsi="Arial" w:cs="Arial"/>
        </w:rPr>
      </w:pPr>
    </w:p>
    <w:p w14:paraId="4081962A"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 xml:space="preserve">THE COMMON SEAL OF </w:t>
      </w:r>
      <w:r w:rsidRPr="00441238">
        <w:rPr>
          <w:rFonts w:ascii="Arial" w:hAnsi="Arial" w:cs="Arial"/>
        </w:rPr>
        <w:tab/>
        <w:t>)</w:t>
      </w:r>
    </w:p>
    <w:p w14:paraId="466A9C94"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was hereunto affixed in</w:t>
      </w:r>
      <w:r w:rsidRPr="00441238">
        <w:rPr>
          <w:rFonts w:ascii="Arial" w:hAnsi="Arial" w:cs="Arial"/>
        </w:rPr>
        <w:tab/>
        <w:t>)</w:t>
      </w:r>
    </w:p>
    <w:p w14:paraId="0305B302"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 xml:space="preserve">accordance with its </w:t>
      </w:r>
      <w:proofErr w:type="gramStart"/>
      <w:r w:rsidRPr="00441238">
        <w:rPr>
          <w:rFonts w:ascii="Arial" w:hAnsi="Arial" w:cs="Arial"/>
        </w:rPr>
        <w:t>Articles</w:t>
      </w:r>
      <w:proofErr w:type="gramEnd"/>
      <w:r w:rsidRPr="00441238">
        <w:rPr>
          <w:rFonts w:ascii="Arial" w:hAnsi="Arial" w:cs="Arial"/>
        </w:rPr>
        <w:tab/>
        <w:t>)</w:t>
      </w:r>
    </w:p>
    <w:p w14:paraId="0CB11405"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Association in the presence of</w:t>
      </w:r>
      <w:r w:rsidRPr="00441238">
        <w:rPr>
          <w:rFonts w:ascii="Arial" w:hAnsi="Arial" w:cs="Arial"/>
        </w:rPr>
        <w:tab/>
        <w:t>)</w:t>
      </w:r>
    </w:p>
    <w:p w14:paraId="0059B174" w14:textId="77777777" w:rsidR="00E647FD" w:rsidRPr="00441238" w:rsidRDefault="00E647FD" w:rsidP="00E647FD">
      <w:pPr>
        <w:tabs>
          <w:tab w:val="left" w:pos="720"/>
          <w:tab w:val="left" w:pos="4320"/>
          <w:tab w:val="right" w:pos="8190"/>
        </w:tabs>
        <w:ind w:left="-540"/>
        <w:rPr>
          <w:rFonts w:ascii="Arial" w:hAnsi="Arial" w:cs="Arial"/>
        </w:rPr>
      </w:pPr>
    </w:p>
    <w:p w14:paraId="0BF96B01" w14:textId="77777777" w:rsidR="00E647FD" w:rsidRPr="00441238" w:rsidRDefault="00E647FD" w:rsidP="00E647FD">
      <w:pPr>
        <w:tabs>
          <w:tab w:val="left" w:pos="720"/>
          <w:tab w:val="left" w:pos="4320"/>
          <w:tab w:val="right" w:pos="8190"/>
        </w:tabs>
        <w:ind w:left="-540"/>
        <w:rPr>
          <w:rFonts w:ascii="Arial" w:hAnsi="Arial" w:cs="Arial"/>
        </w:rPr>
      </w:pPr>
    </w:p>
    <w:p w14:paraId="7A8AAE9A"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Director: _____________________________    Secretary: ______________________</w:t>
      </w:r>
    </w:p>
    <w:p w14:paraId="355935D3" w14:textId="77777777" w:rsidR="00E647FD" w:rsidRPr="00441238" w:rsidRDefault="00E647FD" w:rsidP="00E647FD">
      <w:pPr>
        <w:tabs>
          <w:tab w:val="left" w:pos="720"/>
          <w:tab w:val="left" w:pos="4320"/>
          <w:tab w:val="right" w:pos="8190"/>
        </w:tabs>
        <w:ind w:left="-540"/>
        <w:rPr>
          <w:rFonts w:ascii="Arial" w:hAnsi="Arial" w:cs="Arial"/>
        </w:rPr>
      </w:pPr>
    </w:p>
    <w:p w14:paraId="630ABA82" w14:textId="77777777" w:rsidR="00AC2C1E" w:rsidRDefault="00AC2C1E" w:rsidP="006138B0">
      <w:pPr>
        <w:tabs>
          <w:tab w:val="left" w:pos="1576"/>
        </w:tabs>
        <w:jc w:val="center"/>
        <w:rPr>
          <w:rFonts w:ascii="Arial" w:hAnsi="Arial" w:cs="Arial"/>
          <w:b/>
        </w:rPr>
      </w:pPr>
    </w:p>
    <w:p w14:paraId="4EFE4702" w14:textId="77777777" w:rsidR="00AC2C1E" w:rsidRDefault="00AC2C1E" w:rsidP="006138B0">
      <w:pPr>
        <w:tabs>
          <w:tab w:val="left" w:pos="1576"/>
        </w:tabs>
        <w:jc w:val="center"/>
        <w:rPr>
          <w:rFonts w:ascii="Arial" w:hAnsi="Arial" w:cs="Arial"/>
          <w:b/>
        </w:rPr>
      </w:pPr>
    </w:p>
    <w:p w14:paraId="1BA998D5" w14:textId="77777777" w:rsidR="00AC2C1E" w:rsidRDefault="00AC2C1E" w:rsidP="006138B0">
      <w:pPr>
        <w:tabs>
          <w:tab w:val="left" w:pos="1576"/>
        </w:tabs>
        <w:jc w:val="center"/>
        <w:rPr>
          <w:rFonts w:ascii="Arial" w:hAnsi="Arial" w:cs="Arial"/>
          <w:b/>
        </w:rPr>
      </w:pPr>
    </w:p>
    <w:p w14:paraId="736767B4" w14:textId="0BF6F1DE" w:rsidR="00E647FD" w:rsidRPr="00441238" w:rsidRDefault="00E647FD" w:rsidP="006138B0">
      <w:pPr>
        <w:tabs>
          <w:tab w:val="left" w:pos="1576"/>
        </w:tabs>
        <w:jc w:val="center"/>
        <w:rPr>
          <w:rFonts w:ascii="Arial" w:hAnsi="Arial" w:cs="Arial"/>
        </w:rPr>
      </w:pPr>
      <w:r w:rsidRPr="00441238">
        <w:rPr>
          <w:rFonts w:ascii="Arial" w:hAnsi="Arial" w:cs="Arial"/>
          <w:b/>
          <w:color w:val="000000"/>
          <w:sz w:val="28"/>
          <w:szCs w:val="28"/>
          <w:u w:val="single"/>
        </w:rPr>
        <w:lastRenderedPageBreak/>
        <w:t>ROADSIDE TRADING PERMIT CONDITIONS</w:t>
      </w:r>
    </w:p>
    <w:p w14:paraId="61025322" w14:textId="77777777" w:rsidR="00E647FD" w:rsidRPr="00441238" w:rsidRDefault="00E647FD" w:rsidP="007069D3">
      <w:pPr>
        <w:rPr>
          <w:rFonts w:ascii="Arial" w:hAnsi="Arial" w:cs="Arial"/>
          <w:color w:val="000000"/>
          <w:sz w:val="28"/>
          <w:szCs w:val="28"/>
        </w:rPr>
      </w:pPr>
    </w:p>
    <w:p w14:paraId="313C2B2D" w14:textId="77777777" w:rsidR="000314C0" w:rsidRPr="00441238" w:rsidRDefault="000314C0" w:rsidP="007069D3">
      <w:pPr>
        <w:tabs>
          <w:tab w:val="left" w:pos="540"/>
          <w:tab w:val="left" w:pos="1080"/>
          <w:tab w:val="right" w:pos="8820"/>
        </w:tabs>
        <w:rPr>
          <w:rFonts w:ascii="Arial" w:hAnsi="Arial" w:cs="Arial"/>
          <w:b/>
          <w:color w:val="000000"/>
          <w:u w:val="single"/>
        </w:rPr>
      </w:pPr>
      <w:r w:rsidRPr="00441238">
        <w:rPr>
          <w:rFonts w:ascii="Arial" w:hAnsi="Arial" w:cs="Arial"/>
          <w:b/>
          <w:color w:val="000000"/>
          <w:u w:val="single"/>
        </w:rPr>
        <w:t>PERMIT REQUIRED FOR ROADSIDE TRADING</w:t>
      </w:r>
    </w:p>
    <w:p w14:paraId="6C511F6F" w14:textId="77777777" w:rsidR="00566EDC" w:rsidRPr="001A516B" w:rsidRDefault="00566EDC" w:rsidP="001A516B">
      <w:pPr>
        <w:tabs>
          <w:tab w:val="left" w:pos="540"/>
          <w:tab w:val="left" w:pos="1080"/>
        </w:tabs>
        <w:ind w:left="540" w:hanging="540"/>
        <w:rPr>
          <w:rFonts w:ascii="Arial" w:hAnsi="Arial" w:cs="Arial"/>
          <w:color w:val="000000"/>
        </w:rPr>
      </w:pPr>
      <w:r w:rsidRPr="00566EDC">
        <w:rPr>
          <w:rFonts w:ascii="Arial" w:hAnsi="Arial" w:cs="Arial"/>
          <w:color w:val="000000"/>
        </w:rPr>
        <w:t xml:space="preserve">56.1 </w:t>
      </w:r>
      <w:r>
        <w:rPr>
          <w:rFonts w:ascii="Arial" w:hAnsi="Arial" w:cs="Arial"/>
          <w:color w:val="000000"/>
        </w:rPr>
        <w:tab/>
      </w:r>
      <w:r w:rsidRPr="00566EDC">
        <w:rPr>
          <w:rFonts w:ascii="Arial" w:hAnsi="Arial" w:cs="Arial"/>
          <w:color w:val="000000"/>
        </w:rPr>
        <w:t xml:space="preserve">A person without a permit must not erect or place on any road a vehicle, caravan, trailer, table, </w:t>
      </w:r>
      <w:proofErr w:type="gramStart"/>
      <w:r w:rsidRPr="00566EDC">
        <w:rPr>
          <w:rFonts w:ascii="Arial" w:hAnsi="Arial" w:cs="Arial"/>
          <w:color w:val="000000"/>
        </w:rPr>
        <w:t>stall</w:t>
      </w:r>
      <w:proofErr w:type="gramEnd"/>
      <w:r w:rsidRPr="00566EDC">
        <w:rPr>
          <w:rFonts w:ascii="Arial" w:hAnsi="Arial" w:cs="Arial"/>
          <w:color w:val="000000"/>
        </w:rPr>
        <w:t xml:space="preserve"> or other similar structure for the purpose of selling or offering for sale any goods or services.</w:t>
      </w:r>
    </w:p>
    <w:p w14:paraId="7F2FC71A" w14:textId="77777777" w:rsidR="00566EDC" w:rsidRPr="00566EDC" w:rsidRDefault="00566EDC" w:rsidP="00566EDC">
      <w:pPr>
        <w:tabs>
          <w:tab w:val="left" w:pos="540"/>
          <w:tab w:val="left" w:pos="1080"/>
        </w:tabs>
        <w:rPr>
          <w:rFonts w:ascii="Arial" w:hAnsi="Arial" w:cs="Arial"/>
          <w:color w:val="000000"/>
        </w:rPr>
      </w:pPr>
      <w:r w:rsidRPr="00566EDC">
        <w:rPr>
          <w:rFonts w:ascii="Arial" w:hAnsi="Arial" w:cs="Arial"/>
          <w:color w:val="000000"/>
        </w:rPr>
        <w:t xml:space="preserve">56.2 </w:t>
      </w:r>
      <w:r>
        <w:rPr>
          <w:rFonts w:ascii="Arial" w:hAnsi="Arial" w:cs="Arial"/>
          <w:color w:val="000000"/>
        </w:rPr>
        <w:tab/>
      </w:r>
      <w:r w:rsidRPr="00566EDC">
        <w:rPr>
          <w:rFonts w:ascii="Arial" w:hAnsi="Arial" w:cs="Arial"/>
          <w:color w:val="000000"/>
        </w:rPr>
        <w:t>A person with a permit to trade from a road must ensure that permit conditions are</w:t>
      </w:r>
      <w:r>
        <w:rPr>
          <w:rFonts w:ascii="Arial" w:hAnsi="Arial" w:cs="Arial"/>
          <w:color w:val="000000"/>
        </w:rPr>
        <w:t xml:space="preserve"> </w:t>
      </w:r>
      <w:proofErr w:type="gramStart"/>
      <w:r w:rsidRPr="00566EDC">
        <w:rPr>
          <w:rFonts w:ascii="Arial" w:hAnsi="Arial" w:cs="Arial"/>
          <w:color w:val="000000"/>
        </w:rPr>
        <w:t>complied with at all times</w:t>
      </w:r>
      <w:proofErr w:type="gramEnd"/>
      <w:r w:rsidRPr="00566EDC">
        <w:rPr>
          <w:rFonts w:ascii="Arial" w:hAnsi="Arial" w:cs="Arial"/>
          <w:color w:val="000000"/>
        </w:rPr>
        <w:t>.</w:t>
      </w:r>
    </w:p>
    <w:p w14:paraId="66F6324B" w14:textId="77777777" w:rsidR="00566EDC" w:rsidRPr="00441238" w:rsidRDefault="00566EDC" w:rsidP="00566EDC">
      <w:pPr>
        <w:tabs>
          <w:tab w:val="left" w:pos="540"/>
          <w:tab w:val="left" w:pos="1080"/>
        </w:tabs>
        <w:rPr>
          <w:rFonts w:ascii="Arial" w:hAnsi="Arial" w:cs="Arial"/>
          <w:color w:val="000000"/>
        </w:rPr>
      </w:pPr>
      <w:r>
        <w:rPr>
          <w:rFonts w:ascii="Arial" w:hAnsi="Arial" w:cs="Arial"/>
          <w:color w:val="000000"/>
        </w:rPr>
        <w:tab/>
      </w:r>
    </w:p>
    <w:p w14:paraId="0DF45F36" w14:textId="77777777" w:rsidR="00E647FD" w:rsidRPr="00441238" w:rsidRDefault="00E647FD" w:rsidP="007069D3">
      <w:pPr>
        <w:tabs>
          <w:tab w:val="left" w:pos="540"/>
          <w:tab w:val="left" w:pos="1080"/>
        </w:tabs>
        <w:rPr>
          <w:rFonts w:ascii="Arial" w:hAnsi="Arial" w:cs="Arial"/>
          <w:b/>
          <w:color w:val="000000"/>
          <w:u w:val="single"/>
        </w:rPr>
      </w:pPr>
      <w:r w:rsidRPr="00441238">
        <w:rPr>
          <w:rFonts w:ascii="Arial" w:hAnsi="Arial" w:cs="Arial"/>
          <w:b/>
          <w:color w:val="000000"/>
          <w:u w:val="single"/>
        </w:rPr>
        <w:t xml:space="preserve">TRADING TO </w:t>
      </w:r>
      <w:smartTag w:uri="urn:schemas-microsoft-com:office:smarttags" w:element="PlaceType">
        <w:smartTag w:uri="urn:schemas-microsoft-com:office:smarttags" w:element="PlaceName">
          <w:r w:rsidRPr="00441238">
            <w:rPr>
              <w:rFonts w:ascii="Arial" w:hAnsi="Arial" w:cs="Arial"/>
              <w:b/>
              <w:color w:val="000000"/>
              <w:u w:val="single"/>
            </w:rPr>
            <w:t xml:space="preserve">A PERSON ON A </w:t>
          </w:r>
          <w:smartTag w:uri="urn:schemas-microsoft-com:office:smarttags" w:element="stockticker">
            <w:r w:rsidRPr="00441238">
              <w:rPr>
                <w:rFonts w:ascii="Arial" w:hAnsi="Arial" w:cs="Arial"/>
                <w:b/>
                <w:color w:val="000000"/>
                <w:u w:val="single"/>
              </w:rPr>
              <w:t>ROAD</w:t>
            </w:r>
          </w:smartTag>
        </w:smartTag>
      </w:smartTag>
    </w:p>
    <w:p w14:paraId="72F546AC" w14:textId="77777777" w:rsidR="00566EDC" w:rsidRDefault="00566EDC" w:rsidP="006138B0">
      <w:pPr>
        <w:tabs>
          <w:tab w:val="left" w:pos="540"/>
          <w:tab w:val="left" w:pos="1080"/>
        </w:tabs>
        <w:ind w:left="540" w:hanging="540"/>
        <w:rPr>
          <w:rFonts w:ascii="Arial" w:hAnsi="Arial" w:cs="Arial"/>
          <w:color w:val="000000"/>
        </w:rPr>
      </w:pPr>
      <w:r w:rsidRPr="00566EDC">
        <w:rPr>
          <w:rFonts w:ascii="Arial" w:hAnsi="Arial" w:cs="Arial"/>
          <w:color w:val="000000"/>
        </w:rPr>
        <w:t xml:space="preserve">57.1 </w:t>
      </w:r>
      <w:r>
        <w:rPr>
          <w:rFonts w:ascii="Arial" w:hAnsi="Arial" w:cs="Arial"/>
          <w:color w:val="000000"/>
        </w:rPr>
        <w:tab/>
      </w:r>
      <w:r w:rsidRPr="00566EDC">
        <w:rPr>
          <w:rFonts w:ascii="Arial" w:hAnsi="Arial" w:cs="Arial"/>
          <w:color w:val="000000"/>
        </w:rPr>
        <w:t>A person without a permit must not sell or offer for sale any goods or services from a public place or Council Land to any person who is in that public place or on that Council Land.</w:t>
      </w:r>
    </w:p>
    <w:p w14:paraId="46A52D32" w14:textId="77777777" w:rsidR="00566EDC" w:rsidRPr="00566EDC" w:rsidRDefault="00566EDC" w:rsidP="00566EDC">
      <w:pPr>
        <w:tabs>
          <w:tab w:val="left" w:pos="540"/>
          <w:tab w:val="left" w:pos="1080"/>
        </w:tabs>
        <w:ind w:left="540" w:hanging="540"/>
        <w:rPr>
          <w:rFonts w:ascii="Arial" w:hAnsi="Arial" w:cs="Arial"/>
          <w:color w:val="000000"/>
        </w:rPr>
      </w:pPr>
      <w:r w:rsidRPr="00566EDC">
        <w:rPr>
          <w:rFonts w:ascii="Arial" w:hAnsi="Arial" w:cs="Arial"/>
          <w:color w:val="000000"/>
        </w:rPr>
        <w:t xml:space="preserve">57.2 </w:t>
      </w:r>
      <w:r>
        <w:rPr>
          <w:rFonts w:ascii="Arial" w:hAnsi="Arial" w:cs="Arial"/>
          <w:color w:val="000000"/>
        </w:rPr>
        <w:tab/>
      </w:r>
      <w:r w:rsidRPr="00566EDC">
        <w:rPr>
          <w:rFonts w:ascii="Arial" w:hAnsi="Arial" w:cs="Arial"/>
          <w:color w:val="000000"/>
        </w:rPr>
        <w:t xml:space="preserve">A person with a permit to sell or offer for sale any goods or services from a public place or Council Land must ensure that permit conditions are </w:t>
      </w:r>
      <w:proofErr w:type="gramStart"/>
      <w:r w:rsidRPr="00566EDC">
        <w:rPr>
          <w:rFonts w:ascii="Arial" w:hAnsi="Arial" w:cs="Arial"/>
          <w:color w:val="000000"/>
        </w:rPr>
        <w:t>complied with at all times</w:t>
      </w:r>
      <w:proofErr w:type="gramEnd"/>
      <w:r w:rsidRPr="00566EDC">
        <w:rPr>
          <w:rFonts w:ascii="Arial" w:hAnsi="Arial" w:cs="Arial"/>
          <w:color w:val="000000"/>
        </w:rPr>
        <w:t>.</w:t>
      </w:r>
    </w:p>
    <w:p w14:paraId="49C3A29E" w14:textId="77777777" w:rsidR="00566EDC" w:rsidRPr="00441238" w:rsidRDefault="00566EDC" w:rsidP="00566EDC">
      <w:pPr>
        <w:tabs>
          <w:tab w:val="left" w:pos="540"/>
          <w:tab w:val="left" w:pos="1080"/>
        </w:tabs>
        <w:rPr>
          <w:rFonts w:ascii="Arial" w:hAnsi="Arial" w:cs="Arial"/>
          <w:color w:val="000000"/>
        </w:rPr>
      </w:pPr>
    </w:p>
    <w:p w14:paraId="71425DDD" w14:textId="77777777" w:rsidR="00E647FD" w:rsidRPr="00441238" w:rsidRDefault="00E647FD" w:rsidP="007069D3">
      <w:pPr>
        <w:tabs>
          <w:tab w:val="left" w:pos="540"/>
          <w:tab w:val="left" w:pos="1080"/>
        </w:tabs>
        <w:rPr>
          <w:rFonts w:ascii="Arial" w:hAnsi="Arial" w:cs="Arial"/>
          <w:b/>
          <w:color w:val="000000"/>
          <w:u w:val="single"/>
        </w:rPr>
      </w:pPr>
      <w:r w:rsidRPr="00441238">
        <w:rPr>
          <w:rFonts w:ascii="Arial" w:hAnsi="Arial" w:cs="Arial"/>
          <w:b/>
          <w:color w:val="000000"/>
          <w:u w:val="single"/>
        </w:rPr>
        <w:t>REGULATION OF TRADING SITES</w:t>
      </w:r>
    </w:p>
    <w:p w14:paraId="1A17D8A8" w14:textId="77777777" w:rsidR="001A516B" w:rsidRPr="006138B0" w:rsidRDefault="00BB2B2B" w:rsidP="006138B0">
      <w:pPr>
        <w:autoSpaceDE w:val="0"/>
        <w:autoSpaceDN w:val="0"/>
        <w:adjustRightInd w:val="0"/>
        <w:ind w:left="567" w:hanging="567"/>
        <w:rPr>
          <w:rFonts w:ascii="Arial" w:hAnsi="Arial" w:cs="Arial"/>
          <w:color w:val="000000"/>
          <w:lang w:val="en-AU"/>
        </w:rPr>
      </w:pPr>
      <w:r w:rsidRPr="00BB2B2B">
        <w:rPr>
          <w:rFonts w:ascii="Arial" w:hAnsi="Arial" w:cs="Arial"/>
          <w:color w:val="000000"/>
          <w:lang w:val="en-AU"/>
        </w:rPr>
        <w:t xml:space="preserve">58.1 </w:t>
      </w:r>
      <w:r w:rsidR="001A516B">
        <w:rPr>
          <w:rFonts w:ascii="Arial" w:hAnsi="Arial" w:cs="Arial"/>
          <w:color w:val="000000"/>
          <w:lang w:val="en-AU"/>
        </w:rPr>
        <w:tab/>
      </w:r>
      <w:r w:rsidRPr="00BB2B2B">
        <w:rPr>
          <w:rFonts w:ascii="Arial" w:hAnsi="Arial" w:cs="Arial"/>
          <w:color w:val="000000"/>
          <w:lang w:val="en-AU"/>
        </w:rPr>
        <w:t xml:space="preserve">If the Council has entered into an agreement (by way of lease, licence or otherwise) in relation to trading from a particular site, a person other than the person with whom the Council has the agreement must not trade from that site </w:t>
      </w:r>
      <w:proofErr w:type="gramStart"/>
      <w:r w:rsidRPr="00BB2B2B">
        <w:rPr>
          <w:rFonts w:ascii="Arial" w:hAnsi="Arial" w:cs="Arial"/>
          <w:color w:val="000000"/>
          <w:lang w:val="en-AU"/>
        </w:rPr>
        <w:t>whether or not</w:t>
      </w:r>
      <w:proofErr w:type="gramEnd"/>
      <w:r w:rsidRPr="00BB2B2B">
        <w:rPr>
          <w:rFonts w:ascii="Arial" w:hAnsi="Arial" w:cs="Arial"/>
          <w:color w:val="000000"/>
          <w:lang w:val="en-AU"/>
        </w:rPr>
        <w:t xml:space="preserve"> that person has a permit. </w:t>
      </w:r>
    </w:p>
    <w:p w14:paraId="1FDF51C4" w14:textId="77777777" w:rsidR="00BB2B2B" w:rsidRPr="00BB2B2B" w:rsidRDefault="00BB2B2B" w:rsidP="001A516B">
      <w:pPr>
        <w:autoSpaceDE w:val="0"/>
        <w:autoSpaceDN w:val="0"/>
        <w:adjustRightInd w:val="0"/>
        <w:ind w:left="567" w:hanging="567"/>
        <w:rPr>
          <w:rFonts w:ascii="Arial" w:hAnsi="Arial" w:cs="Arial"/>
          <w:color w:val="000000"/>
          <w:lang w:val="en-AU"/>
        </w:rPr>
      </w:pPr>
      <w:r w:rsidRPr="00BB2B2B">
        <w:rPr>
          <w:rFonts w:ascii="Arial" w:hAnsi="Arial" w:cs="Arial"/>
          <w:color w:val="000000"/>
          <w:lang w:val="en-AU"/>
        </w:rPr>
        <w:t xml:space="preserve">58.2 </w:t>
      </w:r>
      <w:r w:rsidR="001A516B">
        <w:rPr>
          <w:rFonts w:ascii="Arial" w:hAnsi="Arial" w:cs="Arial"/>
          <w:color w:val="000000"/>
          <w:lang w:val="en-AU"/>
        </w:rPr>
        <w:tab/>
      </w:r>
      <w:r w:rsidRPr="00BB2B2B">
        <w:rPr>
          <w:rFonts w:ascii="Arial" w:hAnsi="Arial" w:cs="Arial"/>
          <w:color w:val="000000"/>
          <w:lang w:val="en-AU"/>
        </w:rPr>
        <w:t xml:space="preserve">In addition to any other power which it has, the Council may by resolution determine a fee, charge, fare or rent in relation to selling or offering for sale of any goods or services from a property or public place adjacent to a road or to any person who is on that road or public place. </w:t>
      </w:r>
    </w:p>
    <w:p w14:paraId="55509089" w14:textId="77777777" w:rsidR="00E647FD" w:rsidRPr="00441238" w:rsidRDefault="00E647FD" w:rsidP="007069D3">
      <w:pPr>
        <w:tabs>
          <w:tab w:val="left" w:pos="540"/>
          <w:tab w:val="left" w:pos="1080"/>
        </w:tabs>
        <w:rPr>
          <w:rFonts w:ascii="Arial" w:hAnsi="Arial" w:cs="Arial"/>
          <w:b/>
          <w:color w:val="000000"/>
        </w:rPr>
      </w:pPr>
      <w:r w:rsidRPr="00441238">
        <w:rPr>
          <w:rFonts w:ascii="Arial" w:hAnsi="Arial" w:cs="Arial"/>
          <w:b/>
          <w:color w:val="000000"/>
        </w:rPr>
        <w:tab/>
      </w:r>
    </w:p>
    <w:p w14:paraId="0EC5CACA" w14:textId="77777777" w:rsidR="00E647FD" w:rsidRPr="00441238" w:rsidRDefault="00E647FD" w:rsidP="007069D3">
      <w:pPr>
        <w:tabs>
          <w:tab w:val="left" w:pos="540"/>
          <w:tab w:val="left" w:pos="1080"/>
        </w:tabs>
        <w:rPr>
          <w:rFonts w:ascii="Arial" w:hAnsi="Arial" w:cs="Arial"/>
          <w:b/>
          <w:color w:val="000000"/>
          <w:u w:val="single"/>
        </w:rPr>
      </w:pPr>
      <w:r w:rsidRPr="00441238">
        <w:rPr>
          <w:rFonts w:ascii="Arial" w:hAnsi="Arial" w:cs="Arial"/>
          <w:b/>
          <w:color w:val="000000"/>
          <w:u w:val="single"/>
        </w:rPr>
        <w:t xml:space="preserve">IMPOUNDING OF GOODS </w:t>
      </w:r>
      <w:smartTag w:uri="urn:schemas-microsoft-com:office:smarttags" w:element="stockticker">
        <w:r w:rsidRPr="00441238">
          <w:rPr>
            <w:rFonts w:ascii="Arial" w:hAnsi="Arial" w:cs="Arial"/>
            <w:b/>
            <w:color w:val="000000"/>
            <w:u w:val="single"/>
          </w:rPr>
          <w:t>AND</w:t>
        </w:r>
      </w:smartTag>
      <w:r w:rsidRPr="00441238">
        <w:rPr>
          <w:rFonts w:ascii="Arial" w:hAnsi="Arial" w:cs="Arial"/>
          <w:b/>
          <w:color w:val="000000"/>
          <w:u w:val="single"/>
        </w:rPr>
        <w:t xml:space="preserve"> EQUIPMENT</w:t>
      </w:r>
    </w:p>
    <w:p w14:paraId="550153E4" w14:textId="77777777" w:rsidR="00E647FD" w:rsidRDefault="001A516B" w:rsidP="001A516B">
      <w:pPr>
        <w:tabs>
          <w:tab w:val="left" w:pos="540"/>
          <w:tab w:val="left" w:pos="1080"/>
        </w:tabs>
        <w:ind w:left="540" w:hanging="540"/>
        <w:rPr>
          <w:rFonts w:ascii="Arial" w:hAnsi="Arial" w:cs="Arial"/>
          <w:color w:val="000000"/>
        </w:rPr>
      </w:pPr>
      <w:r>
        <w:rPr>
          <w:rFonts w:ascii="Arial" w:hAnsi="Arial" w:cs="Arial"/>
          <w:color w:val="000000"/>
        </w:rPr>
        <w:t>59.</w:t>
      </w:r>
      <w:r>
        <w:rPr>
          <w:rFonts w:ascii="Arial" w:hAnsi="Arial" w:cs="Arial"/>
          <w:color w:val="000000"/>
        </w:rPr>
        <w:tab/>
      </w:r>
      <w:r w:rsidRPr="001A516B">
        <w:rPr>
          <w:rFonts w:ascii="Arial" w:hAnsi="Arial" w:cs="Arial"/>
          <w:color w:val="000000"/>
        </w:rPr>
        <w:t>Where the use of a site or the contravention of any conditions of a permit or agreement continues after a Notice to Comply has been served, any goods and associated equipment may be removed by an authorised officer and impounded.</w:t>
      </w:r>
    </w:p>
    <w:p w14:paraId="2EFC279F" w14:textId="77777777" w:rsidR="006138B0" w:rsidRDefault="006138B0" w:rsidP="001A516B">
      <w:pPr>
        <w:tabs>
          <w:tab w:val="left" w:pos="540"/>
          <w:tab w:val="left" w:pos="1080"/>
        </w:tabs>
        <w:ind w:left="540" w:hanging="540"/>
        <w:rPr>
          <w:rFonts w:ascii="Arial" w:hAnsi="Arial" w:cs="Arial"/>
          <w:color w:val="000000"/>
        </w:rPr>
      </w:pPr>
    </w:p>
    <w:p w14:paraId="1A88D7C7" w14:textId="77777777" w:rsidR="006138B0" w:rsidRPr="006138B0" w:rsidRDefault="006138B0" w:rsidP="001A516B">
      <w:pPr>
        <w:tabs>
          <w:tab w:val="left" w:pos="540"/>
          <w:tab w:val="left" w:pos="1080"/>
        </w:tabs>
        <w:ind w:left="540" w:hanging="540"/>
        <w:rPr>
          <w:rFonts w:ascii="Arial" w:hAnsi="Arial" w:cs="Arial"/>
          <w:b/>
          <w:color w:val="000000"/>
          <w:u w:val="single"/>
        </w:rPr>
      </w:pPr>
      <w:r w:rsidRPr="006138B0">
        <w:rPr>
          <w:rFonts w:ascii="Arial" w:hAnsi="Arial" w:cs="Arial"/>
          <w:b/>
          <w:color w:val="000000"/>
          <w:u w:val="single"/>
        </w:rPr>
        <w:t>PERMIT CONDITIONS</w:t>
      </w:r>
    </w:p>
    <w:p w14:paraId="0ECABF0B" w14:textId="77777777" w:rsidR="006138B0" w:rsidRDefault="006138B0" w:rsidP="001A516B">
      <w:pPr>
        <w:tabs>
          <w:tab w:val="left" w:pos="540"/>
          <w:tab w:val="left" w:pos="1080"/>
        </w:tabs>
        <w:ind w:left="540" w:hanging="540"/>
        <w:rPr>
          <w:rFonts w:ascii="Arial" w:hAnsi="Arial" w:cs="Arial"/>
          <w:color w:val="000000"/>
        </w:rPr>
      </w:pPr>
    </w:p>
    <w:p w14:paraId="130FC2FE"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w:t>
      </w:r>
      <w:r w:rsidRPr="006138B0">
        <w:rPr>
          <w:rFonts w:ascii="Arial" w:hAnsi="Arial" w:cs="Arial"/>
          <w:color w:val="000000"/>
          <w:sz w:val="18"/>
          <w:szCs w:val="18"/>
        </w:rPr>
        <w:tab/>
        <w:t xml:space="preserve">Prior to commencement, Registration under the Food Act 1984 is </w:t>
      </w:r>
      <w:proofErr w:type="gramStart"/>
      <w:r w:rsidRPr="006138B0">
        <w:rPr>
          <w:rFonts w:ascii="Arial" w:hAnsi="Arial" w:cs="Arial"/>
          <w:color w:val="000000"/>
          <w:sz w:val="18"/>
          <w:szCs w:val="18"/>
        </w:rPr>
        <w:t>required</w:t>
      </w:r>
      <w:proofErr w:type="gramEnd"/>
      <w:r w:rsidRPr="006138B0">
        <w:rPr>
          <w:rFonts w:ascii="Arial" w:hAnsi="Arial" w:cs="Arial"/>
          <w:color w:val="000000"/>
          <w:sz w:val="18"/>
          <w:szCs w:val="18"/>
        </w:rPr>
        <w:t xml:space="preserve"> and Statement of Trade lodged with StreatTrader</w:t>
      </w:r>
      <w:r>
        <w:rPr>
          <w:rFonts w:ascii="Arial" w:hAnsi="Arial" w:cs="Arial"/>
          <w:color w:val="000000"/>
          <w:sz w:val="18"/>
          <w:szCs w:val="18"/>
        </w:rPr>
        <w:t xml:space="preserve"> if applicable.</w:t>
      </w:r>
    </w:p>
    <w:p w14:paraId="5EB85460"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2.</w:t>
      </w:r>
      <w:r w:rsidRPr="006138B0">
        <w:rPr>
          <w:rFonts w:ascii="Arial" w:hAnsi="Arial" w:cs="Arial"/>
          <w:color w:val="000000"/>
          <w:sz w:val="18"/>
          <w:szCs w:val="18"/>
        </w:rPr>
        <w:tab/>
        <w:t>It is the permit holder’s responsibility to reapply for the permit and pay the appropriate fee (where applicable) each year prior to expiration.</w:t>
      </w:r>
    </w:p>
    <w:p w14:paraId="6089D95D"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3.</w:t>
      </w:r>
      <w:r w:rsidRPr="006138B0">
        <w:rPr>
          <w:rFonts w:ascii="Arial" w:hAnsi="Arial" w:cs="Arial"/>
          <w:color w:val="000000"/>
          <w:sz w:val="18"/>
          <w:szCs w:val="18"/>
        </w:rPr>
        <w:tab/>
        <w:t>The permit only authorises the use of the prescribed vehicle to be used for roadside trading as allowed by the permit.</w:t>
      </w:r>
    </w:p>
    <w:p w14:paraId="2364B39B"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4.</w:t>
      </w:r>
      <w:r w:rsidRPr="006138B0">
        <w:rPr>
          <w:rFonts w:ascii="Arial" w:hAnsi="Arial" w:cs="Arial"/>
          <w:color w:val="000000"/>
          <w:sz w:val="18"/>
          <w:szCs w:val="18"/>
        </w:rPr>
        <w:tab/>
        <w:t xml:space="preserve">The operator of the prescribed vehicle shall ensure that all relevant road laws, including parking restrictions, are </w:t>
      </w:r>
      <w:proofErr w:type="gramStart"/>
      <w:r w:rsidRPr="006138B0">
        <w:rPr>
          <w:rFonts w:ascii="Arial" w:hAnsi="Arial" w:cs="Arial"/>
          <w:color w:val="000000"/>
          <w:sz w:val="18"/>
          <w:szCs w:val="18"/>
        </w:rPr>
        <w:t>observed at all times</w:t>
      </w:r>
      <w:proofErr w:type="gramEnd"/>
      <w:r w:rsidRPr="006138B0">
        <w:rPr>
          <w:rFonts w:ascii="Arial" w:hAnsi="Arial" w:cs="Arial"/>
          <w:color w:val="000000"/>
          <w:sz w:val="18"/>
          <w:szCs w:val="18"/>
        </w:rPr>
        <w:t>.</w:t>
      </w:r>
    </w:p>
    <w:p w14:paraId="694B0D95"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5.</w:t>
      </w:r>
      <w:r w:rsidRPr="006138B0">
        <w:rPr>
          <w:rFonts w:ascii="Arial" w:hAnsi="Arial" w:cs="Arial"/>
          <w:color w:val="000000"/>
          <w:sz w:val="18"/>
          <w:szCs w:val="18"/>
        </w:rPr>
        <w:tab/>
        <w:t>The vehicle opening, for the serving of customers shall open onto the footpath or nature strip and at no time open onto the road.</w:t>
      </w:r>
    </w:p>
    <w:p w14:paraId="7F5509E2"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6.</w:t>
      </w:r>
      <w:r w:rsidRPr="006138B0">
        <w:rPr>
          <w:rFonts w:ascii="Arial" w:hAnsi="Arial" w:cs="Arial"/>
          <w:color w:val="000000"/>
          <w:sz w:val="18"/>
          <w:szCs w:val="18"/>
        </w:rPr>
        <w:tab/>
        <w:t xml:space="preserve">All litter generated from or around the service is the responsibility of the permit holder. </w:t>
      </w:r>
    </w:p>
    <w:p w14:paraId="7C690D7F"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7.</w:t>
      </w:r>
      <w:r w:rsidRPr="006138B0">
        <w:rPr>
          <w:rFonts w:ascii="Arial" w:hAnsi="Arial" w:cs="Arial"/>
          <w:color w:val="000000"/>
          <w:sz w:val="18"/>
          <w:szCs w:val="18"/>
        </w:rPr>
        <w:tab/>
        <w:t xml:space="preserve">The operator must not restrict the flow of pedestrian traffic, interfere with </w:t>
      </w:r>
      <w:proofErr w:type="gramStart"/>
      <w:r w:rsidRPr="006138B0">
        <w:rPr>
          <w:rFonts w:ascii="Arial" w:hAnsi="Arial" w:cs="Arial"/>
          <w:color w:val="000000"/>
          <w:sz w:val="18"/>
          <w:szCs w:val="18"/>
        </w:rPr>
        <w:t>entry</w:t>
      </w:r>
      <w:proofErr w:type="gramEnd"/>
      <w:r w:rsidRPr="006138B0">
        <w:rPr>
          <w:rFonts w:ascii="Arial" w:hAnsi="Arial" w:cs="Arial"/>
          <w:color w:val="000000"/>
          <w:sz w:val="18"/>
          <w:szCs w:val="18"/>
        </w:rPr>
        <w:t xml:space="preserve"> or exit from any building or driveway and obstruct any footway or roadway.</w:t>
      </w:r>
    </w:p>
    <w:p w14:paraId="6537BEA4"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8.</w:t>
      </w:r>
      <w:r w:rsidRPr="006138B0">
        <w:rPr>
          <w:rFonts w:ascii="Arial" w:hAnsi="Arial" w:cs="Arial"/>
          <w:color w:val="000000"/>
          <w:sz w:val="18"/>
          <w:szCs w:val="18"/>
        </w:rPr>
        <w:tab/>
        <w:t>Trading is limited to permitted address only and hours as stated.</w:t>
      </w:r>
    </w:p>
    <w:p w14:paraId="26997D03"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9.</w:t>
      </w:r>
      <w:r w:rsidRPr="006138B0">
        <w:rPr>
          <w:rFonts w:ascii="Arial" w:hAnsi="Arial" w:cs="Arial"/>
          <w:color w:val="000000"/>
          <w:sz w:val="18"/>
          <w:szCs w:val="18"/>
        </w:rPr>
        <w:tab/>
        <w:t xml:space="preserve">Noise from a roadside trading activity must be </w:t>
      </w:r>
      <w:proofErr w:type="gramStart"/>
      <w:r w:rsidRPr="006138B0">
        <w:rPr>
          <w:rFonts w:ascii="Arial" w:hAnsi="Arial" w:cs="Arial"/>
          <w:color w:val="000000"/>
          <w:sz w:val="18"/>
          <w:szCs w:val="18"/>
        </w:rPr>
        <w:t>kept to a minimum at all times</w:t>
      </w:r>
      <w:proofErr w:type="gramEnd"/>
      <w:r w:rsidRPr="006138B0">
        <w:rPr>
          <w:rFonts w:ascii="Arial" w:hAnsi="Arial" w:cs="Arial"/>
          <w:color w:val="000000"/>
          <w:sz w:val="18"/>
          <w:szCs w:val="18"/>
        </w:rPr>
        <w:t>. Any substantiated noise complaints received the neighbouring properties may result in the permit being cancelled.</w:t>
      </w:r>
    </w:p>
    <w:p w14:paraId="695D90FD"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10.</w:t>
      </w:r>
      <w:r w:rsidRPr="006138B0">
        <w:rPr>
          <w:rFonts w:ascii="Arial" w:hAnsi="Arial" w:cs="Arial"/>
          <w:color w:val="000000"/>
          <w:sz w:val="18"/>
          <w:szCs w:val="18"/>
        </w:rPr>
        <w:tab/>
        <w:t xml:space="preserve">This permit is issued on the condition that the person or incorporated entity, to whom or to which it is issued (the “Permit Holder”), </w:t>
      </w:r>
      <w:proofErr w:type="gramStart"/>
      <w:r w:rsidRPr="006138B0">
        <w:rPr>
          <w:rFonts w:ascii="Arial" w:hAnsi="Arial" w:cs="Arial"/>
          <w:color w:val="000000"/>
          <w:sz w:val="18"/>
          <w:szCs w:val="18"/>
        </w:rPr>
        <w:t>complies at all times</w:t>
      </w:r>
      <w:proofErr w:type="gramEnd"/>
      <w:r w:rsidRPr="006138B0">
        <w:rPr>
          <w:rFonts w:ascii="Arial" w:hAnsi="Arial" w:cs="Arial"/>
          <w:color w:val="000000"/>
          <w:sz w:val="18"/>
          <w:szCs w:val="18"/>
        </w:rPr>
        <w:t xml:space="preserve"> with Latrobe City Council’s Community Amenity Local Law No. 2 2016 and any other special conditions imposed by Latrobe City Council.</w:t>
      </w:r>
    </w:p>
    <w:p w14:paraId="45901CE4"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11.</w:t>
      </w:r>
      <w:r w:rsidRPr="006138B0">
        <w:rPr>
          <w:rFonts w:ascii="Arial" w:hAnsi="Arial" w:cs="Arial"/>
          <w:color w:val="000000"/>
          <w:sz w:val="18"/>
          <w:szCs w:val="18"/>
        </w:rPr>
        <w:tab/>
        <w:t xml:space="preserve">This permit is issued on the condition that the Permit Holder, </w:t>
      </w:r>
      <w:proofErr w:type="gramStart"/>
      <w:r w:rsidRPr="006138B0">
        <w:rPr>
          <w:rFonts w:ascii="Arial" w:hAnsi="Arial" w:cs="Arial"/>
          <w:color w:val="000000"/>
          <w:sz w:val="18"/>
          <w:szCs w:val="18"/>
        </w:rPr>
        <w:t>at all times</w:t>
      </w:r>
      <w:proofErr w:type="gramEnd"/>
      <w:r w:rsidRPr="006138B0">
        <w:rPr>
          <w:rFonts w:ascii="Arial" w:hAnsi="Arial" w:cs="Arial"/>
          <w:color w:val="000000"/>
          <w:sz w:val="18"/>
          <w:szCs w:val="18"/>
        </w:rPr>
        <w:t>, indemnifies the Latrobe City against any liability claim arising from the activity which the permit authorises. In that regard, the Permit Holder, during the entire period of permit, must hold a current public liability insurance policy, in their name, covering the activity which the permit authorises. The insurance policy must provide for a minimum cover of $10,000,000.</w:t>
      </w:r>
    </w:p>
    <w:p w14:paraId="44B12EA5"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12.</w:t>
      </w:r>
      <w:r w:rsidRPr="006138B0">
        <w:rPr>
          <w:rFonts w:ascii="Arial" w:hAnsi="Arial" w:cs="Arial"/>
          <w:color w:val="000000"/>
          <w:sz w:val="18"/>
          <w:szCs w:val="18"/>
        </w:rPr>
        <w:tab/>
        <w:t>Council reserves the right to revoke the permit at any time if in the opinion of an Authorised officer, any condition of the permit is being breached.</w:t>
      </w:r>
    </w:p>
    <w:p w14:paraId="5C574549"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13.</w:t>
      </w:r>
      <w:r w:rsidRPr="006138B0">
        <w:rPr>
          <w:rFonts w:ascii="Arial" w:hAnsi="Arial" w:cs="Arial"/>
          <w:color w:val="000000"/>
          <w:sz w:val="18"/>
          <w:szCs w:val="18"/>
        </w:rPr>
        <w:tab/>
        <w:t>Application for a permit trading from Regional Roads Victoria declared roads must be accompanied by permission from VicRoads</w:t>
      </w:r>
    </w:p>
    <w:p w14:paraId="1B09D717" w14:textId="77777777" w:rsidR="008C403F" w:rsidRPr="00441238" w:rsidRDefault="008C403F" w:rsidP="003303ED">
      <w:pPr>
        <w:rPr>
          <w:rFonts w:ascii="Arial" w:hAnsi="Arial" w:cs="Arial"/>
          <w:b/>
          <w:color w:val="555555"/>
          <w:sz w:val="16"/>
          <w:szCs w:val="16"/>
        </w:rPr>
      </w:pPr>
    </w:p>
    <w:sectPr w:rsidR="008C403F" w:rsidRPr="00441238" w:rsidSect="00860F9A">
      <w:headerReference w:type="default" r:id="rId8"/>
      <w:footerReference w:type="default" r:id="rId9"/>
      <w:type w:val="continuous"/>
      <w:pgSz w:w="11906" w:h="16838" w:code="9"/>
      <w:pgMar w:top="2336" w:right="566" w:bottom="18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2B2B" w14:textId="77777777" w:rsidR="00030203" w:rsidRDefault="00030203">
      <w:r>
        <w:separator/>
      </w:r>
    </w:p>
  </w:endnote>
  <w:endnote w:type="continuationSeparator" w:id="0">
    <w:p w14:paraId="413E8EF4" w14:textId="77777777" w:rsidR="00030203" w:rsidRDefault="000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2BB" w14:textId="2898268C" w:rsidR="00B519A3" w:rsidRDefault="00B519A3">
    <w:pPr>
      <w:pStyle w:val="Footer"/>
      <w:rPr>
        <w:rFonts w:ascii="Arial" w:hAnsi="Arial" w:cs="Arial"/>
        <w:sz w:val="16"/>
        <w:szCs w:val="16"/>
      </w:rPr>
    </w:pPr>
    <w:r w:rsidRPr="00B519A3">
      <w:rPr>
        <w:rFonts w:ascii="Arial" w:hAnsi="Arial" w:cs="Arial"/>
        <w:sz w:val="16"/>
        <w:szCs w:val="16"/>
      </w:rPr>
      <w:t xml:space="preserve">Local Laws </w:t>
    </w:r>
    <w:r w:rsidR="00FC1DAF">
      <w:rPr>
        <w:rFonts w:ascii="Arial" w:hAnsi="Arial" w:cs="Arial"/>
        <w:sz w:val="16"/>
        <w:szCs w:val="16"/>
      </w:rPr>
      <w:t>01/07/</w:t>
    </w:r>
    <w:r w:rsidR="00860F9A">
      <w:rPr>
        <w:rFonts w:ascii="Arial" w:hAnsi="Arial" w:cs="Arial"/>
        <w:sz w:val="16"/>
        <w:szCs w:val="16"/>
      </w:rPr>
      <w:t>202</w:t>
    </w:r>
    <w:r w:rsidR="00E960BD">
      <w:rPr>
        <w:rFonts w:ascii="Arial" w:hAnsi="Arial" w:cs="Arial"/>
        <w:sz w:val="16"/>
        <w:szCs w:val="16"/>
      </w:rPr>
      <w:t>3</w:t>
    </w:r>
    <w:r w:rsidR="00E960BD">
      <w:rPr>
        <w:rFonts w:ascii="Arial" w:hAnsi="Arial" w:cs="Arial"/>
        <w:sz w:val="16"/>
        <w:szCs w:val="16"/>
      </w:rPr>
      <w:tab/>
    </w:r>
    <w:r w:rsidR="00E960BD">
      <w:rPr>
        <w:rFonts w:ascii="Arial" w:hAnsi="Arial" w:cs="Arial"/>
        <w:sz w:val="16"/>
        <w:szCs w:val="16"/>
      </w:rPr>
      <w:tab/>
    </w:r>
    <w:r w:rsidR="00860F9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2057" w14:textId="77777777" w:rsidR="00030203" w:rsidRDefault="00030203">
      <w:r>
        <w:separator/>
      </w:r>
    </w:p>
  </w:footnote>
  <w:footnote w:type="continuationSeparator" w:id="0">
    <w:p w14:paraId="6A5274C6" w14:textId="77777777" w:rsidR="00030203" w:rsidRDefault="0003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EC71" w14:textId="71A11789" w:rsidR="0098202D" w:rsidRPr="00965B95" w:rsidRDefault="00524F7C" w:rsidP="00860F9A">
    <w:pPr>
      <w:pStyle w:val="NoSpacing"/>
      <w:ind w:left="4320" w:firstLine="720"/>
      <w:jc w:val="center"/>
      <w:rPr>
        <w:rFonts w:ascii="Gautami" w:hAnsi="Gautami" w:cs="Gautami"/>
        <w:b/>
        <w:color w:val="FFFFFF"/>
        <w:sz w:val="28"/>
        <w:szCs w:val="28"/>
      </w:rPr>
    </w:pPr>
    <w:r>
      <w:rPr>
        <w:noProof/>
      </w:rPr>
      <w:drawing>
        <wp:anchor distT="0" distB="0" distL="114300" distR="114300" simplePos="0" relativeHeight="251657728" behindDoc="1" locked="0" layoutInCell="1" allowOverlap="1" wp14:anchorId="135991BC" wp14:editId="4DCAA176">
          <wp:simplePos x="0" y="0"/>
          <wp:positionH relativeFrom="column">
            <wp:posOffset>-342900</wp:posOffset>
          </wp:positionH>
          <wp:positionV relativeFrom="paragraph">
            <wp:posOffset>-222885</wp:posOffset>
          </wp:positionV>
          <wp:extent cx="6858000" cy="1256030"/>
          <wp:effectExtent l="0" t="0" r="0" b="0"/>
          <wp:wrapNone/>
          <wp:docPr id="2" name="Picture 1" descr="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F9A" w:rsidRPr="00965B95">
      <w:rPr>
        <w:rFonts w:ascii="Gautami" w:hAnsi="Gautami" w:cs="Gautami"/>
        <w:color w:val="FFFFFF"/>
        <w:sz w:val="28"/>
        <w:szCs w:val="28"/>
      </w:rPr>
      <w:t xml:space="preserve"> </w:t>
    </w:r>
    <w:r w:rsidR="008A21DA" w:rsidRPr="00965B95">
      <w:rPr>
        <w:rFonts w:ascii="Gautami" w:hAnsi="Gautami" w:cs="Gautami"/>
        <w:b/>
        <w:color w:val="FFFFFF"/>
        <w:sz w:val="28"/>
        <w:szCs w:val="28"/>
      </w:rPr>
      <w:t xml:space="preserve">Application for </w:t>
    </w:r>
    <w:r w:rsidR="003A1714" w:rsidRPr="00965B95">
      <w:rPr>
        <w:rFonts w:ascii="Gautami" w:hAnsi="Gautami" w:cs="Gautami"/>
        <w:b/>
        <w:color w:val="FFFFFF"/>
        <w:sz w:val="28"/>
        <w:szCs w:val="28"/>
      </w:rPr>
      <w:t>Roadside Trading Permit</w:t>
    </w:r>
  </w:p>
  <w:p w14:paraId="09876F9D" w14:textId="77777777" w:rsidR="00860F9A" w:rsidRPr="00965B95" w:rsidRDefault="00441238" w:rsidP="00860F9A">
    <w:pPr>
      <w:pStyle w:val="NoSpacing"/>
      <w:ind w:left="6480" w:firstLine="720"/>
      <w:jc w:val="center"/>
      <w:rPr>
        <w:rFonts w:ascii="Gautami" w:hAnsi="Gautami" w:cs="Gautami"/>
        <w:color w:val="FFFFFF"/>
        <w:sz w:val="28"/>
        <w:szCs w:val="28"/>
      </w:rPr>
    </w:pPr>
    <w:r w:rsidRPr="00965B95">
      <w:rPr>
        <w:rFonts w:ascii="Gautami" w:hAnsi="Gautami" w:cs="Gautami"/>
        <w:color w:val="FFFFFF"/>
        <w:sz w:val="28"/>
        <w:szCs w:val="28"/>
      </w:rPr>
      <w:t>Division 11 (Clause 56)</w:t>
    </w:r>
    <w:r w:rsidR="00860F9A" w:rsidRPr="00965B95">
      <w:rPr>
        <w:rFonts w:ascii="Gautami" w:hAnsi="Gautami" w:cs="Gautami"/>
        <w:color w:val="FFFFFF"/>
        <w:sz w:val="28"/>
        <w:szCs w:val="28"/>
      </w:rPr>
      <w:t xml:space="preserve"> </w:t>
    </w:r>
  </w:p>
  <w:p w14:paraId="2BD1953B" w14:textId="77777777" w:rsidR="00860F9A" w:rsidRPr="00965B95" w:rsidRDefault="00860F9A" w:rsidP="00860F9A">
    <w:pPr>
      <w:pStyle w:val="NoSpacing"/>
      <w:ind w:left="4320" w:firstLine="720"/>
      <w:jc w:val="center"/>
      <w:rPr>
        <w:rFonts w:ascii="Gautami" w:hAnsi="Gautami" w:cs="Gautami"/>
        <w:color w:val="FFFFFF"/>
        <w:sz w:val="28"/>
        <w:szCs w:val="28"/>
      </w:rPr>
    </w:pPr>
    <w:r w:rsidRPr="00965B95">
      <w:rPr>
        <w:rFonts w:ascii="Gautami" w:hAnsi="Gautami" w:cs="Gautami"/>
        <w:color w:val="FFFFFF"/>
        <w:sz w:val="28"/>
        <w:szCs w:val="28"/>
      </w:rPr>
      <w:t>Community Amenity Local Law No 2 2016</w:t>
    </w:r>
  </w:p>
  <w:p w14:paraId="2256BEF1" w14:textId="77777777" w:rsidR="0098202D" w:rsidRPr="00B519A3" w:rsidRDefault="0098202D" w:rsidP="00860F9A">
    <w:pPr>
      <w:pStyle w:val="NoSpacing"/>
      <w:rPr>
        <w:rFonts w:ascii="Gautami" w:hAnsi="Gautami" w:cs="Gautami"/>
        <w:sz w:val="16"/>
        <w:szCs w:val="16"/>
      </w:rPr>
    </w:pPr>
    <w:r w:rsidRPr="00860F9A">
      <w:rPr>
        <w:rFonts w:ascii="Gautami" w:hAnsi="Gautami" w:cs="Gautami"/>
        <w:b/>
        <w:color w:val="FFFFFF"/>
        <w:sz w:val="16"/>
        <w:szCs w:val="16"/>
      </w:rPr>
      <w:t>1300</w:t>
    </w:r>
    <w:r w:rsidRPr="00B519A3">
      <w:rPr>
        <w:rFonts w:ascii="Gautami" w:hAnsi="Gautami" w:cs="Gautami"/>
        <w:b/>
        <w:color w:val="FFFFFF"/>
        <w:sz w:val="16"/>
        <w:szCs w:val="16"/>
      </w:rPr>
      <w:t xml:space="preserve"> 367 700</w:t>
    </w:r>
    <w:r>
      <w:rPr>
        <w:rFonts w:ascii="Gautami" w:hAnsi="Gautami" w:cs="Gautami"/>
        <w:b/>
        <w:color w:val="FFFFFF"/>
        <w:sz w:val="16"/>
        <w:szCs w:val="16"/>
      </w:rPr>
      <w:t xml:space="preserve">    </w:t>
    </w:r>
    <w:r>
      <w:rPr>
        <w:rFonts w:ascii="Gautami" w:hAnsi="Gautami" w:cs="Gautami"/>
        <w:sz w:val="16"/>
        <w:szCs w:val="16"/>
      </w:rPr>
      <w:t xml:space="preserve">           </w:t>
    </w:r>
    <w:r w:rsidRPr="00B519A3">
      <w:rPr>
        <w:rFonts w:ascii="Gautami" w:hAnsi="Gautami" w:cs="Gautami"/>
        <w:sz w:val="16"/>
        <w:szCs w:val="16"/>
      </w:rPr>
      <w:t xml:space="preserve">                                         </w:t>
    </w:r>
  </w:p>
  <w:p w14:paraId="74E7FA77" w14:textId="77777777" w:rsidR="00B519A3" w:rsidRDefault="00DB708D" w:rsidP="0098202D">
    <w:pPr>
      <w:pStyle w:val="Header"/>
      <w:tabs>
        <w:tab w:val="clear" w:pos="4153"/>
        <w:tab w:val="left" w:pos="3420"/>
      </w:tabs>
      <w:ind w:right="180"/>
      <w:rPr>
        <w:rFonts w:ascii="Gautami" w:hAnsi="Gautami" w:cs="Gautami"/>
        <w:color w:val="FFFFFF"/>
        <w:sz w:val="16"/>
        <w:szCs w:val="16"/>
      </w:rPr>
    </w:pPr>
    <w:r>
      <w:rPr>
        <w:rFonts w:ascii="Gautami" w:hAnsi="Gautami" w:cs="Gautami"/>
        <w:color w:val="FFFFF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EC09B5"/>
    <w:multiLevelType w:val="multilevel"/>
    <w:tmpl w:val="338847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4A45E0"/>
    <w:multiLevelType w:val="hybridMultilevel"/>
    <w:tmpl w:val="DCC4E0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E815CD"/>
    <w:multiLevelType w:val="hybridMultilevel"/>
    <w:tmpl w:val="DC961798"/>
    <w:lvl w:ilvl="0" w:tplc="0C09000F">
      <w:start w:val="1"/>
      <w:numFmt w:val="decimal"/>
      <w:lvlText w:val="%1."/>
      <w:lvlJc w:val="left"/>
      <w:pPr>
        <w:tabs>
          <w:tab w:val="num" w:pos="900"/>
        </w:tabs>
        <w:ind w:left="900" w:hanging="360"/>
      </w:pPr>
      <w:rPr>
        <w:rFonts w:hint="default"/>
      </w:rPr>
    </w:lvl>
    <w:lvl w:ilvl="1" w:tplc="698238A2">
      <w:start w:val="1"/>
      <w:numFmt w:val="lowerRoman"/>
      <w:lvlText w:val="(%2)"/>
      <w:lvlJc w:val="left"/>
      <w:pPr>
        <w:tabs>
          <w:tab w:val="num" w:pos="1980"/>
        </w:tabs>
        <w:ind w:left="1980" w:hanging="720"/>
      </w:pPr>
      <w:rPr>
        <w:rFonts w:hint="default"/>
      </w:r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15:restartNumberingAfterBreak="0">
    <w:nsid w:val="22293339"/>
    <w:multiLevelType w:val="hybridMultilevel"/>
    <w:tmpl w:val="D534E29A"/>
    <w:lvl w:ilvl="0" w:tplc="098A5DE6">
      <w:start w:val="4"/>
      <w:numFmt w:val="lowerRoman"/>
      <w:lvlText w:val="(%1)"/>
      <w:lvlJc w:val="left"/>
      <w:pPr>
        <w:tabs>
          <w:tab w:val="num" w:pos="2712"/>
        </w:tabs>
        <w:ind w:left="2712" w:hanging="732"/>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6" w15:restartNumberingAfterBreak="0">
    <w:nsid w:val="277C74EB"/>
    <w:multiLevelType w:val="multilevel"/>
    <w:tmpl w:val="BB7CFE98"/>
    <w:lvl w:ilvl="0">
      <w:start w:val="1"/>
      <w:numFmt w:val="lowerLetter"/>
      <w:lvlText w:val="(%1)"/>
      <w:lvlJc w:val="left"/>
      <w:pPr>
        <w:tabs>
          <w:tab w:val="num" w:pos="1920"/>
        </w:tabs>
        <w:ind w:left="19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1B5791"/>
    <w:multiLevelType w:val="hybridMultilevel"/>
    <w:tmpl w:val="18E21236"/>
    <w:lvl w:ilvl="0" w:tplc="8618DF5A">
      <w:start w:val="1"/>
      <w:numFmt w:val="lowerLetter"/>
      <w:lvlText w:val="(%1)"/>
      <w:lvlJc w:val="left"/>
      <w:pPr>
        <w:tabs>
          <w:tab w:val="num" w:pos="720"/>
        </w:tabs>
        <w:ind w:left="720" w:hanging="360"/>
      </w:pPr>
      <w:rPr>
        <w:rFonts w:hint="default"/>
      </w:rPr>
    </w:lvl>
    <w:lvl w:ilvl="1" w:tplc="350C7FEC">
      <w:start w:val="1"/>
      <w:numFmt w:val="none"/>
      <w:lvlText w:val="(i)"/>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84415B0"/>
    <w:multiLevelType w:val="hybridMultilevel"/>
    <w:tmpl w:val="BB7CFE98"/>
    <w:lvl w:ilvl="0" w:tplc="275409DC">
      <w:start w:val="1"/>
      <w:numFmt w:val="lowerLetter"/>
      <w:lvlText w:val="(%1)"/>
      <w:lvlJc w:val="left"/>
      <w:pPr>
        <w:tabs>
          <w:tab w:val="num" w:pos="1920"/>
        </w:tabs>
        <w:ind w:left="1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46312059">
    <w:abstractNumId w:val="7"/>
  </w:num>
  <w:num w:numId="2" w16cid:durableId="1944459297">
    <w:abstractNumId w:val="0"/>
  </w:num>
  <w:num w:numId="3" w16cid:durableId="1791119737">
    <w:abstractNumId w:val="3"/>
  </w:num>
  <w:num w:numId="4" w16cid:durableId="1750346456">
    <w:abstractNumId w:val="2"/>
  </w:num>
  <w:num w:numId="5" w16cid:durableId="1234462639">
    <w:abstractNumId w:val="8"/>
  </w:num>
  <w:num w:numId="6" w16cid:durableId="1609197662">
    <w:abstractNumId w:val="1"/>
  </w:num>
  <w:num w:numId="7" w16cid:durableId="501893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684830">
    <w:abstractNumId w:val="5"/>
  </w:num>
  <w:num w:numId="9" w16cid:durableId="1766026518">
    <w:abstractNumId w:val="6"/>
  </w:num>
  <w:num w:numId="10" w16cid:durableId="843012593">
    <w:abstractNumId w:val="9"/>
  </w:num>
  <w:num w:numId="11" w16cid:durableId="1194419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Az3lGjMmdo2Mj3761TpDw5ORXtJ8R+qCwEUPAQH+f70TrvpyyTWroP57oPaO9Bh7OUeVqNJDVZVjhNp7I+g==" w:salt="X1F1HpRCBiz2eO1hVjIjhw=="/>
  <w:defaultTabStop w:val="720"/>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856"/>
    <w:rsid w:val="00002DED"/>
    <w:rsid w:val="00004428"/>
    <w:rsid w:val="00005A8B"/>
    <w:rsid w:val="00020986"/>
    <w:rsid w:val="00021C07"/>
    <w:rsid w:val="00024C85"/>
    <w:rsid w:val="00026E84"/>
    <w:rsid w:val="00027D95"/>
    <w:rsid w:val="00030203"/>
    <w:rsid w:val="0003027E"/>
    <w:rsid w:val="000314C0"/>
    <w:rsid w:val="000315D6"/>
    <w:rsid w:val="0003295D"/>
    <w:rsid w:val="000331D4"/>
    <w:rsid w:val="000347F1"/>
    <w:rsid w:val="0003563A"/>
    <w:rsid w:val="0004155A"/>
    <w:rsid w:val="00043433"/>
    <w:rsid w:val="00044209"/>
    <w:rsid w:val="00046C55"/>
    <w:rsid w:val="0004714D"/>
    <w:rsid w:val="0005000B"/>
    <w:rsid w:val="00051168"/>
    <w:rsid w:val="00053A42"/>
    <w:rsid w:val="00056B1C"/>
    <w:rsid w:val="00057B9D"/>
    <w:rsid w:val="00061585"/>
    <w:rsid w:val="00062CCB"/>
    <w:rsid w:val="0006501E"/>
    <w:rsid w:val="000660E0"/>
    <w:rsid w:val="00070B0F"/>
    <w:rsid w:val="00070B95"/>
    <w:rsid w:val="00072527"/>
    <w:rsid w:val="000728DF"/>
    <w:rsid w:val="0007483E"/>
    <w:rsid w:val="00074D6D"/>
    <w:rsid w:val="00076905"/>
    <w:rsid w:val="00077E4A"/>
    <w:rsid w:val="00080EDF"/>
    <w:rsid w:val="00083A9F"/>
    <w:rsid w:val="00083D61"/>
    <w:rsid w:val="0009012D"/>
    <w:rsid w:val="00091177"/>
    <w:rsid w:val="0009227E"/>
    <w:rsid w:val="00092D3B"/>
    <w:rsid w:val="000B0DA4"/>
    <w:rsid w:val="000B3C73"/>
    <w:rsid w:val="000B3E71"/>
    <w:rsid w:val="000C0F54"/>
    <w:rsid w:val="000C2A40"/>
    <w:rsid w:val="000C4F9B"/>
    <w:rsid w:val="000C5A17"/>
    <w:rsid w:val="000C6BA0"/>
    <w:rsid w:val="000C7E8F"/>
    <w:rsid w:val="000D1C3D"/>
    <w:rsid w:val="000D3119"/>
    <w:rsid w:val="000D3932"/>
    <w:rsid w:val="000D6394"/>
    <w:rsid w:val="000E08A8"/>
    <w:rsid w:val="000E0A1C"/>
    <w:rsid w:val="000E30B0"/>
    <w:rsid w:val="000E325E"/>
    <w:rsid w:val="000E3EF5"/>
    <w:rsid w:val="000E4FA4"/>
    <w:rsid w:val="000E57FF"/>
    <w:rsid w:val="000F0D4B"/>
    <w:rsid w:val="000F0F16"/>
    <w:rsid w:val="000F152E"/>
    <w:rsid w:val="000F3F12"/>
    <w:rsid w:val="000F446E"/>
    <w:rsid w:val="000F48DB"/>
    <w:rsid w:val="000F4B18"/>
    <w:rsid w:val="000F57AF"/>
    <w:rsid w:val="00100758"/>
    <w:rsid w:val="001024FC"/>
    <w:rsid w:val="001035A5"/>
    <w:rsid w:val="0010413D"/>
    <w:rsid w:val="00105167"/>
    <w:rsid w:val="00105C6E"/>
    <w:rsid w:val="00105F57"/>
    <w:rsid w:val="001074C5"/>
    <w:rsid w:val="00114A18"/>
    <w:rsid w:val="00116F02"/>
    <w:rsid w:val="0012005F"/>
    <w:rsid w:val="00120103"/>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E4A"/>
    <w:rsid w:val="00154FB7"/>
    <w:rsid w:val="00161A1E"/>
    <w:rsid w:val="00162A06"/>
    <w:rsid w:val="00163E21"/>
    <w:rsid w:val="00165C09"/>
    <w:rsid w:val="00167B27"/>
    <w:rsid w:val="00176E42"/>
    <w:rsid w:val="0018021C"/>
    <w:rsid w:val="00180F4A"/>
    <w:rsid w:val="001810DE"/>
    <w:rsid w:val="00182177"/>
    <w:rsid w:val="001845A7"/>
    <w:rsid w:val="00184A86"/>
    <w:rsid w:val="0019389D"/>
    <w:rsid w:val="001954E2"/>
    <w:rsid w:val="001A0AF7"/>
    <w:rsid w:val="001A34DF"/>
    <w:rsid w:val="001A516B"/>
    <w:rsid w:val="001A5B00"/>
    <w:rsid w:val="001A69FC"/>
    <w:rsid w:val="001B0078"/>
    <w:rsid w:val="001B00C6"/>
    <w:rsid w:val="001B2844"/>
    <w:rsid w:val="001B4090"/>
    <w:rsid w:val="001B5B1F"/>
    <w:rsid w:val="001C03AE"/>
    <w:rsid w:val="001C0A92"/>
    <w:rsid w:val="001C2A38"/>
    <w:rsid w:val="001C401D"/>
    <w:rsid w:val="001C4BBA"/>
    <w:rsid w:val="001C7550"/>
    <w:rsid w:val="001D29AA"/>
    <w:rsid w:val="001D60DB"/>
    <w:rsid w:val="001D7B94"/>
    <w:rsid w:val="001E4D57"/>
    <w:rsid w:val="001E4E6D"/>
    <w:rsid w:val="001E720D"/>
    <w:rsid w:val="001E7C64"/>
    <w:rsid w:val="001F154F"/>
    <w:rsid w:val="001F1BBD"/>
    <w:rsid w:val="001F2604"/>
    <w:rsid w:val="001F2C99"/>
    <w:rsid w:val="001F37ED"/>
    <w:rsid w:val="001F3BEC"/>
    <w:rsid w:val="002026F1"/>
    <w:rsid w:val="002028F6"/>
    <w:rsid w:val="002041AF"/>
    <w:rsid w:val="00206ACF"/>
    <w:rsid w:val="00210B1D"/>
    <w:rsid w:val="00212EF2"/>
    <w:rsid w:val="00214859"/>
    <w:rsid w:val="00215540"/>
    <w:rsid w:val="00222432"/>
    <w:rsid w:val="00223D11"/>
    <w:rsid w:val="00225B8A"/>
    <w:rsid w:val="00226947"/>
    <w:rsid w:val="00227222"/>
    <w:rsid w:val="002308B6"/>
    <w:rsid w:val="0023123F"/>
    <w:rsid w:val="00231EF0"/>
    <w:rsid w:val="0023214E"/>
    <w:rsid w:val="002338E6"/>
    <w:rsid w:val="0023547A"/>
    <w:rsid w:val="00236286"/>
    <w:rsid w:val="00236ED7"/>
    <w:rsid w:val="002404B5"/>
    <w:rsid w:val="00244C1B"/>
    <w:rsid w:val="00244C95"/>
    <w:rsid w:val="002467A9"/>
    <w:rsid w:val="00246D4E"/>
    <w:rsid w:val="00247C7C"/>
    <w:rsid w:val="002525F0"/>
    <w:rsid w:val="002545D3"/>
    <w:rsid w:val="00256FCB"/>
    <w:rsid w:val="00257F03"/>
    <w:rsid w:val="00260298"/>
    <w:rsid w:val="00262262"/>
    <w:rsid w:val="00263BD3"/>
    <w:rsid w:val="00266ADA"/>
    <w:rsid w:val="00267EEE"/>
    <w:rsid w:val="00270071"/>
    <w:rsid w:val="0027170E"/>
    <w:rsid w:val="00271E8D"/>
    <w:rsid w:val="00275B78"/>
    <w:rsid w:val="00275EEA"/>
    <w:rsid w:val="00276889"/>
    <w:rsid w:val="002811CE"/>
    <w:rsid w:val="002846BC"/>
    <w:rsid w:val="00285617"/>
    <w:rsid w:val="0028708B"/>
    <w:rsid w:val="00287138"/>
    <w:rsid w:val="002916EE"/>
    <w:rsid w:val="00291C55"/>
    <w:rsid w:val="002928FB"/>
    <w:rsid w:val="00294689"/>
    <w:rsid w:val="00295432"/>
    <w:rsid w:val="002955CC"/>
    <w:rsid w:val="002A2F81"/>
    <w:rsid w:val="002A760C"/>
    <w:rsid w:val="002B633A"/>
    <w:rsid w:val="002B6814"/>
    <w:rsid w:val="002B6B66"/>
    <w:rsid w:val="002B7121"/>
    <w:rsid w:val="002B79F5"/>
    <w:rsid w:val="002C008A"/>
    <w:rsid w:val="002C6336"/>
    <w:rsid w:val="002C7E7C"/>
    <w:rsid w:val="002D306E"/>
    <w:rsid w:val="002D3274"/>
    <w:rsid w:val="002D35E7"/>
    <w:rsid w:val="002D5530"/>
    <w:rsid w:val="002D5730"/>
    <w:rsid w:val="002D6D4B"/>
    <w:rsid w:val="002D7722"/>
    <w:rsid w:val="002E126A"/>
    <w:rsid w:val="002E1B8E"/>
    <w:rsid w:val="002E1C0B"/>
    <w:rsid w:val="002E4389"/>
    <w:rsid w:val="002E4DD0"/>
    <w:rsid w:val="002E5E38"/>
    <w:rsid w:val="002E71DB"/>
    <w:rsid w:val="002F27AF"/>
    <w:rsid w:val="002F4BB7"/>
    <w:rsid w:val="002F4FC0"/>
    <w:rsid w:val="002F7D7B"/>
    <w:rsid w:val="0030003C"/>
    <w:rsid w:val="003020C1"/>
    <w:rsid w:val="00304C87"/>
    <w:rsid w:val="00306A16"/>
    <w:rsid w:val="00311AF4"/>
    <w:rsid w:val="003146F4"/>
    <w:rsid w:val="00315FD6"/>
    <w:rsid w:val="00322A06"/>
    <w:rsid w:val="00323BF5"/>
    <w:rsid w:val="00325305"/>
    <w:rsid w:val="00326ABA"/>
    <w:rsid w:val="003279E9"/>
    <w:rsid w:val="003303ED"/>
    <w:rsid w:val="00330612"/>
    <w:rsid w:val="00331C9A"/>
    <w:rsid w:val="00331EBA"/>
    <w:rsid w:val="003404D7"/>
    <w:rsid w:val="00345EC2"/>
    <w:rsid w:val="00351188"/>
    <w:rsid w:val="003551BE"/>
    <w:rsid w:val="003571F0"/>
    <w:rsid w:val="00357DFF"/>
    <w:rsid w:val="0036082A"/>
    <w:rsid w:val="003613FF"/>
    <w:rsid w:val="0036377C"/>
    <w:rsid w:val="003645C7"/>
    <w:rsid w:val="00365146"/>
    <w:rsid w:val="003655BE"/>
    <w:rsid w:val="0036698A"/>
    <w:rsid w:val="003669EE"/>
    <w:rsid w:val="00370C49"/>
    <w:rsid w:val="00370D16"/>
    <w:rsid w:val="00373806"/>
    <w:rsid w:val="00376257"/>
    <w:rsid w:val="00377213"/>
    <w:rsid w:val="003834B3"/>
    <w:rsid w:val="00384677"/>
    <w:rsid w:val="00385ACE"/>
    <w:rsid w:val="00386433"/>
    <w:rsid w:val="00386B26"/>
    <w:rsid w:val="00391FC7"/>
    <w:rsid w:val="00392D82"/>
    <w:rsid w:val="003932A2"/>
    <w:rsid w:val="003938CC"/>
    <w:rsid w:val="0039453E"/>
    <w:rsid w:val="003965EE"/>
    <w:rsid w:val="003A165C"/>
    <w:rsid w:val="003A1714"/>
    <w:rsid w:val="003A1A2E"/>
    <w:rsid w:val="003A2E92"/>
    <w:rsid w:val="003A336D"/>
    <w:rsid w:val="003A3AA4"/>
    <w:rsid w:val="003A3E28"/>
    <w:rsid w:val="003B11B9"/>
    <w:rsid w:val="003C11AA"/>
    <w:rsid w:val="003C1924"/>
    <w:rsid w:val="003C2132"/>
    <w:rsid w:val="003C35C3"/>
    <w:rsid w:val="003C3A07"/>
    <w:rsid w:val="003C46B4"/>
    <w:rsid w:val="003C4779"/>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318B"/>
    <w:rsid w:val="0040683C"/>
    <w:rsid w:val="004068EC"/>
    <w:rsid w:val="0041140E"/>
    <w:rsid w:val="0041191E"/>
    <w:rsid w:val="004158D9"/>
    <w:rsid w:val="0041792D"/>
    <w:rsid w:val="004234E4"/>
    <w:rsid w:val="0042424E"/>
    <w:rsid w:val="00426D60"/>
    <w:rsid w:val="00431D0C"/>
    <w:rsid w:val="00434841"/>
    <w:rsid w:val="00437817"/>
    <w:rsid w:val="00440093"/>
    <w:rsid w:val="00441238"/>
    <w:rsid w:val="00442E87"/>
    <w:rsid w:val="00446752"/>
    <w:rsid w:val="00450128"/>
    <w:rsid w:val="00452D89"/>
    <w:rsid w:val="00454E60"/>
    <w:rsid w:val="00464298"/>
    <w:rsid w:val="00467A9B"/>
    <w:rsid w:val="00467F41"/>
    <w:rsid w:val="004707B9"/>
    <w:rsid w:val="00471448"/>
    <w:rsid w:val="00474975"/>
    <w:rsid w:val="00474DF0"/>
    <w:rsid w:val="004771AD"/>
    <w:rsid w:val="004801D3"/>
    <w:rsid w:val="0048147A"/>
    <w:rsid w:val="00484C36"/>
    <w:rsid w:val="00484ED7"/>
    <w:rsid w:val="004930D5"/>
    <w:rsid w:val="004936D6"/>
    <w:rsid w:val="0049387C"/>
    <w:rsid w:val="00495981"/>
    <w:rsid w:val="00495F54"/>
    <w:rsid w:val="004960E8"/>
    <w:rsid w:val="004A080C"/>
    <w:rsid w:val="004A26D0"/>
    <w:rsid w:val="004A5C80"/>
    <w:rsid w:val="004A6EDC"/>
    <w:rsid w:val="004A7CC9"/>
    <w:rsid w:val="004B00A4"/>
    <w:rsid w:val="004B075B"/>
    <w:rsid w:val="004B0B38"/>
    <w:rsid w:val="004B18A6"/>
    <w:rsid w:val="004B2D97"/>
    <w:rsid w:val="004B3DF2"/>
    <w:rsid w:val="004B47DE"/>
    <w:rsid w:val="004B4C89"/>
    <w:rsid w:val="004B4EFA"/>
    <w:rsid w:val="004C010E"/>
    <w:rsid w:val="004C135C"/>
    <w:rsid w:val="004C5F70"/>
    <w:rsid w:val="004C7DD1"/>
    <w:rsid w:val="004D2AA4"/>
    <w:rsid w:val="004D3511"/>
    <w:rsid w:val="004D4E0C"/>
    <w:rsid w:val="004D6F43"/>
    <w:rsid w:val="004D7065"/>
    <w:rsid w:val="004D7257"/>
    <w:rsid w:val="004D77D3"/>
    <w:rsid w:val="004E20E3"/>
    <w:rsid w:val="004E3D2B"/>
    <w:rsid w:val="004F0D14"/>
    <w:rsid w:val="004F0FE8"/>
    <w:rsid w:val="004F1019"/>
    <w:rsid w:val="004F1C62"/>
    <w:rsid w:val="004F6E67"/>
    <w:rsid w:val="005048D7"/>
    <w:rsid w:val="00504D36"/>
    <w:rsid w:val="005112C4"/>
    <w:rsid w:val="00511E66"/>
    <w:rsid w:val="00512D7C"/>
    <w:rsid w:val="00513462"/>
    <w:rsid w:val="00514696"/>
    <w:rsid w:val="005146B8"/>
    <w:rsid w:val="005164B1"/>
    <w:rsid w:val="00516D21"/>
    <w:rsid w:val="00516FD7"/>
    <w:rsid w:val="00524F46"/>
    <w:rsid w:val="00524F7C"/>
    <w:rsid w:val="005263F7"/>
    <w:rsid w:val="00526850"/>
    <w:rsid w:val="005314E9"/>
    <w:rsid w:val="005316E6"/>
    <w:rsid w:val="00532062"/>
    <w:rsid w:val="0053328F"/>
    <w:rsid w:val="0053394A"/>
    <w:rsid w:val="00533AB4"/>
    <w:rsid w:val="005367DE"/>
    <w:rsid w:val="0053773D"/>
    <w:rsid w:val="00541449"/>
    <w:rsid w:val="00541EF8"/>
    <w:rsid w:val="00542216"/>
    <w:rsid w:val="00545FA3"/>
    <w:rsid w:val="00552E09"/>
    <w:rsid w:val="00553B08"/>
    <w:rsid w:val="00554EA8"/>
    <w:rsid w:val="00556F07"/>
    <w:rsid w:val="00557334"/>
    <w:rsid w:val="005615DE"/>
    <w:rsid w:val="00562383"/>
    <w:rsid w:val="00562F6E"/>
    <w:rsid w:val="00566EDC"/>
    <w:rsid w:val="00570030"/>
    <w:rsid w:val="00570A3F"/>
    <w:rsid w:val="005735EF"/>
    <w:rsid w:val="00573CA2"/>
    <w:rsid w:val="00574723"/>
    <w:rsid w:val="005763E6"/>
    <w:rsid w:val="005770E7"/>
    <w:rsid w:val="005805D4"/>
    <w:rsid w:val="00582590"/>
    <w:rsid w:val="00592711"/>
    <w:rsid w:val="00594FE3"/>
    <w:rsid w:val="0059578D"/>
    <w:rsid w:val="00595C19"/>
    <w:rsid w:val="0059725C"/>
    <w:rsid w:val="00597934"/>
    <w:rsid w:val="00597A37"/>
    <w:rsid w:val="005A363F"/>
    <w:rsid w:val="005A3C5E"/>
    <w:rsid w:val="005A4CE7"/>
    <w:rsid w:val="005A63AC"/>
    <w:rsid w:val="005B11A6"/>
    <w:rsid w:val="005B2413"/>
    <w:rsid w:val="005B2768"/>
    <w:rsid w:val="005B35D4"/>
    <w:rsid w:val="005B4F3F"/>
    <w:rsid w:val="005B67F9"/>
    <w:rsid w:val="005B7F08"/>
    <w:rsid w:val="005C0987"/>
    <w:rsid w:val="005C15F6"/>
    <w:rsid w:val="005C2C70"/>
    <w:rsid w:val="005C450A"/>
    <w:rsid w:val="005C55E2"/>
    <w:rsid w:val="005C60AF"/>
    <w:rsid w:val="005C678D"/>
    <w:rsid w:val="005C67A0"/>
    <w:rsid w:val="005D2715"/>
    <w:rsid w:val="005E01DB"/>
    <w:rsid w:val="005E0404"/>
    <w:rsid w:val="005E106D"/>
    <w:rsid w:val="005F142E"/>
    <w:rsid w:val="00601A86"/>
    <w:rsid w:val="0060414F"/>
    <w:rsid w:val="006059DC"/>
    <w:rsid w:val="00610837"/>
    <w:rsid w:val="0061092F"/>
    <w:rsid w:val="006133D3"/>
    <w:rsid w:val="006138B0"/>
    <w:rsid w:val="00620D42"/>
    <w:rsid w:val="00621845"/>
    <w:rsid w:val="006242BB"/>
    <w:rsid w:val="00624F06"/>
    <w:rsid w:val="00626899"/>
    <w:rsid w:val="00626A91"/>
    <w:rsid w:val="00632378"/>
    <w:rsid w:val="00633881"/>
    <w:rsid w:val="00634549"/>
    <w:rsid w:val="00636227"/>
    <w:rsid w:val="006376AE"/>
    <w:rsid w:val="00641056"/>
    <w:rsid w:val="00641CCA"/>
    <w:rsid w:val="00646485"/>
    <w:rsid w:val="00650C7F"/>
    <w:rsid w:val="00653FF6"/>
    <w:rsid w:val="00654495"/>
    <w:rsid w:val="00655BF4"/>
    <w:rsid w:val="006562E6"/>
    <w:rsid w:val="00656AE7"/>
    <w:rsid w:val="00660D68"/>
    <w:rsid w:val="00662997"/>
    <w:rsid w:val="006645E9"/>
    <w:rsid w:val="00672C6C"/>
    <w:rsid w:val="00673C33"/>
    <w:rsid w:val="00673D19"/>
    <w:rsid w:val="00674E4B"/>
    <w:rsid w:val="00677D1F"/>
    <w:rsid w:val="00684A40"/>
    <w:rsid w:val="00686C77"/>
    <w:rsid w:val="00691413"/>
    <w:rsid w:val="006940AC"/>
    <w:rsid w:val="00695B33"/>
    <w:rsid w:val="0069786A"/>
    <w:rsid w:val="00697E59"/>
    <w:rsid w:val="006A1D9C"/>
    <w:rsid w:val="006A391D"/>
    <w:rsid w:val="006A3B93"/>
    <w:rsid w:val="006A5476"/>
    <w:rsid w:val="006A5DF6"/>
    <w:rsid w:val="006B1398"/>
    <w:rsid w:val="006B28CB"/>
    <w:rsid w:val="006B3979"/>
    <w:rsid w:val="006B461C"/>
    <w:rsid w:val="006C254F"/>
    <w:rsid w:val="006C5494"/>
    <w:rsid w:val="006C5F94"/>
    <w:rsid w:val="006C7823"/>
    <w:rsid w:val="006C78CF"/>
    <w:rsid w:val="006D1FC0"/>
    <w:rsid w:val="006D34F7"/>
    <w:rsid w:val="006D3A6D"/>
    <w:rsid w:val="006D6EFA"/>
    <w:rsid w:val="006E0342"/>
    <w:rsid w:val="006E2256"/>
    <w:rsid w:val="006E73A4"/>
    <w:rsid w:val="006F13D9"/>
    <w:rsid w:val="0070180E"/>
    <w:rsid w:val="00701E3F"/>
    <w:rsid w:val="00703F2E"/>
    <w:rsid w:val="007069D3"/>
    <w:rsid w:val="00706C44"/>
    <w:rsid w:val="00710F0A"/>
    <w:rsid w:val="007142FB"/>
    <w:rsid w:val="00725EE9"/>
    <w:rsid w:val="007311CB"/>
    <w:rsid w:val="007314C2"/>
    <w:rsid w:val="00732354"/>
    <w:rsid w:val="0073278C"/>
    <w:rsid w:val="00736691"/>
    <w:rsid w:val="00742EDF"/>
    <w:rsid w:val="0074324E"/>
    <w:rsid w:val="007526F4"/>
    <w:rsid w:val="0075374B"/>
    <w:rsid w:val="00755F6F"/>
    <w:rsid w:val="007564B4"/>
    <w:rsid w:val="00756884"/>
    <w:rsid w:val="00760465"/>
    <w:rsid w:val="007620B2"/>
    <w:rsid w:val="00762902"/>
    <w:rsid w:val="007653F6"/>
    <w:rsid w:val="00771137"/>
    <w:rsid w:val="00771B26"/>
    <w:rsid w:val="0077248F"/>
    <w:rsid w:val="007733CE"/>
    <w:rsid w:val="00774542"/>
    <w:rsid w:val="00776982"/>
    <w:rsid w:val="007775FF"/>
    <w:rsid w:val="007811D8"/>
    <w:rsid w:val="007830AA"/>
    <w:rsid w:val="007841B3"/>
    <w:rsid w:val="00784A0B"/>
    <w:rsid w:val="007857BD"/>
    <w:rsid w:val="0078699E"/>
    <w:rsid w:val="007875E6"/>
    <w:rsid w:val="00790FA7"/>
    <w:rsid w:val="0079134E"/>
    <w:rsid w:val="007923FD"/>
    <w:rsid w:val="00797559"/>
    <w:rsid w:val="007A04C1"/>
    <w:rsid w:val="007A067C"/>
    <w:rsid w:val="007A1F27"/>
    <w:rsid w:val="007A1FDA"/>
    <w:rsid w:val="007A3002"/>
    <w:rsid w:val="007A3884"/>
    <w:rsid w:val="007A4B00"/>
    <w:rsid w:val="007A63B4"/>
    <w:rsid w:val="007A66F0"/>
    <w:rsid w:val="007A684A"/>
    <w:rsid w:val="007B4C5D"/>
    <w:rsid w:val="007C0467"/>
    <w:rsid w:val="007C09D9"/>
    <w:rsid w:val="007C1639"/>
    <w:rsid w:val="007C179B"/>
    <w:rsid w:val="007C31DF"/>
    <w:rsid w:val="007C3627"/>
    <w:rsid w:val="007C3A98"/>
    <w:rsid w:val="007C4B4A"/>
    <w:rsid w:val="007C701A"/>
    <w:rsid w:val="007D02DE"/>
    <w:rsid w:val="007D0C5A"/>
    <w:rsid w:val="007D3A92"/>
    <w:rsid w:val="007D70A7"/>
    <w:rsid w:val="007E1918"/>
    <w:rsid w:val="007E1C2F"/>
    <w:rsid w:val="007E4AEE"/>
    <w:rsid w:val="007E5CA6"/>
    <w:rsid w:val="007E6B9A"/>
    <w:rsid w:val="007F1503"/>
    <w:rsid w:val="007F25DB"/>
    <w:rsid w:val="007F409B"/>
    <w:rsid w:val="007F4472"/>
    <w:rsid w:val="007F5694"/>
    <w:rsid w:val="008004EA"/>
    <w:rsid w:val="00801319"/>
    <w:rsid w:val="0080169D"/>
    <w:rsid w:val="00801A11"/>
    <w:rsid w:val="008039CC"/>
    <w:rsid w:val="008079A7"/>
    <w:rsid w:val="008102F8"/>
    <w:rsid w:val="00812FB8"/>
    <w:rsid w:val="0082112C"/>
    <w:rsid w:val="00822C60"/>
    <w:rsid w:val="00833AB2"/>
    <w:rsid w:val="00836343"/>
    <w:rsid w:val="008369C0"/>
    <w:rsid w:val="00836B66"/>
    <w:rsid w:val="0083723C"/>
    <w:rsid w:val="00851422"/>
    <w:rsid w:val="00853230"/>
    <w:rsid w:val="008535BB"/>
    <w:rsid w:val="00856DD9"/>
    <w:rsid w:val="00860F9A"/>
    <w:rsid w:val="00866C29"/>
    <w:rsid w:val="008672B8"/>
    <w:rsid w:val="008719C1"/>
    <w:rsid w:val="0087377E"/>
    <w:rsid w:val="00875789"/>
    <w:rsid w:val="00876458"/>
    <w:rsid w:val="00876492"/>
    <w:rsid w:val="00880249"/>
    <w:rsid w:val="00882583"/>
    <w:rsid w:val="00882D0A"/>
    <w:rsid w:val="0088335B"/>
    <w:rsid w:val="00885475"/>
    <w:rsid w:val="0088717B"/>
    <w:rsid w:val="008874CE"/>
    <w:rsid w:val="008905A4"/>
    <w:rsid w:val="00890651"/>
    <w:rsid w:val="008909C4"/>
    <w:rsid w:val="00893907"/>
    <w:rsid w:val="00893DF7"/>
    <w:rsid w:val="00894356"/>
    <w:rsid w:val="00895B0C"/>
    <w:rsid w:val="008965C9"/>
    <w:rsid w:val="008A0523"/>
    <w:rsid w:val="008A21DA"/>
    <w:rsid w:val="008A3C76"/>
    <w:rsid w:val="008A4C11"/>
    <w:rsid w:val="008A7A9C"/>
    <w:rsid w:val="008B0C79"/>
    <w:rsid w:val="008B35B9"/>
    <w:rsid w:val="008B5B1A"/>
    <w:rsid w:val="008C131A"/>
    <w:rsid w:val="008C1707"/>
    <w:rsid w:val="008C403F"/>
    <w:rsid w:val="008C69CE"/>
    <w:rsid w:val="008C762C"/>
    <w:rsid w:val="008D07F2"/>
    <w:rsid w:val="008D4E9A"/>
    <w:rsid w:val="008E2E56"/>
    <w:rsid w:val="008E5F11"/>
    <w:rsid w:val="008F1673"/>
    <w:rsid w:val="008F1B6A"/>
    <w:rsid w:val="0090209A"/>
    <w:rsid w:val="009031A4"/>
    <w:rsid w:val="009035B8"/>
    <w:rsid w:val="00905071"/>
    <w:rsid w:val="009052FD"/>
    <w:rsid w:val="009057C5"/>
    <w:rsid w:val="00905CC7"/>
    <w:rsid w:val="009072FB"/>
    <w:rsid w:val="00913094"/>
    <w:rsid w:val="00913FFC"/>
    <w:rsid w:val="00914097"/>
    <w:rsid w:val="00914529"/>
    <w:rsid w:val="00930B4D"/>
    <w:rsid w:val="009312A2"/>
    <w:rsid w:val="00931CC8"/>
    <w:rsid w:val="00931FF6"/>
    <w:rsid w:val="0093745F"/>
    <w:rsid w:val="0094034D"/>
    <w:rsid w:val="009411CC"/>
    <w:rsid w:val="00943E39"/>
    <w:rsid w:val="00944051"/>
    <w:rsid w:val="00944EC2"/>
    <w:rsid w:val="00951872"/>
    <w:rsid w:val="00952DC8"/>
    <w:rsid w:val="00956D0D"/>
    <w:rsid w:val="00957492"/>
    <w:rsid w:val="009623C4"/>
    <w:rsid w:val="00964183"/>
    <w:rsid w:val="00964E5E"/>
    <w:rsid w:val="00965B95"/>
    <w:rsid w:val="00970F4B"/>
    <w:rsid w:val="009722BE"/>
    <w:rsid w:val="009731D4"/>
    <w:rsid w:val="00975FEB"/>
    <w:rsid w:val="0097698C"/>
    <w:rsid w:val="0097783D"/>
    <w:rsid w:val="00977F02"/>
    <w:rsid w:val="00981177"/>
    <w:rsid w:val="009812C4"/>
    <w:rsid w:val="0098202D"/>
    <w:rsid w:val="00982BD1"/>
    <w:rsid w:val="00983BBA"/>
    <w:rsid w:val="0098482C"/>
    <w:rsid w:val="0098496D"/>
    <w:rsid w:val="00985A09"/>
    <w:rsid w:val="00992543"/>
    <w:rsid w:val="00993209"/>
    <w:rsid w:val="00994724"/>
    <w:rsid w:val="00995E15"/>
    <w:rsid w:val="009A2632"/>
    <w:rsid w:val="009A2E6B"/>
    <w:rsid w:val="009A6155"/>
    <w:rsid w:val="009A6A76"/>
    <w:rsid w:val="009B12C2"/>
    <w:rsid w:val="009B1DC1"/>
    <w:rsid w:val="009B2030"/>
    <w:rsid w:val="009B3C2F"/>
    <w:rsid w:val="009B6CC1"/>
    <w:rsid w:val="009B6CE2"/>
    <w:rsid w:val="009C0975"/>
    <w:rsid w:val="009C1510"/>
    <w:rsid w:val="009C3A02"/>
    <w:rsid w:val="009C4031"/>
    <w:rsid w:val="009C4614"/>
    <w:rsid w:val="009C4C37"/>
    <w:rsid w:val="009D48B8"/>
    <w:rsid w:val="009D4B1C"/>
    <w:rsid w:val="009E4BD7"/>
    <w:rsid w:val="009E4CFA"/>
    <w:rsid w:val="009E66C6"/>
    <w:rsid w:val="009E6A3C"/>
    <w:rsid w:val="009F74A8"/>
    <w:rsid w:val="00A00C17"/>
    <w:rsid w:val="00A10622"/>
    <w:rsid w:val="00A11FEF"/>
    <w:rsid w:val="00A12818"/>
    <w:rsid w:val="00A16F42"/>
    <w:rsid w:val="00A1700D"/>
    <w:rsid w:val="00A20664"/>
    <w:rsid w:val="00A20978"/>
    <w:rsid w:val="00A22ABB"/>
    <w:rsid w:val="00A23A02"/>
    <w:rsid w:val="00A2468E"/>
    <w:rsid w:val="00A264E6"/>
    <w:rsid w:val="00A26A46"/>
    <w:rsid w:val="00A30883"/>
    <w:rsid w:val="00A34097"/>
    <w:rsid w:val="00A429B3"/>
    <w:rsid w:val="00A43AA6"/>
    <w:rsid w:val="00A44CF0"/>
    <w:rsid w:val="00A469EA"/>
    <w:rsid w:val="00A508E0"/>
    <w:rsid w:val="00A50C19"/>
    <w:rsid w:val="00A50FCF"/>
    <w:rsid w:val="00A54A04"/>
    <w:rsid w:val="00A55608"/>
    <w:rsid w:val="00A57650"/>
    <w:rsid w:val="00A576AC"/>
    <w:rsid w:val="00A60B9D"/>
    <w:rsid w:val="00A62F4F"/>
    <w:rsid w:val="00A6304F"/>
    <w:rsid w:val="00A6374A"/>
    <w:rsid w:val="00A64500"/>
    <w:rsid w:val="00A70682"/>
    <w:rsid w:val="00A70A4F"/>
    <w:rsid w:val="00A759F7"/>
    <w:rsid w:val="00A75CCC"/>
    <w:rsid w:val="00A762EE"/>
    <w:rsid w:val="00A809E3"/>
    <w:rsid w:val="00A8307C"/>
    <w:rsid w:val="00A83C5B"/>
    <w:rsid w:val="00A83E5F"/>
    <w:rsid w:val="00A84A77"/>
    <w:rsid w:val="00A90684"/>
    <w:rsid w:val="00A9085C"/>
    <w:rsid w:val="00A9122E"/>
    <w:rsid w:val="00A91251"/>
    <w:rsid w:val="00A91818"/>
    <w:rsid w:val="00A929BA"/>
    <w:rsid w:val="00A938A0"/>
    <w:rsid w:val="00A94D7E"/>
    <w:rsid w:val="00AA186C"/>
    <w:rsid w:val="00AA5D9A"/>
    <w:rsid w:val="00AB1201"/>
    <w:rsid w:val="00AB4951"/>
    <w:rsid w:val="00AB4B7E"/>
    <w:rsid w:val="00AB4F7B"/>
    <w:rsid w:val="00AB50EB"/>
    <w:rsid w:val="00AB52E5"/>
    <w:rsid w:val="00AB75BF"/>
    <w:rsid w:val="00AC0685"/>
    <w:rsid w:val="00AC137C"/>
    <w:rsid w:val="00AC1F01"/>
    <w:rsid w:val="00AC2542"/>
    <w:rsid w:val="00AC2642"/>
    <w:rsid w:val="00AC2C1E"/>
    <w:rsid w:val="00AC4638"/>
    <w:rsid w:val="00AC5A3F"/>
    <w:rsid w:val="00AD0E5A"/>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20D04"/>
    <w:rsid w:val="00B229AC"/>
    <w:rsid w:val="00B23A25"/>
    <w:rsid w:val="00B25436"/>
    <w:rsid w:val="00B27ED2"/>
    <w:rsid w:val="00B34536"/>
    <w:rsid w:val="00B364B7"/>
    <w:rsid w:val="00B40824"/>
    <w:rsid w:val="00B40D1A"/>
    <w:rsid w:val="00B41AE4"/>
    <w:rsid w:val="00B423D4"/>
    <w:rsid w:val="00B42F5F"/>
    <w:rsid w:val="00B43B8F"/>
    <w:rsid w:val="00B45378"/>
    <w:rsid w:val="00B46A58"/>
    <w:rsid w:val="00B519A3"/>
    <w:rsid w:val="00B554C2"/>
    <w:rsid w:val="00B56EC7"/>
    <w:rsid w:val="00B604CD"/>
    <w:rsid w:val="00B6227B"/>
    <w:rsid w:val="00B62B9E"/>
    <w:rsid w:val="00B63E47"/>
    <w:rsid w:val="00B66584"/>
    <w:rsid w:val="00B67550"/>
    <w:rsid w:val="00B70DD4"/>
    <w:rsid w:val="00B71C02"/>
    <w:rsid w:val="00B72DE1"/>
    <w:rsid w:val="00B74926"/>
    <w:rsid w:val="00B7753C"/>
    <w:rsid w:val="00B7798A"/>
    <w:rsid w:val="00B9148D"/>
    <w:rsid w:val="00B97405"/>
    <w:rsid w:val="00BA1EC5"/>
    <w:rsid w:val="00BA3E30"/>
    <w:rsid w:val="00BA49F9"/>
    <w:rsid w:val="00BA4EDA"/>
    <w:rsid w:val="00BA57F9"/>
    <w:rsid w:val="00BB1362"/>
    <w:rsid w:val="00BB2B2B"/>
    <w:rsid w:val="00BB3530"/>
    <w:rsid w:val="00BC0CE0"/>
    <w:rsid w:val="00BC3CB8"/>
    <w:rsid w:val="00BC57FB"/>
    <w:rsid w:val="00BC7A5D"/>
    <w:rsid w:val="00BC7C7F"/>
    <w:rsid w:val="00BD0088"/>
    <w:rsid w:val="00BD0D61"/>
    <w:rsid w:val="00BD152E"/>
    <w:rsid w:val="00BD3C7B"/>
    <w:rsid w:val="00BE0EFF"/>
    <w:rsid w:val="00BE4B71"/>
    <w:rsid w:val="00BE55CD"/>
    <w:rsid w:val="00BE74D1"/>
    <w:rsid w:val="00BE785F"/>
    <w:rsid w:val="00BF030A"/>
    <w:rsid w:val="00BF4F12"/>
    <w:rsid w:val="00BF650F"/>
    <w:rsid w:val="00BF7984"/>
    <w:rsid w:val="00C01D9F"/>
    <w:rsid w:val="00C0747F"/>
    <w:rsid w:val="00C10394"/>
    <w:rsid w:val="00C122EA"/>
    <w:rsid w:val="00C154C6"/>
    <w:rsid w:val="00C17D8D"/>
    <w:rsid w:val="00C203ED"/>
    <w:rsid w:val="00C2233B"/>
    <w:rsid w:val="00C2336E"/>
    <w:rsid w:val="00C2383B"/>
    <w:rsid w:val="00C23E01"/>
    <w:rsid w:val="00C24820"/>
    <w:rsid w:val="00C259D7"/>
    <w:rsid w:val="00C25CB7"/>
    <w:rsid w:val="00C25EA3"/>
    <w:rsid w:val="00C27F19"/>
    <w:rsid w:val="00C30D17"/>
    <w:rsid w:val="00C31357"/>
    <w:rsid w:val="00C36C21"/>
    <w:rsid w:val="00C41508"/>
    <w:rsid w:val="00C43C9B"/>
    <w:rsid w:val="00C46B3A"/>
    <w:rsid w:val="00C5142B"/>
    <w:rsid w:val="00C52535"/>
    <w:rsid w:val="00C52602"/>
    <w:rsid w:val="00C534CA"/>
    <w:rsid w:val="00C546CA"/>
    <w:rsid w:val="00C5598B"/>
    <w:rsid w:val="00C60BD5"/>
    <w:rsid w:val="00C60FF8"/>
    <w:rsid w:val="00C63A5C"/>
    <w:rsid w:val="00C65171"/>
    <w:rsid w:val="00C65333"/>
    <w:rsid w:val="00C653B3"/>
    <w:rsid w:val="00C718D8"/>
    <w:rsid w:val="00C76972"/>
    <w:rsid w:val="00C76E89"/>
    <w:rsid w:val="00C76FBD"/>
    <w:rsid w:val="00C77791"/>
    <w:rsid w:val="00C815D8"/>
    <w:rsid w:val="00C817F1"/>
    <w:rsid w:val="00C81E11"/>
    <w:rsid w:val="00C83630"/>
    <w:rsid w:val="00C83CB6"/>
    <w:rsid w:val="00C8488E"/>
    <w:rsid w:val="00C85A08"/>
    <w:rsid w:val="00C86BE8"/>
    <w:rsid w:val="00C90AA3"/>
    <w:rsid w:val="00C920D9"/>
    <w:rsid w:val="00C93B7F"/>
    <w:rsid w:val="00C95745"/>
    <w:rsid w:val="00CA0140"/>
    <w:rsid w:val="00CA2BD6"/>
    <w:rsid w:val="00CA51BA"/>
    <w:rsid w:val="00CA697E"/>
    <w:rsid w:val="00CB1484"/>
    <w:rsid w:val="00CB1CBB"/>
    <w:rsid w:val="00CB3A65"/>
    <w:rsid w:val="00CB4510"/>
    <w:rsid w:val="00CB50C0"/>
    <w:rsid w:val="00CB67B2"/>
    <w:rsid w:val="00CB6A3C"/>
    <w:rsid w:val="00CB6E32"/>
    <w:rsid w:val="00CB7C1E"/>
    <w:rsid w:val="00CC0495"/>
    <w:rsid w:val="00CC41AF"/>
    <w:rsid w:val="00CC4370"/>
    <w:rsid w:val="00CC6205"/>
    <w:rsid w:val="00CD0391"/>
    <w:rsid w:val="00CD4817"/>
    <w:rsid w:val="00CE0583"/>
    <w:rsid w:val="00CE110B"/>
    <w:rsid w:val="00CE6FCF"/>
    <w:rsid w:val="00CF07DE"/>
    <w:rsid w:val="00CF1CD6"/>
    <w:rsid w:val="00CF1E55"/>
    <w:rsid w:val="00CF4B51"/>
    <w:rsid w:val="00CF5651"/>
    <w:rsid w:val="00D00430"/>
    <w:rsid w:val="00D04AC5"/>
    <w:rsid w:val="00D053CE"/>
    <w:rsid w:val="00D10EBD"/>
    <w:rsid w:val="00D1389E"/>
    <w:rsid w:val="00D15A8B"/>
    <w:rsid w:val="00D17E61"/>
    <w:rsid w:val="00D32AA0"/>
    <w:rsid w:val="00D3540A"/>
    <w:rsid w:val="00D35AB1"/>
    <w:rsid w:val="00D378D6"/>
    <w:rsid w:val="00D41525"/>
    <w:rsid w:val="00D42143"/>
    <w:rsid w:val="00D432B2"/>
    <w:rsid w:val="00D46307"/>
    <w:rsid w:val="00D478BB"/>
    <w:rsid w:val="00D47B98"/>
    <w:rsid w:val="00D47E2C"/>
    <w:rsid w:val="00D5053E"/>
    <w:rsid w:val="00D5752A"/>
    <w:rsid w:val="00D61FAD"/>
    <w:rsid w:val="00D625BE"/>
    <w:rsid w:val="00D641F0"/>
    <w:rsid w:val="00D661BD"/>
    <w:rsid w:val="00D672DF"/>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5524"/>
    <w:rsid w:val="00D978F2"/>
    <w:rsid w:val="00DA2652"/>
    <w:rsid w:val="00DA2A38"/>
    <w:rsid w:val="00DB00CD"/>
    <w:rsid w:val="00DB17D7"/>
    <w:rsid w:val="00DB1D89"/>
    <w:rsid w:val="00DB1E04"/>
    <w:rsid w:val="00DB2837"/>
    <w:rsid w:val="00DB527C"/>
    <w:rsid w:val="00DB708D"/>
    <w:rsid w:val="00DB72B4"/>
    <w:rsid w:val="00DB7A19"/>
    <w:rsid w:val="00DC13CD"/>
    <w:rsid w:val="00DC2F2D"/>
    <w:rsid w:val="00DC32D7"/>
    <w:rsid w:val="00DC52C9"/>
    <w:rsid w:val="00DC5974"/>
    <w:rsid w:val="00DD1741"/>
    <w:rsid w:val="00DD29E8"/>
    <w:rsid w:val="00DD3252"/>
    <w:rsid w:val="00DD4BF7"/>
    <w:rsid w:val="00DD4F89"/>
    <w:rsid w:val="00DD619F"/>
    <w:rsid w:val="00DD6A3B"/>
    <w:rsid w:val="00DE0299"/>
    <w:rsid w:val="00DE03A7"/>
    <w:rsid w:val="00DE28F3"/>
    <w:rsid w:val="00DE2E5B"/>
    <w:rsid w:val="00DE5AFD"/>
    <w:rsid w:val="00DE6AC7"/>
    <w:rsid w:val="00DF0138"/>
    <w:rsid w:val="00DF1D72"/>
    <w:rsid w:val="00DF29B8"/>
    <w:rsid w:val="00DF3155"/>
    <w:rsid w:val="00DF3C72"/>
    <w:rsid w:val="00DF5A3E"/>
    <w:rsid w:val="00DF6014"/>
    <w:rsid w:val="00DF6C76"/>
    <w:rsid w:val="00DF6D8B"/>
    <w:rsid w:val="00DF72D3"/>
    <w:rsid w:val="00DF7C49"/>
    <w:rsid w:val="00E009B0"/>
    <w:rsid w:val="00E01AE6"/>
    <w:rsid w:val="00E0334B"/>
    <w:rsid w:val="00E03888"/>
    <w:rsid w:val="00E10B6B"/>
    <w:rsid w:val="00E13546"/>
    <w:rsid w:val="00E1476A"/>
    <w:rsid w:val="00E15666"/>
    <w:rsid w:val="00E15D73"/>
    <w:rsid w:val="00E177AA"/>
    <w:rsid w:val="00E21220"/>
    <w:rsid w:val="00E21B75"/>
    <w:rsid w:val="00E2562B"/>
    <w:rsid w:val="00E35260"/>
    <w:rsid w:val="00E362E2"/>
    <w:rsid w:val="00E40570"/>
    <w:rsid w:val="00E4240D"/>
    <w:rsid w:val="00E444E4"/>
    <w:rsid w:val="00E46A03"/>
    <w:rsid w:val="00E470D2"/>
    <w:rsid w:val="00E5599D"/>
    <w:rsid w:val="00E55FA6"/>
    <w:rsid w:val="00E56798"/>
    <w:rsid w:val="00E56E3A"/>
    <w:rsid w:val="00E57153"/>
    <w:rsid w:val="00E60073"/>
    <w:rsid w:val="00E60386"/>
    <w:rsid w:val="00E61A51"/>
    <w:rsid w:val="00E647FD"/>
    <w:rsid w:val="00E66363"/>
    <w:rsid w:val="00E73325"/>
    <w:rsid w:val="00E74336"/>
    <w:rsid w:val="00E74DB1"/>
    <w:rsid w:val="00E7794A"/>
    <w:rsid w:val="00E80F35"/>
    <w:rsid w:val="00E8164D"/>
    <w:rsid w:val="00E81881"/>
    <w:rsid w:val="00E82E63"/>
    <w:rsid w:val="00E83C56"/>
    <w:rsid w:val="00E843D8"/>
    <w:rsid w:val="00E854F2"/>
    <w:rsid w:val="00E86EF2"/>
    <w:rsid w:val="00E90F12"/>
    <w:rsid w:val="00E9172D"/>
    <w:rsid w:val="00E94599"/>
    <w:rsid w:val="00E94C17"/>
    <w:rsid w:val="00E94E95"/>
    <w:rsid w:val="00E960BD"/>
    <w:rsid w:val="00E960D1"/>
    <w:rsid w:val="00E96835"/>
    <w:rsid w:val="00E96A6D"/>
    <w:rsid w:val="00E97DFD"/>
    <w:rsid w:val="00EA2B77"/>
    <w:rsid w:val="00EA36D4"/>
    <w:rsid w:val="00EA5EA5"/>
    <w:rsid w:val="00EB01F2"/>
    <w:rsid w:val="00EB157F"/>
    <w:rsid w:val="00EB26C5"/>
    <w:rsid w:val="00EB2C4C"/>
    <w:rsid w:val="00EB2C86"/>
    <w:rsid w:val="00EB30C9"/>
    <w:rsid w:val="00EB37AD"/>
    <w:rsid w:val="00EC1F59"/>
    <w:rsid w:val="00EC473E"/>
    <w:rsid w:val="00EC57D4"/>
    <w:rsid w:val="00ED1358"/>
    <w:rsid w:val="00ED192D"/>
    <w:rsid w:val="00ED2516"/>
    <w:rsid w:val="00ED27E9"/>
    <w:rsid w:val="00ED35DC"/>
    <w:rsid w:val="00ED381C"/>
    <w:rsid w:val="00ED417F"/>
    <w:rsid w:val="00ED46EE"/>
    <w:rsid w:val="00ED4945"/>
    <w:rsid w:val="00ED4DFD"/>
    <w:rsid w:val="00EE0301"/>
    <w:rsid w:val="00EE2E7F"/>
    <w:rsid w:val="00EE2FE1"/>
    <w:rsid w:val="00EE321B"/>
    <w:rsid w:val="00EE542D"/>
    <w:rsid w:val="00EE599B"/>
    <w:rsid w:val="00EF05B8"/>
    <w:rsid w:val="00EF7179"/>
    <w:rsid w:val="00F01117"/>
    <w:rsid w:val="00F024D7"/>
    <w:rsid w:val="00F03228"/>
    <w:rsid w:val="00F045AF"/>
    <w:rsid w:val="00F0474F"/>
    <w:rsid w:val="00F06AB8"/>
    <w:rsid w:val="00F06C62"/>
    <w:rsid w:val="00F171A7"/>
    <w:rsid w:val="00F20A53"/>
    <w:rsid w:val="00F20E8F"/>
    <w:rsid w:val="00F25441"/>
    <w:rsid w:val="00F25639"/>
    <w:rsid w:val="00F30532"/>
    <w:rsid w:val="00F312C3"/>
    <w:rsid w:val="00F319AB"/>
    <w:rsid w:val="00F32B08"/>
    <w:rsid w:val="00F32CB8"/>
    <w:rsid w:val="00F33B0A"/>
    <w:rsid w:val="00F366A0"/>
    <w:rsid w:val="00F374CA"/>
    <w:rsid w:val="00F3767F"/>
    <w:rsid w:val="00F40DEE"/>
    <w:rsid w:val="00F51546"/>
    <w:rsid w:val="00F538B0"/>
    <w:rsid w:val="00F556C7"/>
    <w:rsid w:val="00F5751F"/>
    <w:rsid w:val="00F60728"/>
    <w:rsid w:val="00F61D9F"/>
    <w:rsid w:val="00F61E37"/>
    <w:rsid w:val="00F62C32"/>
    <w:rsid w:val="00F657FF"/>
    <w:rsid w:val="00F6722A"/>
    <w:rsid w:val="00F70855"/>
    <w:rsid w:val="00F71A83"/>
    <w:rsid w:val="00F7202E"/>
    <w:rsid w:val="00F750C0"/>
    <w:rsid w:val="00F80903"/>
    <w:rsid w:val="00F8648E"/>
    <w:rsid w:val="00F86C8D"/>
    <w:rsid w:val="00F907B4"/>
    <w:rsid w:val="00F93C7F"/>
    <w:rsid w:val="00F97558"/>
    <w:rsid w:val="00FA6CBC"/>
    <w:rsid w:val="00FA70A6"/>
    <w:rsid w:val="00FA7816"/>
    <w:rsid w:val="00FB1687"/>
    <w:rsid w:val="00FB18F9"/>
    <w:rsid w:val="00FB194D"/>
    <w:rsid w:val="00FB22F6"/>
    <w:rsid w:val="00FB2507"/>
    <w:rsid w:val="00FB46B9"/>
    <w:rsid w:val="00FB47EE"/>
    <w:rsid w:val="00FB6AB5"/>
    <w:rsid w:val="00FC1DAF"/>
    <w:rsid w:val="00FC465B"/>
    <w:rsid w:val="00FC69FB"/>
    <w:rsid w:val="00FD0B41"/>
    <w:rsid w:val="00FD0F04"/>
    <w:rsid w:val="00FD3572"/>
    <w:rsid w:val="00FD4217"/>
    <w:rsid w:val="00FE0239"/>
    <w:rsid w:val="00FE4268"/>
    <w:rsid w:val="00FE61E0"/>
    <w:rsid w:val="00FF021A"/>
    <w:rsid w:val="00FF3173"/>
    <w:rsid w:val="00FF4458"/>
    <w:rsid w:val="00FF65EA"/>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hapeDefaults>
    <o:shapedefaults v:ext="edit" spidmax="3074">
      <o:colormru v:ext="edit" colors="#ddd,#eaeaea"/>
    </o:shapedefaults>
    <o:shapelayout v:ext="edit">
      <o:idmap v:ext="edit" data="1"/>
    </o:shapelayout>
  </w:shapeDefaults>
  <w:decimalSymbol w:val="."/>
  <w:listSeparator w:val=","/>
  <w14:docId w14:val="0BB0EBC4"/>
  <w15:chartTrackingRefBased/>
  <w15:docId w15:val="{F4E0AA97-FB56-457B-9A90-B304D9B0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BodyTextIndent">
    <w:name w:val="Body Text Indent"/>
    <w:basedOn w:val="Normal"/>
    <w:rsid w:val="00E647FD"/>
    <w:pPr>
      <w:ind w:left="720"/>
    </w:pPr>
    <w:rPr>
      <w:sz w:val="24"/>
      <w:lang w:val="en-AU"/>
    </w:rPr>
  </w:style>
  <w:style w:type="paragraph" w:styleId="BodyTextIndent2">
    <w:name w:val="Body Text Indent 2"/>
    <w:basedOn w:val="Normal"/>
    <w:rsid w:val="00E647FD"/>
    <w:pPr>
      <w:ind w:left="1440" w:hanging="720"/>
    </w:pPr>
    <w:rPr>
      <w:rFonts w:ascii="Arial" w:hAnsi="Arial"/>
      <w:sz w:val="24"/>
      <w:lang w:val="en-AU"/>
    </w:rPr>
  </w:style>
  <w:style w:type="paragraph" w:styleId="BodyTextIndent3">
    <w:name w:val="Body Text Indent 3"/>
    <w:basedOn w:val="Normal"/>
    <w:rsid w:val="00E647FD"/>
    <w:pPr>
      <w:ind w:left="2160" w:hanging="720"/>
    </w:pPr>
    <w:rPr>
      <w:rFonts w:ascii="Arial" w:hAnsi="Arial"/>
      <w:lang w:val="en-GB"/>
    </w:rPr>
  </w:style>
  <w:style w:type="paragraph" w:styleId="BlockText">
    <w:name w:val="Block Text"/>
    <w:basedOn w:val="Normal"/>
    <w:rsid w:val="00E647FD"/>
    <w:pPr>
      <w:ind w:left="1440" w:right="-196" w:hanging="720"/>
    </w:pPr>
    <w:rPr>
      <w:rFonts w:ascii="Arial" w:hAnsi="Arial"/>
      <w:lang w:val="en-AU"/>
    </w:rPr>
  </w:style>
  <w:style w:type="paragraph" w:customStyle="1" w:styleId="Default">
    <w:name w:val="Default"/>
    <w:rsid w:val="00E647FD"/>
    <w:pPr>
      <w:widowControl w:val="0"/>
      <w:autoSpaceDE w:val="0"/>
      <w:autoSpaceDN w:val="0"/>
      <w:adjustRightInd w:val="0"/>
    </w:pPr>
    <w:rPr>
      <w:rFonts w:ascii="Arial" w:hAnsi="Arial" w:cs="Arial"/>
      <w:color w:val="000000"/>
      <w:sz w:val="24"/>
      <w:szCs w:val="24"/>
    </w:rPr>
  </w:style>
  <w:style w:type="paragraph" w:customStyle="1" w:styleId="CM23">
    <w:name w:val="CM23"/>
    <w:basedOn w:val="Default"/>
    <w:next w:val="Default"/>
    <w:rsid w:val="00E647FD"/>
    <w:pPr>
      <w:spacing w:after="73"/>
    </w:pPr>
    <w:rPr>
      <w:color w:val="auto"/>
    </w:rPr>
  </w:style>
  <w:style w:type="paragraph" w:styleId="NoSpacing">
    <w:name w:val="No Spacing"/>
    <w:uiPriority w:val="1"/>
    <w:qFormat/>
    <w:rsid w:val="00860F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1EF0-45DF-480D-BF21-7751860D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22</TotalTime>
  <Pages>3</Pages>
  <Words>1221</Words>
  <Characters>6256</Characters>
  <Application>Microsoft Office Word</Application>
  <DocSecurity>0</DocSecurity>
  <Lines>201</Lines>
  <Paragraphs>120</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3</cp:revision>
  <cp:lastPrinted>2015-05-11T05:10:00Z</cp:lastPrinted>
  <dcterms:created xsi:type="dcterms:W3CDTF">2023-06-23T06:19:00Z</dcterms:created>
  <dcterms:modified xsi:type="dcterms:W3CDTF">2023-06-23T06:40:00Z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