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B6DF6" w14:textId="77777777" w:rsidR="009A598A" w:rsidRDefault="009A598A"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p>
    <w:p w14:paraId="3CB637A1" w14:textId="77777777" w:rsidR="00D1389E" w:rsidRPr="00951F9C" w:rsidRDefault="003A1714" w:rsidP="004D7065">
      <w:pPr>
        <w:pStyle w:val="BasicParagraph"/>
        <w:tabs>
          <w:tab w:val="left" w:leader="underscore" w:pos="4860"/>
          <w:tab w:val="left" w:pos="5260"/>
          <w:tab w:val="left" w:pos="5840"/>
          <w:tab w:val="left" w:leader="underscore" w:pos="9540"/>
          <w:tab w:val="left" w:leader="underscore" w:pos="9860"/>
        </w:tabs>
        <w:suppressAutoHyphens/>
        <w:spacing w:line="240" w:lineRule="auto"/>
        <w:ind w:left="-539"/>
        <w:rPr>
          <w:rFonts w:ascii="Arial" w:hAnsi="Arial" w:cs="Arial"/>
          <w:b/>
          <w:color w:val="555555"/>
        </w:rPr>
      </w:pPr>
      <w:r w:rsidRPr="00951F9C">
        <w:rPr>
          <w:rFonts w:ascii="Arial" w:hAnsi="Arial" w:cs="Arial"/>
          <w:b/>
          <w:color w:val="555555"/>
        </w:rPr>
        <w:t xml:space="preserve">Applicant </w:t>
      </w:r>
      <w:r w:rsidR="00FE61E0" w:rsidRPr="00951F9C">
        <w:rPr>
          <w:rFonts w:ascii="Arial" w:hAnsi="Arial" w:cs="Arial"/>
          <w:b/>
          <w:color w:val="555555"/>
        </w:rPr>
        <w:t>Details</w:t>
      </w:r>
    </w:p>
    <w:tbl>
      <w:tblPr>
        <w:tblW w:w="10800" w:type="dxa"/>
        <w:tblInd w:w="-432" w:type="dxa"/>
        <w:tblBorders>
          <w:top w:val="single" w:sz="4" w:space="0" w:color="292929"/>
          <w:left w:val="single" w:sz="4" w:space="0" w:color="292929"/>
          <w:bottom w:val="single" w:sz="4" w:space="0" w:color="292929"/>
          <w:right w:val="single" w:sz="4" w:space="0" w:color="292929"/>
          <w:insideH w:val="single" w:sz="4" w:space="0" w:color="292929"/>
          <w:insideV w:val="single" w:sz="4" w:space="0" w:color="292929"/>
        </w:tblBorders>
        <w:tblLayout w:type="fixed"/>
        <w:tblLook w:val="01E0" w:firstRow="1" w:lastRow="1" w:firstColumn="1" w:lastColumn="1" w:noHBand="0" w:noVBand="0"/>
      </w:tblPr>
      <w:tblGrid>
        <w:gridCol w:w="3600"/>
        <w:gridCol w:w="1800"/>
        <w:gridCol w:w="1800"/>
        <w:gridCol w:w="1440"/>
        <w:gridCol w:w="720"/>
        <w:gridCol w:w="360"/>
        <w:gridCol w:w="360"/>
        <w:gridCol w:w="360"/>
        <w:gridCol w:w="360"/>
      </w:tblGrid>
      <w:tr w:rsidR="00790FA7" w:rsidRPr="00951F9C" w14:paraId="524E7221" w14:textId="77777777" w:rsidTr="00983BBA">
        <w:trPr>
          <w:trHeight w:hRule="exact" w:val="397"/>
        </w:trPr>
        <w:tc>
          <w:tcPr>
            <w:tcW w:w="5400" w:type="dxa"/>
            <w:gridSpan w:val="2"/>
            <w:shd w:val="clear" w:color="auto" w:fill="auto"/>
            <w:vAlign w:val="center"/>
          </w:tcPr>
          <w:p w14:paraId="3580FD58" w14:textId="50F2BDB6" w:rsidR="00790FA7" w:rsidRPr="00951F9C" w:rsidRDefault="00BD6114" w:rsidP="005C55E2">
            <w:pPr>
              <w:rPr>
                <w:rFonts w:ascii="Arial" w:hAnsi="Arial" w:cs="Arial"/>
                <w:color w:val="555555"/>
              </w:rPr>
            </w:pPr>
            <w:r>
              <w:rPr>
                <w:rFonts w:ascii="Arial" w:hAnsi="Arial" w:cs="Arial"/>
                <w:color w:val="555555"/>
              </w:rPr>
              <w:t>First</w:t>
            </w:r>
            <w:r w:rsidRPr="00951F9C">
              <w:rPr>
                <w:rFonts w:ascii="Arial" w:hAnsi="Arial" w:cs="Arial"/>
                <w:color w:val="555555"/>
              </w:rPr>
              <w:t xml:space="preserve"> Name</w:t>
            </w:r>
            <w:r w:rsidRPr="00951F9C">
              <w:rPr>
                <w:rFonts w:ascii="Arial" w:hAnsi="Arial" w:cs="Arial"/>
                <w:color w:val="555555"/>
              </w:rPr>
              <w:tab/>
            </w:r>
            <w:r w:rsidRPr="00951F9C">
              <w:rPr>
                <w:rFonts w:ascii="Arial" w:hAnsi="Arial" w:cs="Arial"/>
                <w:color w:val="555555"/>
              </w:rPr>
              <w:fldChar w:fldCharType="begin">
                <w:ffData>
                  <w:name w:val="Text2"/>
                  <w:enabled/>
                  <w:calcOnExit w:val="0"/>
                  <w:textInput/>
                </w:ffData>
              </w:fldChar>
            </w:r>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p>
        </w:tc>
        <w:tc>
          <w:tcPr>
            <w:tcW w:w="5400" w:type="dxa"/>
            <w:gridSpan w:val="7"/>
            <w:shd w:val="clear" w:color="auto" w:fill="auto"/>
            <w:vAlign w:val="center"/>
          </w:tcPr>
          <w:p w14:paraId="3083FB5A" w14:textId="77777777" w:rsidR="00790FA7" w:rsidRPr="00951F9C" w:rsidRDefault="00790FA7" w:rsidP="00480B22">
            <w:pPr>
              <w:jc w:val="both"/>
              <w:rPr>
                <w:rFonts w:ascii="Arial" w:hAnsi="Arial" w:cs="Arial"/>
                <w:color w:val="555555"/>
              </w:rPr>
            </w:pPr>
            <w:r w:rsidRPr="00951F9C">
              <w:rPr>
                <w:rFonts w:ascii="Arial" w:hAnsi="Arial" w:cs="Arial"/>
                <w:color w:val="555555"/>
              </w:rPr>
              <w:t>Last Name</w:t>
            </w:r>
            <w:r w:rsidR="00F374CA" w:rsidRPr="00951F9C">
              <w:rPr>
                <w:rFonts w:ascii="Arial" w:hAnsi="Arial" w:cs="Arial"/>
                <w:color w:val="555555"/>
              </w:rPr>
              <w:tab/>
            </w:r>
            <w:r w:rsidR="00F374CA" w:rsidRPr="00951F9C">
              <w:rPr>
                <w:rFonts w:ascii="Arial" w:hAnsi="Arial" w:cs="Arial"/>
                <w:color w:val="555555"/>
              </w:rPr>
              <w:fldChar w:fldCharType="begin">
                <w:ffData>
                  <w:name w:val="Text2"/>
                  <w:enabled/>
                  <w:calcOnExit w:val="0"/>
                  <w:textInput/>
                </w:ffData>
              </w:fldChar>
            </w:r>
            <w:bookmarkStart w:id="0" w:name="Text2"/>
            <w:r w:rsidR="00F374CA" w:rsidRPr="00951F9C">
              <w:rPr>
                <w:rFonts w:ascii="Arial" w:hAnsi="Arial" w:cs="Arial"/>
                <w:color w:val="555555"/>
              </w:rPr>
              <w:instrText xml:space="preserve"> FORMTEXT </w:instrText>
            </w:r>
            <w:r w:rsidR="00F374CA" w:rsidRPr="00951F9C">
              <w:rPr>
                <w:rFonts w:ascii="Arial" w:hAnsi="Arial" w:cs="Arial"/>
                <w:color w:val="555555"/>
              </w:rPr>
            </w:r>
            <w:r w:rsidR="00F374CA" w:rsidRPr="00951F9C">
              <w:rPr>
                <w:rFonts w:ascii="Arial" w:hAnsi="Arial" w:cs="Arial"/>
                <w:color w:val="555555"/>
              </w:rPr>
              <w:fldChar w:fldCharType="separate"/>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color w:val="555555"/>
              </w:rPr>
              <w:fldChar w:fldCharType="end"/>
            </w:r>
            <w:bookmarkEnd w:id="0"/>
          </w:p>
        </w:tc>
      </w:tr>
      <w:tr w:rsidR="003A1714" w:rsidRPr="00951F9C" w14:paraId="2B0B68C3" w14:textId="77777777" w:rsidTr="00983BBA">
        <w:trPr>
          <w:trHeight w:hRule="exact" w:val="397"/>
        </w:trPr>
        <w:tc>
          <w:tcPr>
            <w:tcW w:w="10800" w:type="dxa"/>
            <w:gridSpan w:val="9"/>
            <w:shd w:val="clear" w:color="auto" w:fill="auto"/>
            <w:vAlign w:val="center"/>
          </w:tcPr>
          <w:p w14:paraId="267D2BF0" w14:textId="77777777" w:rsidR="003A1714" w:rsidRPr="00951F9C" w:rsidRDefault="003A1714" w:rsidP="005C55E2">
            <w:pPr>
              <w:rPr>
                <w:rFonts w:ascii="Arial" w:hAnsi="Arial" w:cs="Arial"/>
                <w:color w:val="555555"/>
                <w:sz w:val="22"/>
                <w:szCs w:val="22"/>
              </w:rPr>
            </w:pPr>
            <w:r w:rsidRPr="00951F9C">
              <w:rPr>
                <w:rFonts w:ascii="Arial" w:hAnsi="Arial" w:cs="Arial"/>
                <w:color w:val="555555"/>
              </w:rPr>
              <w:t>Business Name</w:t>
            </w:r>
            <w:r w:rsidRPr="00951F9C">
              <w:rPr>
                <w:rFonts w:ascii="Arial" w:hAnsi="Arial" w:cs="Arial"/>
                <w:color w:val="555555"/>
              </w:rPr>
              <w:tab/>
            </w:r>
            <w:r w:rsidRPr="00951F9C">
              <w:rPr>
                <w:rFonts w:ascii="Arial" w:hAnsi="Arial" w:cs="Arial"/>
                <w:color w:val="555555"/>
              </w:rPr>
              <w:fldChar w:fldCharType="begin">
                <w:ffData>
                  <w:name w:val="Text43"/>
                  <w:enabled/>
                  <w:calcOnExit w:val="0"/>
                  <w:textInput/>
                </w:ffData>
              </w:fldChar>
            </w:r>
            <w:bookmarkStart w:id="1" w:name="Text43"/>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bookmarkEnd w:id="1"/>
          </w:p>
        </w:tc>
      </w:tr>
      <w:tr w:rsidR="00790FA7" w:rsidRPr="00951F9C" w14:paraId="5B190EA5" w14:textId="77777777" w:rsidTr="00983BBA">
        <w:trPr>
          <w:trHeight w:hRule="exact" w:val="397"/>
        </w:trPr>
        <w:tc>
          <w:tcPr>
            <w:tcW w:w="8640" w:type="dxa"/>
            <w:gridSpan w:val="4"/>
            <w:shd w:val="clear" w:color="auto" w:fill="auto"/>
            <w:vAlign w:val="center"/>
          </w:tcPr>
          <w:p w14:paraId="6FBEBAC2" w14:textId="7AB952F1" w:rsidR="00790FA7" w:rsidRPr="00951F9C" w:rsidRDefault="003A1714" w:rsidP="005C55E2">
            <w:pPr>
              <w:rPr>
                <w:rFonts w:ascii="Arial" w:hAnsi="Arial" w:cs="Arial"/>
                <w:color w:val="555555"/>
              </w:rPr>
            </w:pPr>
            <w:r w:rsidRPr="00951F9C">
              <w:rPr>
                <w:rFonts w:ascii="Arial" w:hAnsi="Arial" w:cs="Arial"/>
                <w:color w:val="555555"/>
              </w:rPr>
              <w:t>Address of Business Premises</w:t>
            </w:r>
            <w:r w:rsidR="00F374CA" w:rsidRPr="00951F9C">
              <w:rPr>
                <w:rFonts w:ascii="Arial" w:hAnsi="Arial" w:cs="Arial"/>
                <w:color w:val="555555"/>
              </w:rPr>
              <w:tab/>
            </w:r>
            <w:r w:rsidR="00F374CA" w:rsidRPr="00951F9C">
              <w:rPr>
                <w:rFonts w:ascii="Arial" w:hAnsi="Arial" w:cs="Arial"/>
                <w:color w:val="555555"/>
              </w:rPr>
              <w:fldChar w:fldCharType="begin">
                <w:ffData>
                  <w:name w:val="Text3"/>
                  <w:enabled/>
                  <w:calcOnExit w:val="0"/>
                  <w:textInput/>
                </w:ffData>
              </w:fldChar>
            </w:r>
            <w:bookmarkStart w:id="2" w:name="Text3"/>
            <w:r w:rsidR="00F374CA" w:rsidRPr="00951F9C">
              <w:rPr>
                <w:rFonts w:ascii="Arial" w:hAnsi="Arial" w:cs="Arial"/>
                <w:color w:val="555555"/>
              </w:rPr>
              <w:instrText xml:space="preserve"> FORMTEXT </w:instrText>
            </w:r>
            <w:r w:rsidR="00F374CA" w:rsidRPr="00951F9C">
              <w:rPr>
                <w:rFonts w:ascii="Arial" w:hAnsi="Arial" w:cs="Arial"/>
                <w:color w:val="555555"/>
              </w:rPr>
            </w:r>
            <w:r w:rsidR="00F374CA" w:rsidRPr="00951F9C">
              <w:rPr>
                <w:rFonts w:ascii="Arial" w:hAnsi="Arial" w:cs="Arial"/>
                <w:color w:val="555555"/>
              </w:rPr>
              <w:fldChar w:fldCharType="separate"/>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noProof/>
                <w:color w:val="555555"/>
              </w:rPr>
              <w:t> </w:t>
            </w:r>
            <w:r w:rsidR="00F374CA" w:rsidRPr="00951F9C">
              <w:rPr>
                <w:rFonts w:ascii="Arial" w:hAnsi="Arial" w:cs="Arial"/>
                <w:color w:val="555555"/>
              </w:rPr>
              <w:fldChar w:fldCharType="end"/>
            </w:r>
            <w:bookmarkEnd w:id="2"/>
          </w:p>
        </w:tc>
        <w:tc>
          <w:tcPr>
            <w:tcW w:w="720" w:type="dxa"/>
            <w:shd w:val="clear" w:color="auto" w:fill="auto"/>
            <w:vAlign w:val="center"/>
          </w:tcPr>
          <w:p w14:paraId="030F8DFB" w14:textId="77777777" w:rsidR="00C93B7F" w:rsidRPr="00951F9C" w:rsidRDefault="00790FA7" w:rsidP="00983BBA">
            <w:pPr>
              <w:ind w:left="-108" w:right="-108"/>
              <w:jc w:val="center"/>
              <w:rPr>
                <w:rFonts w:ascii="Arial" w:hAnsi="Arial" w:cs="Arial"/>
                <w:color w:val="555555"/>
                <w:sz w:val="14"/>
                <w:szCs w:val="14"/>
              </w:rPr>
            </w:pPr>
            <w:r w:rsidRPr="00951F9C">
              <w:rPr>
                <w:rFonts w:ascii="Arial" w:hAnsi="Arial" w:cs="Arial"/>
                <w:color w:val="555555"/>
                <w:sz w:val="14"/>
                <w:szCs w:val="14"/>
              </w:rPr>
              <w:t>Post</w:t>
            </w:r>
          </w:p>
          <w:p w14:paraId="06C68013" w14:textId="77777777" w:rsidR="00790FA7" w:rsidRPr="00951F9C" w:rsidRDefault="00790FA7" w:rsidP="00983BBA">
            <w:pPr>
              <w:ind w:left="-108" w:right="-108"/>
              <w:jc w:val="center"/>
              <w:rPr>
                <w:rFonts w:ascii="Arial" w:hAnsi="Arial" w:cs="Arial"/>
                <w:color w:val="555555"/>
                <w:sz w:val="14"/>
                <w:szCs w:val="14"/>
              </w:rPr>
            </w:pPr>
            <w:r w:rsidRPr="00951F9C">
              <w:rPr>
                <w:rFonts w:ascii="Arial" w:hAnsi="Arial" w:cs="Arial"/>
                <w:color w:val="555555"/>
                <w:sz w:val="14"/>
                <w:szCs w:val="14"/>
              </w:rPr>
              <w:t>Code</w:t>
            </w:r>
          </w:p>
        </w:tc>
        <w:tc>
          <w:tcPr>
            <w:tcW w:w="360" w:type="dxa"/>
            <w:shd w:val="clear" w:color="auto" w:fill="auto"/>
            <w:vAlign w:val="center"/>
          </w:tcPr>
          <w:p w14:paraId="082BFAA0" w14:textId="77777777" w:rsidR="00790FA7" w:rsidRPr="00951F9C" w:rsidRDefault="004D7065" w:rsidP="005C55E2">
            <w:pPr>
              <w:rPr>
                <w:rFonts w:ascii="Arial" w:hAnsi="Arial" w:cs="Arial"/>
                <w:color w:val="555555"/>
                <w:sz w:val="22"/>
                <w:szCs w:val="22"/>
              </w:rPr>
            </w:pPr>
            <w:r w:rsidRPr="00951F9C">
              <w:rPr>
                <w:rFonts w:ascii="Arial" w:hAnsi="Arial" w:cs="Arial"/>
                <w:color w:val="555555"/>
                <w:sz w:val="22"/>
                <w:szCs w:val="22"/>
              </w:rPr>
              <w:fldChar w:fldCharType="begin">
                <w:ffData>
                  <w:name w:val="Text31"/>
                  <w:enabled/>
                  <w:calcOnExit w:val="0"/>
                  <w:textInput/>
                </w:ffData>
              </w:fldChar>
            </w:r>
            <w:bookmarkStart w:id="3" w:name="Text31"/>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bookmarkEnd w:id="3"/>
          </w:p>
        </w:tc>
        <w:tc>
          <w:tcPr>
            <w:tcW w:w="360" w:type="dxa"/>
            <w:shd w:val="clear" w:color="auto" w:fill="auto"/>
            <w:vAlign w:val="center"/>
          </w:tcPr>
          <w:p w14:paraId="1A3A8C8E" w14:textId="77777777" w:rsidR="00790FA7" w:rsidRPr="00951F9C" w:rsidRDefault="004D7065" w:rsidP="005C55E2">
            <w:pPr>
              <w:rPr>
                <w:rFonts w:ascii="Arial" w:hAnsi="Arial" w:cs="Arial"/>
                <w:color w:val="555555"/>
                <w:sz w:val="22"/>
                <w:szCs w:val="22"/>
              </w:rPr>
            </w:pPr>
            <w:r w:rsidRPr="00951F9C">
              <w:rPr>
                <w:rFonts w:ascii="Arial" w:hAnsi="Arial" w:cs="Arial"/>
                <w:color w:val="555555"/>
                <w:sz w:val="22"/>
                <w:szCs w:val="22"/>
              </w:rPr>
              <w:fldChar w:fldCharType="begin">
                <w:ffData>
                  <w:name w:val="Text32"/>
                  <w:enabled/>
                  <w:calcOnExit w:val="0"/>
                  <w:textInput/>
                </w:ffData>
              </w:fldChar>
            </w:r>
            <w:bookmarkStart w:id="4" w:name="Text32"/>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bookmarkEnd w:id="4"/>
          </w:p>
        </w:tc>
        <w:tc>
          <w:tcPr>
            <w:tcW w:w="360" w:type="dxa"/>
            <w:shd w:val="clear" w:color="auto" w:fill="auto"/>
            <w:vAlign w:val="center"/>
          </w:tcPr>
          <w:p w14:paraId="532EF642" w14:textId="77777777" w:rsidR="00790FA7" w:rsidRPr="00951F9C" w:rsidRDefault="004D7065" w:rsidP="005C55E2">
            <w:pPr>
              <w:rPr>
                <w:rFonts w:ascii="Arial" w:hAnsi="Arial" w:cs="Arial"/>
                <w:color w:val="555555"/>
                <w:sz w:val="22"/>
                <w:szCs w:val="22"/>
              </w:rPr>
            </w:pPr>
            <w:r w:rsidRPr="00951F9C">
              <w:rPr>
                <w:rFonts w:ascii="Arial" w:hAnsi="Arial" w:cs="Arial"/>
                <w:color w:val="555555"/>
                <w:sz w:val="22"/>
                <w:szCs w:val="22"/>
              </w:rPr>
              <w:fldChar w:fldCharType="begin">
                <w:ffData>
                  <w:name w:val="Text33"/>
                  <w:enabled/>
                  <w:calcOnExit w:val="0"/>
                  <w:textInput/>
                </w:ffData>
              </w:fldChar>
            </w:r>
            <w:bookmarkStart w:id="5" w:name="Text33"/>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bookmarkEnd w:id="5"/>
          </w:p>
        </w:tc>
        <w:tc>
          <w:tcPr>
            <w:tcW w:w="360" w:type="dxa"/>
            <w:shd w:val="clear" w:color="auto" w:fill="auto"/>
            <w:vAlign w:val="center"/>
          </w:tcPr>
          <w:p w14:paraId="4BAA30A5" w14:textId="77777777" w:rsidR="00790FA7" w:rsidRPr="00951F9C" w:rsidRDefault="004D7065" w:rsidP="005C55E2">
            <w:pPr>
              <w:rPr>
                <w:rFonts w:ascii="Arial" w:hAnsi="Arial" w:cs="Arial"/>
                <w:color w:val="555555"/>
                <w:sz w:val="22"/>
                <w:szCs w:val="22"/>
              </w:rPr>
            </w:pPr>
            <w:r w:rsidRPr="00951F9C">
              <w:rPr>
                <w:rFonts w:ascii="Arial" w:hAnsi="Arial" w:cs="Arial"/>
                <w:color w:val="555555"/>
                <w:sz w:val="22"/>
                <w:szCs w:val="22"/>
              </w:rPr>
              <w:fldChar w:fldCharType="begin">
                <w:ffData>
                  <w:name w:val="Text34"/>
                  <w:enabled/>
                  <w:calcOnExit w:val="0"/>
                  <w:textInput/>
                </w:ffData>
              </w:fldChar>
            </w:r>
            <w:bookmarkStart w:id="6" w:name="Text34"/>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bookmarkEnd w:id="6"/>
          </w:p>
        </w:tc>
      </w:tr>
      <w:tr w:rsidR="00BD6114" w:rsidRPr="00951F9C" w14:paraId="0BA09F35" w14:textId="77777777" w:rsidTr="00983BBA">
        <w:trPr>
          <w:trHeight w:hRule="exact" w:val="397"/>
        </w:trPr>
        <w:tc>
          <w:tcPr>
            <w:tcW w:w="8640" w:type="dxa"/>
            <w:gridSpan w:val="4"/>
            <w:shd w:val="clear" w:color="auto" w:fill="auto"/>
            <w:vAlign w:val="center"/>
          </w:tcPr>
          <w:p w14:paraId="0620EB5C" w14:textId="3F4B54FC" w:rsidR="00BD6114" w:rsidRPr="00951F9C" w:rsidRDefault="00BD6114" w:rsidP="00BD6114">
            <w:pPr>
              <w:rPr>
                <w:rFonts w:ascii="Arial" w:hAnsi="Arial" w:cs="Arial"/>
                <w:color w:val="555555"/>
              </w:rPr>
            </w:pPr>
            <w:r>
              <w:rPr>
                <w:rFonts w:ascii="Arial" w:hAnsi="Arial" w:cs="Arial"/>
                <w:color w:val="555555"/>
              </w:rPr>
              <w:t xml:space="preserve">Postal Address </w:t>
            </w:r>
            <w:r w:rsidRPr="00951F9C">
              <w:rPr>
                <w:rFonts w:ascii="Arial" w:hAnsi="Arial" w:cs="Arial"/>
                <w:color w:val="555555"/>
              </w:rPr>
              <w:fldChar w:fldCharType="begin">
                <w:ffData>
                  <w:name w:val="Text3"/>
                  <w:enabled/>
                  <w:calcOnExit w:val="0"/>
                  <w:textInput/>
                </w:ffData>
              </w:fldChar>
            </w:r>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p>
        </w:tc>
        <w:tc>
          <w:tcPr>
            <w:tcW w:w="720" w:type="dxa"/>
            <w:shd w:val="clear" w:color="auto" w:fill="auto"/>
            <w:vAlign w:val="center"/>
          </w:tcPr>
          <w:p w14:paraId="28C5C2C0" w14:textId="77777777" w:rsidR="00BD6114" w:rsidRPr="00951F9C" w:rsidRDefault="00BD6114" w:rsidP="00BD6114">
            <w:pPr>
              <w:ind w:left="-108" w:right="-108"/>
              <w:jc w:val="center"/>
              <w:rPr>
                <w:rFonts w:ascii="Arial" w:hAnsi="Arial" w:cs="Arial"/>
                <w:color w:val="555555"/>
                <w:sz w:val="14"/>
                <w:szCs w:val="14"/>
              </w:rPr>
            </w:pPr>
            <w:r w:rsidRPr="00951F9C">
              <w:rPr>
                <w:rFonts w:ascii="Arial" w:hAnsi="Arial" w:cs="Arial"/>
                <w:color w:val="555555"/>
                <w:sz w:val="14"/>
                <w:szCs w:val="14"/>
              </w:rPr>
              <w:t>Post</w:t>
            </w:r>
          </w:p>
          <w:p w14:paraId="37F1E3B1" w14:textId="45CD11DF" w:rsidR="00BD6114" w:rsidRPr="00951F9C" w:rsidRDefault="00BD6114" w:rsidP="00BD6114">
            <w:pPr>
              <w:ind w:left="-108" w:right="-108"/>
              <w:jc w:val="center"/>
              <w:rPr>
                <w:rFonts w:ascii="Arial" w:hAnsi="Arial" w:cs="Arial"/>
                <w:color w:val="555555"/>
                <w:sz w:val="14"/>
                <w:szCs w:val="14"/>
              </w:rPr>
            </w:pPr>
            <w:r w:rsidRPr="00951F9C">
              <w:rPr>
                <w:rFonts w:ascii="Arial" w:hAnsi="Arial" w:cs="Arial"/>
                <w:color w:val="555555"/>
                <w:sz w:val="14"/>
                <w:szCs w:val="14"/>
              </w:rPr>
              <w:t>Code</w:t>
            </w:r>
          </w:p>
        </w:tc>
        <w:tc>
          <w:tcPr>
            <w:tcW w:w="360" w:type="dxa"/>
            <w:shd w:val="clear" w:color="auto" w:fill="auto"/>
            <w:vAlign w:val="center"/>
          </w:tcPr>
          <w:p w14:paraId="55B8CAC7" w14:textId="673374D9" w:rsidR="00BD6114" w:rsidRPr="00951F9C" w:rsidRDefault="00BD6114" w:rsidP="00BD6114">
            <w:pPr>
              <w:rPr>
                <w:rFonts w:ascii="Arial" w:hAnsi="Arial" w:cs="Arial"/>
                <w:color w:val="555555"/>
                <w:sz w:val="22"/>
                <w:szCs w:val="22"/>
              </w:rPr>
            </w:pPr>
            <w:r w:rsidRPr="00951F9C">
              <w:rPr>
                <w:rFonts w:ascii="Arial" w:hAnsi="Arial" w:cs="Arial"/>
                <w:color w:val="555555"/>
                <w:sz w:val="22"/>
                <w:szCs w:val="22"/>
              </w:rPr>
              <w:fldChar w:fldCharType="begin">
                <w:ffData>
                  <w:name w:val="Text31"/>
                  <w:enabled/>
                  <w:calcOnExit w:val="0"/>
                  <w:textInput/>
                </w:ffData>
              </w:fldChar>
            </w:r>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p>
        </w:tc>
        <w:tc>
          <w:tcPr>
            <w:tcW w:w="360" w:type="dxa"/>
            <w:shd w:val="clear" w:color="auto" w:fill="auto"/>
            <w:vAlign w:val="center"/>
          </w:tcPr>
          <w:p w14:paraId="2D480717" w14:textId="3C1684B2" w:rsidR="00BD6114" w:rsidRPr="00951F9C" w:rsidRDefault="00BD6114" w:rsidP="00BD6114">
            <w:pPr>
              <w:rPr>
                <w:rFonts w:ascii="Arial" w:hAnsi="Arial" w:cs="Arial"/>
                <w:color w:val="555555"/>
                <w:sz w:val="22"/>
                <w:szCs w:val="22"/>
              </w:rPr>
            </w:pPr>
            <w:r w:rsidRPr="00951F9C">
              <w:rPr>
                <w:rFonts w:ascii="Arial" w:hAnsi="Arial" w:cs="Arial"/>
                <w:color w:val="555555"/>
                <w:sz w:val="22"/>
                <w:szCs w:val="22"/>
              </w:rPr>
              <w:fldChar w:fldCharType="begin">
                <w:ffData>
                  <w:name w:val="Text32"/>
                  <w:enabled/>
                  <w:calcOnExit w:val="0"/>
                  <w:textInput/>
                </w:ffData>
              </w:fldChar>
            </w:r>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p>
        </w:tc>
        <w:tc>
          <w:tcPr>
            <w:tcW w:w="360" w:type="dxa"/>
            <w:shd w:val="clear" w:color="auto" w:fill="auto"/>
            <w:vAlign w:val="center"/>
          </w:tcPr>
          <w:p w14:paraId="3F44CC2E" w14:textId="46ED6EAA" w:rsidR="00BD6114" w:rsidRPr="00951F9C" w:rsidRDefault="00BD6114" w:rsidP="00BD6114">
            <w:pPr>
              <w:rPr>
                <w:rFonts w:ascii="Arial" w:hAnsi="Arial" w:cs="Arial"/>
                <w:color w:val="555555"/>
                <w:sz w:val="22"/>
                <w:szCs w:val="22"/>
              </w:rPr>
            </w:pPr>
            <w:r w:rsidRPr="00951F9C">
              <w:rPr>
                <w:rFonts w:ascii="Arial" w:hAnsi="Arial" w:cs="Arial"/>
                <w:color w:val="555555"/>
                <w:sz w:val="22"/>
                <w:szCs w:val="22"/>
              </w:rPr>
              <w:fldChar w:fldCharType="begin">
                <w:ffData>
                  <w:name w:val="Text33"/>
                  <w:enabled/>
                  <w:calcOnExit w:val="0"/>
                  <w:textInput/>
                </w:ffData>
              </w:fldChar>
            </w:r>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p>
        </w:tc>
        <w:tc>
          <w:tcPr>
            <w:tcW w:w="360" w:type="dxa"/>
            <w:shd w:val="clear" w:color="auto" w:fill="auto"/>
            <w:vAlign w:val="center"/>
          </w:tcPr>
          <w:p w14:paraId="4D59DDD9" w14:textId="1DBB4CF9" w:rsidR="00BD6114" w:rsidRPr="00951F9C" w:rsidRDefault="00BD6114" w:rsidP="00BD6114">
            <w:pPr>
              <w:rPr>
                <w:rFonts w:ascii="Arial" w:hAnsi="Arial" w:cs="Arial"/>
                <w:color w:val="555555"/>
                <w:sz w:val="22"/>
                <w:szCs w:val="22"/>
              </w:rPr>
            </w:pPr>
            <w:r w:rsidRPr="00951F9C">
              <w:rPr>
                <w:rFonts w:ascii="Arial" w:hAnsi="Arial" w:cs="Arial"/>
                <w:color w:val="555555"/>
                <w:sz w:val="22"/>
                <w:szCs w:val="22"/>
              </w:rPr>
              <w:fldChar w:fldCharType="begin">
                <w:ffData>
                  <w:name w:val="Text34"/>
                  <w:enabled/>
                  <w:calcOnExit w:val="0"/>
                  <w:textInput/>
                </w:ffData>
              </w:fldChar>
            </w:r>
            <w:r w:rsidRPr="00951F9C">
              <w:rPr>
                <w:rFonts w:ascii="Arial" w:hAnsi="Arial" w:cs="Arial"/>
                <w:color w:val="555555"/>
                <w:sz w:val="22"/>
                <w:szCs w:val="22"/>
              </w:rPr>
              <w:instrText xml:space="preserve"> FORMTEXT </w:instrText>
            </w:r>
            <w:r w:rsidRPr="00951F9C">
              <w:rPr>
                <w:rFonts w:ascii="Arial" w:hAnsi="Arial" w:cs="Arial"/>
                <w:color w:val="555555"/>
                <w:sz w:val="22"/>
                <w:szCs w:val="22"/>
              </w:rPr>
            </w:r>
            <w:r w:rsidRPr="00951F9C">
              <w:rPr>
                <w:rFonts w:ascii="Arial" w:hAnsi="Arial" w:cs="Arial"/>
                <w:color w:val="555555"/>
                <w:sz w:val="22"/>
                <w:szCs w:val="22"/>
              </w:rPr>
              <w:fldChar w:fldCharType="separate"/>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noProof/>
                <w:color w:val="555555"/>
                <w:sz w:val="22"/>
                <w:szCs w:val="22"/>
              </w:rPr>
              <w:t> </w:t>
            </w:r>
            <w:r w:rsidRPr="00951F9C">
              <w:rPr>
                <w:rFonts w:ascii="Arial" w:hAnsi="Arial" w:cs="Arial"/>
                <w:color w:val="555555"/>
                <w:sz w:val="22"/>
                <w:szCs w:val="22"/>
              </w:rPr>
              <w:fldChar w:fldCharType="end"/>
            </w:r>
          </w:p>
        </w:tc>
      </w:tr>
      <w:tr w:rsidR="00BD6114" w:rsidRPr="00951F9C" w14:paraId="6E659939" w14:textId="77777777" w:rsidTr="00983BBA">
        <w:trPr>
          <w:trHeight w:hRule="exact" w:val="397"/>
        </w:trPr>
        <w:tc>
          <w:tcPr>
            <w:tcW w:w="3600" w:type="dxa"/>
            <w:shd w:val="clear" w:color="auto" w:fill="auto"/>
            <w:vAlign w:val="center"/>
          </w:tcPr>
          <w:p w14:paraId="6B53AE93" w14:textId="77777777" w:rsidR="00BD6114" w:rsidRPr="00951F9C" w:rsidRDefault="00BD6114" w:rsidP="00BD6114">
            <w:pPr>
              <w:rPr>
                <w:rFonts w:ascii="Arial" w:hAnsi="Arial" w:cs="Arial"/>
                <w:color w:val="555555"/>
              </w:rPr>
            </w:pPr>
            <w:r w:rsidRPr="00951F9C">
              <w:rPr>
                <w:rFonts w:ascii="Arial" w:hAnsi="Arial" w:cs="Arial"/>
                <w:color w:val="555555"/>
              </w:rPr>
              <w:t xml:space="preserve">Business Phone </w:t>
            </w:r>
            <w:r w:rsidRPr="00951F9C">
              <w:rPr>
                <w:rFonts w:ascii="Arial" w:hAnsi="Arial" w:cs="Arial"/>
                <w:color w:val="555555"/>
              </w:rPr>
              <w:fldChar w:fldCharType="begin">
                <w:ffData>
                  <w:name w:val="Text5"/>
                  <w:enabled/>
                  <w:calcOnExit w:val="0"/>
                  <w:textInput/>
                </w:ffData>
              </w:fldChar>
            </w:r>
            <w:bookmarkStart w:id="7" w:name="Text5"/>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bookmarkEnd w:id="7"/>
          </w:p>
        </w:tc>
        <w:tc>
          <w:tcPr>
            <w:tcW w:w="3600" w:type="dxa"/>
            <w:gridSpan w:val="2"/>
            <w:shd w:val="clear" w:color="auto" w:fill="auto"/>
            <w:vAlign w:val="center"/>
          </w:tcPr>
          <w:p w14:paraId="045D270E" w14:textId="77777777" w:rsidR="00BD6114" w:rsidRPr="00951F9C" w:rsidRDefault="00BD6114" w:rsidP="00BD6114">
            <w:pPr>
              <w:rPr>
                <w:rFonts w:ascii="Arial" w:hAnsi="Arial" w:cs="Arial"/>
                <w:color w:val="555555"/>
              </w:rPr>
            </w:pPr>
            <w:r w:rsidRPr="00951F9C">
              <w:rPr>
                <w:rFonts w:ascii="Arial" w:hAnsi="Arial" w:cs="Arial"/>
                <w:color w:val="555555"/>
              </w:rPr>
              <w:t xml:space="preserve">Private Phone </w:t>
            </w:r>
            <w:r w:rsidRPr="00951F9C">
              <w:rPr>
                <w:rFonts w:ascii="Arial" w:hAnsi="Arial" w:cs="Arial"/>
                <w:color w:val="555555"/>
              </w:rPr>
              <w:fldChar w:fldCharType="begin">
                <w:ffData>
                  <w:name w:val="Text6"/>
                  <w:enabled/>
                  <w:calcOnExit w:val="0"/>
                  <w:textInput/>
                </w:ffData>
              </w:fldChar>
            </w:r>
            <w:bookmarkStart w:id="8" w:name="Text6"/>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bookmarkEnd w:id="8"/>
          </w:p>
        </w:tc>
        <w:tc>
          <w:tcPr>
            <w:tcW w:w="3600" w:type="dxa"/>
            <w:gridSpan w:val="6"/>
            <w:shd w:val="clear" w:color="auto" w:fill="auto"/>
            <w:vAlign w:val="center"/>
          </w:tcPr>
          <w:p w14:paraId="04AFFC10" w14:textId="77777777" w:rsidR="00BD6114" w:rsidRPr="00951F9C" w:rsidRDefault="00BD6114" w:rsidP="00BD6114">
            <w:pPr>
              <w:rPr>
                <w:rFonts w:ascii="Arial" w:hAnsi="Arial" w:cs="Arial"/>
                <w:color w:val="555555"/>
              </w:rPr>
            </w:pPr>
            <w:smartTag w:uri="urn:schemas-microsoft-com:office:smarttags" w:element="PlaceName">
              <w:smartTag w:uri="urn:schemas-microsoft-com:office:smarttags" w:element="PlaceType">
                <w:r w:rsidRPr="00951F9C">
                  <w:rPr>
                    <w:rFonts w:ascii="Arial" w:hAnsi="Arial" w:cs="Arial"/>
                    <w:color w:val="555555"/>
                  </w:rPr>
                  <w:t>Mobile</w:t>
                </w:r>
              </w:smartTag>
            </w:smartTag>
            <w:r w:rsidRPr="00951F9C">
              <w:rPr>
                <w:rFonts w:ascii="Arial" w:hAnsi="Arial" w:cs="Arial"/>
                <w:color w:val="555555"/>
              </w:rPr>
              <w:t xml:space="preserve"> </w:t>
            </w:r>
            <w:r w:rsidRPr="00951F9C">
              <w:rPr>
                <w:rFonts w:ascii="Arial" w:hAnsi="Arial" w:cs="Arial"/>
                <w:color w:val="555555"/>
              </w:rPr>
              <w:fldChar w:fldCharType="begin">
                <w:ffData>
                  <w:name w:val="Text7"/>
                  <w:enabled/>
                  <w:calcOnExit w:val="0"/>
                  <w:textInput/>
                </w:ffData>
              </w:fldChar>
            </w:r>
            <w:bookmarkStart w:id="9" w:name="Text7"/>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bookmarkEnd w:id="9"/>
          </w:p>
        </w:tc>
      </w:tr>
      <w:tr w:rsidR="00BD6114" w:rsidRPr="00951F9C" w14:paraId="1544D380" w14:textId="77777777" w:rsidTr="00E53874">
        <w:trPr>
          <w:trHeight w:hRule="exact" w:val="397"/>
        </w:trPr>
        <w:tc>
          <w:tcPr>
            <w:tcW w:w="10800" w:type="dxa"/>
            <w:gridSpan w:val="9"/>
            <w:shd w:val="clear" w:color="auto" w:fill="auto"/>
            <w:vAlign w:val="center"/>
          </w:tcPr>
          <w:p w14:paraId="0A0C4F24" w14:textId="01D1C0DE" w:rsidR="00BD6114" w:rsidRPr="00951F9C" w:rsidRDefault="00BD6114" w:rsidP="00BD6114">
            <w:pPr>
              <w:rPr>
                <w:rFonts w:ascii="Arial" w:hAnsi="Arial" w:cs="Arial"/>
                <w:color w:val="555555"/>
              </w:rPr>
            </w:pPr>
            <w:r>
              <w:rPr>
                <w:rFonts w:ascii="Arial" w:hAnsi="Arial" w:cs="Arial"/>
                <w:color w:val="555555"/>
              </w:rPr>
              <w:t xml:space="preserve">Email </w:t>
            </w:r>
            <w:r w:rsidRPr="00951F9C">
              <w:rPr>
                <w:rFonts w:ascii="Arial" w:hAnsi="Arial" w:cs="Arial"/>
                <w:color w:val="555555"/>
              </w:rPr>
              <w:fldChar w:fldCharType="begin">
                <w:ffData>
                  <w:name w:val="Text43"/>
                  <w:enabled/>
                  <w:calcOnExit w:val="0"/>
                  <w:textInput/>
                </w:ffData>
              </w:fldChar>
            </w:r>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p>
        </w:tc>
      </w:tr>
    </w:tbl>
    <w:p w14:paraId="4AB40E60" w14:textId="77777777" w:rsidR="00C81E11" w:rsidRPr="00951F9C" w:rsidRDefault="00C81E11" w:rsidP="00295432">
      <w:pPr>
        <w:rPr>
          <w:rFonts w:ascii="Arial" w:hAnsi="Arial" w:cs="Arial"/>
          <w:color w:val="555555"/>
        </w:rPr>
      </w:pPr>
    </w:p>
    <w:p w14:paraId="78985DA7" w14:textId="77777777" w:rsidR="00790FA7" w:rsidRPr="00951F9C" w:rsidRDefault="003A1714" w:rsidP="009411CC">
      <w:pPr>
        <w:ind w:left="-540"/>
        <w:rPr>
          <w:rFonts w:ascii="Arial" w:hAnsi="Arial" w:cs="Arial"/>
          <w:color w:val="555555"/>
        </w:rPr>
      </w:pPr>
      <w:r w:rsidRPr="00951F9C">
        <w:rPr>
          <w:rFonts w:ascii="Arial" w:hAnsi="Arial" w:cs="Arial"/>
          <w:b/>
          <w:color w:val="555555"/>
          <w:sz w:val="24"/>
          <w:szCs w:val="24"/>
        </w:rPr>
        <w:t xml:space="preserve">Type of Permit Required </w:t>
      </w:r>
      <w:r w:rsidRPr="00951F9C">
        <w:rPr>
          <w:rFonts w:ascii="Arial" w:hAnsi="Arial" w:cs="Arial"/>
          <w:color w:val="555555"/>
        </w:rPr>
        <w:t>(tick whichever is applicable)</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0"/>
        <w:gridCol w:w="1620"/>
        <w:gridCol w:w="720"/>
        <w:gridCol w:w="1980"/>
      </w:tblGrid>
      <w:tr w:rsidR="003A1714" w:rsidRPr="00951F9C" w14:paraId="00124AFA" w14:textId="77777777" w:rsidTr="00983BBA">
        <w:trPr>
          <w:trHeight w:val="340"/>
        </w:trPr>
        <w:tc>
          <w:tcPr>
            <w:tcW w:w="8100" w:type="dxa"/>
            <w:gridSpan w:val="2"/>
            <w:tcBorders>
              <w:right w:val="single" w:sz="12" w:space="0" w:color="auto"/>
            </w:tcBorders>
            <w:shd w:val="clear" w:color="auto" w:fill="E0E0E0"/>
            <w:vAlign w:val="center"/>
          </w:tcPr>
          <w:p w14:paraId="084DB546" w14:textId="77777777" w:rsidR="003A1714" w:rsidRPr="00951F9C" w:rsidRDefault="003A1714" w:rsidP="00901187">
            <w:pPr>
              <w:rPr>
                <w:rFonts w:ascii="Arial" w:hAnsi="Arial" w:cs="Arial"/>
                <w:b/>
                <w:color w:val="555555"/>
              </w:rPr>
            </w:pPr>
            <w:r w:rsidRPr="00951F9C">
              <w:rPr>
                <w:rFonts w:ascii="Arial" w:hAnsi="Arial" w:cs="Arial"/>
                <w:b/>
                <w:color w:val="555555"/>
              </w:rPr>
              <w:t>Erecting or placing advertising sign</w:t>
            </w:r>
            <w:r w:rsidR="00901187" w:rsidRPr="00951F9C">
              <w:rPr>
                <w:rFonts w:ascii="Arial" w:hAnsi="Arial" w:cs="Arial"/>
                <w:b/>
                <w:color w:val="555555"/>
              </w:rPr>
              <w:t xml:space="preserve"> (one sign per premises ONLY)</w:t>
            </w:r>
          </w:p>
        </w:tc>
        <w:tc>
          <w:tcPr>
            <w:tcW w:w="720" w:type="dxa"/>
            <w:tcBorders>
              <w:top w:val="single" w:sz="12" w:space="0" w:color="auto"/>
              <w:left w:val="single" w:sz="12" w:space="0" w:color="auto"/>
              <w:right w:val="single" w:sz="12" w:space="0" w:color="auto"/>
            </w:tcBorders>
            <w:shd w:val="clear" w:color="auto" w:fill="auto"/>
            <w:vAlign w:val="center"/>
          </w:tcPr>
          <w:p w14:paraId="282FFD99" w14:textId="77777777" w:rsidR="003A1714" w:rsidRPr="00951F9C" w:rsidRDefault="003A1714" w:rsidP="00983BBA">
            <w:pPr>
              <w:jc w:val="cente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bookmarkStart w:id="10" w:name="Check11"/>
            <w:r w:rsidRPr="00951F9C">
              <w:rPr>
                <w:rFonts w:ascii="Arial" w:hAnsi="Arial" w:cs="Arial"/>
                <w:color w:val="555555"/>
                <w:sz w:val="28"/>
                <w:szCs w:val="28"/>
              </w:rPr>
              <w:instrText xml:space="preserve"> FORMCHECKBOX </w:instrText>
            </w:r>
            <w:r w:rsidR="00D96BD7">
              <w:rPr>
                <w:rFonts w:ascii="Arial" w:hAnsi="Arial" w:cs="Arial"/>
                <w:color w:val="555555"/>
                <w:sz w:val="28"/>
                <w:szCs w:val="28"/>
              </w:rPr>
            </w:r>
            <w:r w:rsidR="00D96BD7">
              <w:rPr>
                <w:rFonts w:ascii="Arial" w:hAnsi="Arial" w:cs="Arial"/>
                <w:color w:val="555555"/>
                <w:sz w:val="28"/>
                <w:szCs w:val="28"/>
              </w:rPr>
              <w:fldChar w:fldCharType="separate"/>
            </w:r>
            <w:r w:rsidRPr="00951F9C">
              <w:rPr>
                <w:rFonts w:ascii="Arial" w:hAnsi="Arial" w:cs="Arial"/>
                <w:color w:val="555555"/>
                <w:sz w:val="28"/>
                <w:szCs w:val="28"/>
              </w:rPr>
              <w:fldChar w:fldCharType="end"/>
            </w:r>
            <w:bookmarkEnd w:id="10"/>
          </w:p>
        </w:tc>
        <w:tc>
          <w:tcPr>
            <w:tcW w:w="1980" w:type="dxa"/>
            <w:tcBorders>
              <w:top w:val="single" w:sz="12" w:space="0" w:color="auto"/>
              <w:left w:val="single" w:sz="12" w:space="0" w:color="auto"/>
              <w:right w:val="single" w:sz="12" w:space="0" w:color="auto"/>
            </w:tcBorders>
            <w:shd w:val="clear" w:color="auto" w:fill="auto"/>
            <w:vAlign w:val="center"/>
          </w:tcPr>
          <w:p w14:paraId="54208EC7" w14:textId="248FC9B4" w:rsidR="003A1714" w:rsidRPr="00951F9C" w:rsidRDefault="0070361C" w:rsidP="00FA3D12">
            <w:pPr>
              <w:jc w:val="right"/>
              <w:rPr>
                <w:rFonts w:ascii="Arial" w:hAnsi="Arial" w:cs="Arial"/>
                <w:color w:val="555555"/>
              </w:rPr>
            </w:pPr>
            <w:r>
              <w:rPr>
                <w:rFonts w:ascii="Arial" w:hAnsi="Arial" w:cs="Arial"/>
                <w:color w:val="555555"/>
              </w:rPr>
              <w:t>$</w:t>
            </w:r>
            <w:r w:rsidR="00057D2E">
              <w:rPr>
                <w:rFonts w:ascii="Arial" w:hAnsi="Arial" w:cs="Arial"/>
                <w:color w:val="555555"/>
              </w:rPr>
              <w:t>6</w:t>
            </w:r>
            <w:r w:rsidR="000F74F2">
              <w:rPr>
                <w:rFonts w:ascii="Arial" w:hAnsi="Arial" w:cs="Arial"/>
                <w:color w:val="555555"/>
              </w:rPr>
              <w:t>4</w:t>
            </w:r>
            <w:r w:rsidR="00FA3D12">
              <w:rPr>
                <w:rFonts w:ascii="Arial" w:hAnsi="Arial" w:cs="Arial"/>
                <w:color w:val="555555"/>
              </w:rPr>
              <w:t>.00</w:t>
            </w:r>
            <w:r w:rsidR="003A1714" w:rsidRPr="00951F9C">
              <w:rPr>
                <w:rFonts w:ascii="Arial" w:hAnsi="Arial" w:cs="Arial"/>
                <w:color w:val="555555"/>
              </w:rPr>
              <w:t xml:space="preserve"> permit fee</w:t>
            </w:r>
          </w:p>
        </w:tc>
      </w:tr>
      <w:tr w:rsidR="00F70C57" w:rsidRPr="00951F9C" w14:paraId="34D062AB" w14:textId="77777777" w:rsidTr="00F051DF">
        <w:trPr>
          <w:trHeight w:val="340"/>
        </w:trPr>
        <w:tc>
          <w:tcPr>
            <w:tcW w:w="10800" w:type="dxa"/>
            <w:gridSpan w:val="4"/>
            <w:tcBorders>
              <w:right w:val="single" w:sz="12" w:space="0" w:color="auto"/>
            </w:tcBorders>
            <w:shd w:val="clear" w:color="auto" w:fill="E0E0E0"/>
            <w:vAlign w:val="center"/>
          </w:tcPr>
          <w:p w14:paraId="58D314C3" w14:textId="77777777" w:rsidR="00F70C57" w:rsidRPr="00951F9C" w:rsidRDefault="00F70C57" w:rsidP="00F70C57">
            <w:pPr>
              <w:rPr>
                <w:rFonts w:ascii="Arial" w:hAnsi="Arial" w:cs="Arial"/>
                <w:color w:val="555555"/>
              </w:rPr>
            </w:pPr>
            <w:bookmarkStart w:id="11" w:name="_Hlk333492249"/>
            <w:r w:rsidRPr="00951F9C">
              <w:rPr>
                <w:rFonts w:ascii="Arial" w:hAnsi="Arial" w:cs="Arial"/>
                <w:b/>
                <w:color w:val="555555"/>
              </w:rPr>
              <w:t>Roadside Trading</w:t>
            </w:r>
            <w:r>
              <w:rPr>
                <w:rFonts w:ascii="Arial" w:hAnsi="Arial" w:cs="Arial"/>
                <w:b/>
                <w:color w:val="555555"/>
              </w:rPr>
              <w:t xml:space="preserve"> – separate application form must be completed</w:t>
            </w:r>
          </w:p>
        </w:tc>
      </w:tr>
      <w:tr w:rsidR="003A1714" w:rsidRPr="00951F9C" w14:paraId="0AD2B4B3" w14:textId="77777777" w:rsidTr="00983BBA">
        <w:trPr>
          <w:trHeight w:val="340"/>
        </w:trPr>
        <w:tc>
          <w:tcPr>
            <w:tcW w:w="8100" w:type="dxa"/>
            <w:gridSpan w:val="2"/>
            <w:tcBorders>
              <w:right w:val="single" w:sz="12" w:space="0" w:color="auto"/>
            </w:tcBorders>
            <w:shd w:val="clear" w:color="auto" w:fill="E0E0E0"/>
            <w:vAlign w:val="center"/>
          </w:tcPr>
          <w:p w14:paraId="39661BD4" w14:textId="77777777" w:rsidR="003A1714" w:rsidRPr="00951F9C" w:rsidRDefault="003A1714" w:rsidP="006E0342">
            <w:pPr>
              <w:rPr>
                <w:rFonts w:ascii="Arial" w:hAnsi="Arial" w:cs="Arial"/>
                <w:b/>
                <w:color w:val="555555"/>
              </w:rPr>
            </w:pPr>
            <w:r w:rsidRPr="00951F9C">
              <w:rPr>
                <w:rFonts w:ascii="Arial" w:hAnsi="Arial" w:cs="Arial"/>
                <w:b/>
                <w:color w:val="555555"/>
              </w:rPr>
              <w:t>Display of Goods for sale</w:t>
            </w:r>
          </w:p>
        </w:tc>
        <w:tc>
          <w:tcPr>
            <w:tcW w:w="720" w:type="dxa"/>
            <w:tcBorders>
              <w:left w:val="single" w:sz="12" w:space="0" w:color="auto"/>
              <w:right w:val="single" w:sz="12" w:space="0" w:color="auto"/>
            </w:tcBorders>
            <w:shd w:val="clear" w:color="auto" w:fill="auto"/>
            <w:vAlign w:val="center"/>
          </w:tcPr>
          <w:p w14:paraId="1D466876" w14:textId="77777777" w:rsidR="003A1714" w:rsidRPr="00951F9C" w:rsidRDefault="003A1714" w:rsidP="00983BBA">
            <w:pPr>
              <w:jc w:val="cente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D96BD7">
              <w:rPr>
                <w:rFonts w:ascii="Arial" w:hAnsi="Arial" w:cs="Arial"/>
                <w:color w:val="555555"/>
                <w:sz w:val="28"/>
                <w:szCs w:val="28"/>
              </w:rPr>
            </w:r>
            <w:r w:rsidR="00D96BD7">
              <w:rPr>
                <w:rFonts w:ascii="Arial" w:hAnsi="Arial" w:cs="Arial"/>
                <w:color w:val="555555"/>
                <w:sz w:val="28"/>
                <w:szCs w:val="28"/>
              </w:rPr>
              <w:fldChar w:fldCharType="separate"/>
            </w:r>
            <w:r w:rsidRPr="00951F9C">
              <w:rPr>
                <w:rFonts w:ascii="Arial" w:hAnsi="Arial" w:cs="Arial"/>
                <w:color w:val="555555"/>
                <w:sz w:val="28"/>
                <w:szCs w:val="28"/>
              </w:rPr>
              <w:fldChar w:fldCharType="end"/>
            </w:r>
          </w:p>
        </w:tc>
        <w:tc>
          <w:tcPr>
            <w:tcW w:w="1980" w:type="dxa"/>
            <w:tcBorders>
              <w:left w:val="single" w:sz="12" w:space="0" w:color="auto"/>
              <w:right w:val="single" w:sz="12" w:space="0" w:color="auto"/>
            </w:tcBorders>
            <w:shd w:val="clear" w:color="auto" w:fill="auto"/>
            <w:vAlign w:val="center"/>
          </w:tcPr>
          <w:p w14:paraId="3122458B" w14:textId="2F8901E6" w:rsidR="003A1714" w:rsidRPr="00951F9C" w:rsidRDefault="0070361C" w:rsidP="00FA3D12">
            <w:pPr>
              <w:jc w:val="right"/>
              <w:rPr>
                <w:rFonts w:ascii="Arial" w:hAnsi="Arial" w:cs="Arial"/>
                <w:color w:val="555555"/>
              </w:rPr>
            </w:pPr>
            <w:r>
              <w:rPr>
                <w:rFonts w:ascii="Arial" w:hAnsi="Arial" w:cs="Arial"/>
                <w:color w:val="555555"/>
              </w:rPr>
              <w:t>$</w:t>
            </w:r>
            <w:r w:rsidR="00057D2E">
              <w:rPr>
                <w:rFonts w:ascii="Arial" w:hAnsi="Arial" w:cs="Arial"/>
                <w:color w:val="555555"/>
              </w:rPr>
              <w:t>6</w:t>
            </w:r>
            <w:r w:rsidR="000F74F2">
              <w:rPr>
                <w:rFonts w:ascii="Arial" w:hAnsi="Arial" w:cs="Arial"/>
                <w:color w:val="555555"/>
              </w:rPr>
              <w:t>4</w:t>
            </w:r>
            <w:r w:rsidR="00FA3D12">
              <w:rPr>
                <w:rFonts w:ascii="Arial" w:hAnsi="Arial" w:cs="Arial"/>
                <w:color w:val="555555"/>
              </w:rPr>
              <w:t>.00</w:t>
            </w:r>
            <w:r w:rsidR="003A1714" w:rsidRPr="00951F9C">
              <w:rPr>
                <w:rFonts w:ascii="Arial" w:hAnsi="Arial" w:cs="Arial"/>
                <w:color w:val="555555"/>
              </w:rPr>
              <w:t xml:space="preserve"> permit fee</w:t>
            </w:r>
          </w:p>
        </w:tc>
      </w:tr>
      <w:tr w:rsidR="003A1714" w:rsidRPr="00951F9C" w14:paraId="39E6A783" w14:textId="77777777" w:rsidTr="00983BBA">
        <w:trPr>
          <w:trHeight w:val="340"/>
        </w:trPr>
        <w:tc>
          <w:tcPr>
            <w:tcW w:w="8100" w:type="dxa"/>
            <w:gridSpan w:val="2"/>
            <w:tcBorders>
              <w:right w:val="single" w:sz="12" w:space="0" w:color="auto"/>
            </w:tcBorders>
            <w:shd w:val="clear" w:color="auto" w:fill="E0E0E0"/>
            <w:vAlign w:val="center"/>
          </w:tcPr>
          <w:p w14:paraId="506AEA47" w14:textId="77777777" w:rsidR="003A1714" w:rsidRPr="00951F9C" w:rsidRDefault="003A1714" w:rsidP="00E71381">
            <w:pPr>
              <w:rPr>
                <w:rFonts w:ascii="Arial" w:hAnsi="Arial" w:cs="Arial"/>
                <w:b/>
                <w:color w:val="555555"/>
                <w:sz w:val="16"/>
                <w:szCs w:val="16"/>
              </w:rPr>
            </w:pPr>
            <w:r w:rsidRPr="00951F9C">
              <w:rPr>
                <w:rFonts w:ascii="Arial" w:hAnsi="Arial" w:cs="Arial"/>
                <w:b/>
                <w:color w:val="555555"/>
              </w:rPr>
              <w:t xml:space="preserve">Outdoor eating facility </w:t>
            </w:r>
            <w:r w:rsidR="00EF7179" w:rsidRPr="00951F9C">
              <w:rPr>
                <w:rFonts w:ascii="Arial" w:hAnsi="Arial" w:cs="Arial"/>
                <w:b/>
                <w:color w:val="555555"/>
              </w:rPr>
              <w:t xml:space="preserve">- </w:t>
            </w:r>
            <w:proofErr w:type="gramStart"/>
            <w:r w:rsidRPr="00951F9C">
              <w:rPr>
                <w:rFonts w:ascii="Arial" w:hAnsi="Arial" w:cs="Arial"/>
                <w:b/>
                <w:color w:val="555555"/>
              </w:rPr>
              <w:t>small</w:t>
            </w:r>
            <w:r w:rsidR="00EF7179" w:rsidRPr="00951F9C">
              <w:rPr>
                <w:rFonts w:ascii="Arial" w:hAnsi="Arial" w:cs="Arial"/>
                <w:b/>
                <w:color w:val="555555"/>
              </w:rPr>
              <w:t xml:space="preserve">  </w:t>
            </w:r>
            <w:r w:rsidRPr="00951F9C">
              <w:rPr>
                <w:rFonts w:ascii="Arial" w:hAnsi="Arial" w:cs="Arial"/>
                <w:b/>
                <w:color w:val="555555"/>
                <w:sz w:val="16"/>
                <w:szCs w:val="16"/>
              </w:rPr>
              <w:t>(</w:t>
            </w:r>
            <w:proofErr w:type="gramEnd"/>
            <w:r w:rsidRPr="00951F9C">
              <w:rPr>
                <w:rFonts w:ascii="Arial" w:hAnsi="Arial" w:cs="Arial"/>
                <w:b/>
                <w:color w:val="555555"/>
                <w:sz w:val="16"/>
                <w:szCs w:val="16"/>
              </w:rPr>
              <w:t>up to 4 tables and a maximum of 12 chairs)</w:t>
            </w:r>
            <w:r w:rsidR="00E71381">
              <w:rPr>
                <w:rFonts w:ascii="Arial" w:hAnsi="Arial" w:cs="Arial"/>
                <w:b/>
                <w:color w:val="555555"/>
                <w:sz w:val="16"/>
                <w:szCs w:val="16"/>
              </w:rPr>
              <w:t xml:space="preserve"> </w:t>
            </w:r>
          </w:p>
        </w:tc>
        <w:tc>
          <w:tcPr>
            <w:tcW w:w="720" w:type="dxa"/>
            <w:tcBorders>
              <w:left w:val="single" w:sz="12" w:space="0" w:color="auto"/>
              <w:right w:val="single" w:sz="12" w:space="0" w:color="auto"/>
            </w:tcBorders>
            <w:shd w:val="clear" w:color="auto" w:fill="auto"/>
            <w:vAlign w:val="center"/>
          </w:tcPr>
          <w:p w14:paraId="30AA88ED" w14:textId="77777777" w:rsidR="003A1714" w:rsidRPr="00951F9C" w:rsidRDefault="003A1714" w:rsidP="00983BBA">
            <w:pPr>
              <w:jc w:val="cente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D96BD7">
              <w:rPr>
                <w:rFonts w:ascii="Arial" w:hAnsi="Arial" w:cs="Arial"/>
                <w:color w:val="555555"/>
                <w:sz w:val="28"/>
                <w:szCs w:val="28"/>
              </w:rPr>
            </w:r>
            <w:r w:rsidR="00D96BD7">
              <w:rPr>
                <w:rFonts w:ascii="Arial" w:hAnsi="Arial" w:cs="Arial"/>
                <w:color w:val="555555"/>
                <w:sz w:val="28"/>
                <w:szCs w:val="28"/>
              </w:rPr>
              <w:fldChar w:fldCharType="separate"/>
            </w:r>
            <w:r w:rsidRPr="00951F9C">
              <w:rPr>
                <w:rFonts w:ascii="Arial" w:hAnsi="Arial" w:cs="Arial"/>
                <w:color w:val="555555"/>
                <w:sz w:val="28"/>
                <w:szCs w:val="28"/>
              </w:rPr>
              <w:fldChar w:fldCharType="end"/>
            </w:r>
          </w:p>
        </w:tc>
        <w:tc>
          <w:tcPr>
            <w:tcW w:w="1980" w:type="dxa"/>
            <w:tcBorders>
              <w:left w:val="single" w:sz="12" w:space="0" w:color="auto"/>
              <w:right w:val="single" w:sz="12" w:space="0" w:color="auto"/>
            </w:tcBorders>
            <w:shd w:val="clear" w:color="auto" w:fill="auto"/>
            <w:vAlign w:val="center"/>
          </w:tcPr>
          <w:p w14:paraId="1953AB7D" w14:textId="1DEEE09C" w:rsidR="003A1714" w:rsidRPr="00951F9C" w:rsidRDefault="001B634F" w:rsidP="00FA3D12">
            <w:pPr>
              <w:jc w:val="right"/>
              <w:rPr>
                <w:rFonts w:ascii="Arial" w:hAnsi="Arial" w:cs="Arial"/>
                <w:color w:val="555555"/>
              </w:rPr>
            </w:pPr>
            <w:r w:rsidRPr="00951F9C">
              <w:rPr>
                <w:rFonts w:ascii="Arial" w:hAnsi="Arial" w:cs="Arial"/>
                <w:color w:val="555555"/>
              </w:rPr>
              <w:t>$</w:t>
            </w:r>
            <w:r w:rsidR="00A368F1">
              <w:rPr>
                <w:rFonts w:ascii="Arial" w:hAnsi="Arial" w:cs="Arial"/>
                <w:color w:val="555555"/>
              </w:rPr>
              <w:t>162.00</w:t>
            </w:r>
            <w:r w:rsidR="003A1714" w:rsidRPr="00951F9C">
              <w:rPr>
                <w:rFonts w:ascii="Arial" w:hAnsi="Arial" w:cs="Arial"/>
                <w:color w:val="555555"/>
              </w:rPr>
              <w:t xml:space="preserve"> permit fee</w:t>
            </w:r>
          </w:p>
        </w:tc>
      </w:tr>
      <w:bookmarkEnd w:id="11"/>
      <w:tr w:rsidR="003A1714" w:rsidRPr="00951F9C" w14:paraId="79643237" w14:textId="77777777" w:rsidTr="00983BBA">
        <w:trPr>
          <w:trHeight w:val="340"/>
        </w:trPr>
        <w:tc>
          <w:tcPr>
            <w:tcW w:w="8100" w:type="dxa"/>
            <w:gridSpan w:val="2"/>
            <w:tcBorders>
              <w:right w:val="single" w:sz="12" w:space="0" w:color="auto"/>
            </w:tcBorders>
            <w:shd w:val="clear" w:color="auto" w:fill="E0E0E0"/>
            <w:vAlign w:val="center"/>
          </w:tcPr>
          <w:p w14:paraId="60B522E8" w14:textId="77777777" w:rsidR="003A1714" w:rsidRPr="00951F9C" w:rsidRDefault="003A1714" w:rsidP="00E71381">
            <w:pPr>
              <w:rPr>
                <w:rFonts w:ascii="Arial" w:hAnsi="Arial" w:cs="Arial"/>
                <w:b/>
                <w:color w:val="555555"/>
              </w:rPr>
            </w:pPr>
            <w:r w:rsidRPr="00951F9C">
              <w:rPr>
                <w:rFonts w:ascii="Arial" w:hAnsi="Arial" w:cs="Arial"/>
                <w:b/>
                <w:color w:val="555555"/>
              </w:rPr>
              <w:t>O</w:t>
            </w:r>
            <w:r w:rsidR="00EF7179" w:rsidRPr="00951F9C">
              <w:rPr>
                <w:rFonts w:ascii="Arial" w:hAnsi="Arial" w:cs="Arial"/>
                <w:b/>
                <w:color w:val="555555"/>
              </w:rPr>
              <w:t xml:space="preserve">utdoor eating facility – </w:t>
            </w:r>
            <w:proofErr w:type="gramStart"/>
            <w:r w:rsidRPr="00951F9C">
              <w:rPr>
                <w:rFonts w:ascii="Arial" w:hAnsi="Arial" w:cs="Arial"/>
                <w:b/>
                <w:color w:val="555555"/>
              </w:rPr>
              <w:t>large</w:t>
            </w:r>
            <w:r w:rsidR="00EF7179" w:rsidRPr="00951F9C">
              <w:rPr>
                <w:rFonts w:ascii="Arial" w:hAnsi="Arial" w:cs="Arial"/>
                <w:b/>
                <w:color w:val="555555"/>
              </w:rPr>
              <w:t xml:space="preserve">  </w:t>
            </w:r>
            <w:r w:rsidRPr="00951F9C">
              <w:rPr>
                <w:rFonts w:ascii="Arial" w:hAnsi="Arial" w:cs="Arial"/>
                <w:b/>
                <w:color w:val="555555"/>
                <w:sz w:val="16"/>
                <w:szCs w:val="16"/>
              </w:rPr>
              <w:t>(</w:t>
            </w:r>
            <w:proofErr w:type="gramEnd"/>
            <w:r w:rsidRPr="00951F9C">
              <w:rPr>
                <w:rFonts w:ascii="Arial" w:hAnsi="Arial" w:cs="Arial"/>
                <w:b/>
                <w:color w:val="555555"/>
                <w:sz w:val="16"/>
                <w:szCs w:val="16"/>
              </w:rPr>
              <w:t>more than 4 tables and over 12 chairs)</w:t>
            </w:r>
          </w:p>
        </w:tc>
        <w:tc>
          <w:tcPr>
            <w:tcW w:w="720" w:type="dxa"/>
            <w:tcBorders>
              <w:left w:val="single" w:sz="12" w:space="0" w:color="auto"/>
              <w:right w:val="single" w:sz="12" w:space="0" w:color="auto"/>
            </w:tcBorders>
            <w:shd w:val="clear" w:color="auto" w:fill="auto"/>
            <w:vAlign w:val="center"/>
          </w:tcPr>
          <w:p w14:paraId="200901B7" w14:textId="77777777" w:rsidR="003A1714" w:rsidRPr="00951F9C" w:rsidRDefault="003A1714" w:rsidP="00983BBA">
            <w:pPr>
              <w:jc w:val="cente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D96BD7">
              <w:rPr>
                <w:rFonts w:ascii="Arial" w:hAnsi="Arial" w:cs="Arial"/>
                <w:color w:val="555555"/>
                <w:sz w:val="28"/>
                <w:szCs w:val="28"/>
              </w:rPr>
            </w:r>
            <w:r w:rsidR="00D96BD7">
              <w:rPr>
                <w:rFonts w:ascii="Arial" w:hAnsi="Arial" w:cs="Arial"/>
                <w:color w:val="555555"/>
                <w:sz w:val="28"/>
                <w:szCs w:val="28"/>
              </w:rPr>
              <w:fldChar w:fldCharType="separate"/>
            </w:r>
            <w:r w:rsidRPr="00951F9C">
              <w:rPr>
                <w:rFonts w:ascii="Arial" w:hAnsi="Arial" w:cs="Arial"/>
                <w:color w:val="555555"/>
                <w:sz w:val="28"/>
                <w:szCs w:val="28"/>
              </w:rPr>
              <w:fldChar w:fldCharType="end"/>
            </w:r>
          </w:p>
        </w:tc>
        <w:tc>
          <w:tcPr>
            <w:tcW w:w="1980" w:type="dxa"/>
            <w:tcBorders>
              <w:left w:val="single" w:sz="12" w:space="0" w:color="auto"/>
              <w:right w:val="single" w:sz="12" w:space="0" w:color="auto"/>
            </w:tcBorders>
            <w:shd w:val="clear" w:color="auto" w:fill="auto"/>
            <w:vAlign w:val="center"/>
          </w:tcPr>
          <w:p w14:paraId="14937E62" w14:textId="4C8791DD" w:rsidR="003A1714" w:rsidRPr="00951F9C" w:rsidRDefault="003A1714" w:rsidP="00FA3D12">
            <w:pPr>
              <w:jc w:val="right"/>
              <w:rPr>
                <w:rFonts w:ascii="Arial" w:hAnsi="Arial" w:cs="Arial"/>
                <w:color w:val="555555"/>
              </w:rPr>
            </w:pPr>
            <w:r w:rsidRPr="00951F9C">
              <w:rPr>
                <w:rFonts w:ascii="Arial" w:hAnsi="Arial" w:cs="Arial"/>
                <w:color w:val="555555"/>
              </w:rPr>
              <w:t>$</w:t>
            </w:r>
            <w:r w:rsidR="00A368F1">
              <w:rPr>
                <w:rFonts w:ascii="Arial" w:hAnsi="Arial" w:cs="Arial"/>
                <w:color w:val="555555"/>
              </w:rPr>
              <w:t>330.00</w:t>
            </w:r>
            <w:r w:rsidRPr="00951F9C">
              <w:rPr>
                <w:rFonts w:ascii="Arial" w:hAnsi="Arial" w:cs="Arial"/>
                <w:color w:val="555555"/>
              </w:rPr>
              <w:t xml:space="preserve"> permit fee</w:t>
            </w:r>
          </w:p>
        </w:tc>
      </w:tr>
      <w:tr w:rsidR="008A4C11" w:rsidRPr="00951F9C" w14:paraId="3CC7870B" w14:textId="77777777" w:rsidTr="00983BBA">
        <w:trPr>
          <w:trHeight w:val="340"/>
        </w:trPr>
        <w:tc>
          <w:tcPr>
            <w:tcW w:w="6480" w:type="dxa"/>
            <w:vMerge w:val="restart"/>
            <w:tcBorders>
              <w:left w:val="nil"/>
            </w:tcBorders>
            <w:shd w:val="clear" w:color="auto" w:fill="auto"/>
          </w:tcPr>
          <w:p w14:paraId="13E7662A" w14:textId="2053BEF0" w:rsidR="008A4C11" w:rsidRPr="00951F9C" w:rsidRDefault="00094D10" w:rsidP="00ED4945">
            <w:pPr>
              <w:rPr>
                <w:rFonts w:ascii="Arial" w:hAnsi="Arial" w:cs="Arial"/>
                <w:color w:val="555555"/>
                <w:sz w:val="16"/>
                <w:szCs w:val="16"/>
              </w:rPr>
            </w:pPr>
            <w:r>
              <w:rPr>
                <w:rFonts w:ascii="Arial" w:hAnsi="Arial" w:cs="Arial"/>
                <w:color w:val="555555"/>
                <w:sz w:val="16"/>
                <w:szCs w:val="16"/>
              </w:rPr>
              <w:t>Fee</w:t>
            </w:r>
            <w:r w:rsidR="00E36C39">
              <w:rPr>
                <w:rFonts w:ascii="Arial" w:hAnsi="Arial" w:cs="Arial"/>
                <w:color w:val="555555"/>
                <w:sz w:val="16"/>
                <w:szCs w:val="16"/>
              </w:rPr>
              <w:t>s</w:t>
            </w:r>
            <w:r>
              <w:rPr>
                <w:rFonts w:ascii="Arial" w:hAnsi="Arial" w:cs="Arial"/>
                <w:color w:val="555555"/>
                <w:sz w:val="16"/>
                <w:szCs w:val="16"/>
              </w:rPr>
              <w:t xml:space="preserve"> </w:t>
            </w:r>
            <w:r w:rsidR="00100163">
              <w:rPr>
                <w:rFonts w:ascii="Arial" w:hAnsi="Arial" w:cs="Arial"/>
                <w:color w:val="555555"/>
                <w:sz w:val="16"/>
                <w:szCs w:val="16"/>
              </w:rPr>
              <w:t xml:space="preserve">current </w:t>
            </w:r>
            <w:r w:rsidR="00A368F1">
              <w:rPr>
                <w:rFonts w:ascii="Arial" w:hAnsi="Arial" w:cs="Arial"/>
                <w:color w:val="555555"/>
                <w:sz w:val="16"/>
                <w:szCs w:val="16"/>
              </w:rPr>
              <w:t>2023-2024</w:t>
            </w:r>
            <w:r w:rsidR="00100163">
              <w:rPr>
                <w:rFonts w:ascii="Arial" w:hAnsi="Arial" w:cs="Arial"/>
                <w:color w:val="555555"/>
                <w:sz w:val="16"/>
                <w:szCs w:val="16"/>
              </w:rPr>
              <w:t xml:space="preserve"> financial year and </w:t>
            </w:r>
            <w:r>
              <w:rPr>
                <w:rFonts w:ascii="Arial" w:hAnsi="Arial" w:cs="Arial"/>
                <w:color w:val="555555"/>
                <w:sz w:val="16"/>
                <w:szCs w:val="16"/>
              </w:rPr>
              <w:t>subject to increase on 1 July each year</w:t>
            </w:r>
          </w:p>
        </w:tc>
        <w:tc>
          <w:tcPr>
            <w:tcW w:w="2340" w:type="dxa"/>
            <w:gridSpan w:val="2"/>
            <w:tcBorders>
              <w:top w:val="single" w:sz="12" w:space="0" w:color="auto"/>
              <w:left w:val="nil"/>
              <w:bottom w:val="single" w:sz="4" w:space="0" w:color="auto"/>
            </w:tcBorders>
            <w:shd w:val="clear" w:color="auto" w:fill="F3F3F3"/>
            <w:vAlign w:val="center"/>
          </w:tcPr>
          <w:p w14:paraId="2F47083D" w14:textId="77777777" w:rsidR="008A4C11" w:rsidRPr="00951F9C" w:rsidRDefault="008A4C11" w:rsidP="00983BBA">
            <w:pPr>
              <w:jc w:val="right"/>
              <w:rPr>
                <w:rFonts w:ascii="Arial" w:hAnsi="Arial" w:cs="Arial"/>
                <w:b/>
                <w:color w:val="555555"/>
              </w:rPr>
            </w:pPr>
            <w:r w:rsidRPr="00951F9C">
              <w:rPr>
                <w:rFonts w:ascii="Arial" w:hAnsi="Arial" w:cs="Arial"/>
                <w:b/>
                <w:color w:val="555555"/>
              </w:rPr>
              <w:t>TOTAL FEE PAYABLE</w:t>
            </w:r>
          </w:p>
        </w:tc>
        <w:bookmarkStart w:id="12" w:name="Text44"/>
        <w:tc>
          <w:tcPr>
            <w:tcW w:w="1980" w:type="dxa"/>
            <w:tcBorders>
              <w:top w:val="single" w:sz="12" w:space="0" w:color="auto"/>
              <w:left w:val="nil"/>
              <w:bottom w:val="single" w:sz="4" w:space="0" w:color="auto"/>
            </w:tcBorders>
            <w:shd w:val="clear" w:color="auto" w:fill="F3F3F3"/>
            <w:vAlign w:val="center"/>
          </w:tcPr>
          <w:p w14:paraId="5313E1BA" w14:textId="77777777" w:rsidR="008A4C11" w:rsidRPr="00951F9C" w:rsidRDefault="003A1714" w:rsidP="00480B22">
            <w:pPr>
              <w:rPr>
                <w:rFonts w:ascii="Arial" w:hAnsi="Arial" w:cs="Arial"/>
                <w:b/>
                <w:color w:val="555555"/>
              </w:rPr>
            </w:pPr>
            <w:r w:rsidRPr="00951F9C">
              <w:rPr>
                <w:rFonts w:ascii="Arial" w:hAnsi="Arial" w:cs="Arial"/>
                <w:b/>
                <w:color w:val="555555"/>
              </w:rPr>
              <w:fldChar w:fldCharType="begin">
                <w:ffData>
                  <w:name w:val="Text44"/>
                  <w:enabled/>
                  <w:calcOnExit w:val="0"/>
                  <w:textInput/>
                </w:ffData>
              </w:fldChar>
            </w:r>
            <w:r w:rsidRPr="00951F9C">
              <w:rPr>
                <w:rFonts w:ascii="Arial" w:hAnsi="Arial" w:cs="Arial"/>
                <w:b/>
                <w:color w:val="555555"/>
              </w:rPr>
              <w:instrText xml:space="preserve"> FORMTEXT </w:instrText>
            </w:r>
            <w:r w:rsidRPr="00951F9C">
              <w:rPr>
                <w:rFonts w:ascii="Arial" w:hAnsi="Arial" w:cs="Arial"/>
                <w:b/>
                <w:color w:val="555555"/>
              </w:rPr>
            </w:r>
            <w:r w:rsidRPr="00951F9C">
              <w:rPr>
                <w:rFonts w:ascii="Arial" w:hAnsi="Arial" w:cs="Arial"/>
                <w:b/>
                <w:color w:val="555555"/>
              </w:rPr>
              <w:fldChar w:fldCharType="separate"/>
            </w:r>
            <w:r w:rsidRPr="00951F9C">
              <w:rPr>
                <w:rFonts w:ascii="Arial" w:hAnsi="Arial" w:cs="Arial"/>
                <w:b/>
                <w:noProof/>
                <w:color w:val="555555"/>
              </w:rPr>
              <w:t> </w:t>
            </w:r>
            <w:r w:rsidRPr="00951F9C">
              <w:rPr>
                <w:rFonts w:ascii="Arial" w:hAnsi="Arial" w:cs="Arial"/>
                <w:b/>
                <w:noProof/>
                <w:color w:val="555555"/>
              </w:rPr>
              <w:t> </w:t>
            </w:r>
            <w:r w:rsidRPr="00951F9C">
              <w:rPr>
                <w:rFonts w:ascii="Arial" w:hAnsi="Arial" w:cs="Arial"/>
                <w:b/>
                <w:noProof/>
                <w:color w:val="555555"/>
              </w:rPr>
              <w:t> </w:t>
            </w:r>
            <w:r w:rsidRPr="00951F9C">
              <w:rPr>
                <w:rFonts w:ascii="Arial" w:hAnsi="Arial" w:cs="Arial"/>
                <w:b/>
                <w:noProof/>
                <w:color w:val="555555"/>
              </w:rPr>
              <w:t> </w:t>
            </w:r>
            <w:r w:rsidRPr="00951F9C">
              <w:rPr>
                <w:rFonts w:ascii="Arial" w:hAnsi="Arial" w:cs="Arial"/>
                <w:b/>
                <w:noProof/>
                <w:color w:val="555555"/>
              </w:rPr>
              <w:t> </w:t>
            </w:r>
            <w:r w:rsidRPr="00951F9C">
              <w:rPr>
                <w:rFonts w:ascii="Arial" w:hAnsi="Arial" w:cs="Arial"/>
                <w:b/>
                <w:color w:val="555555"/>
              </w:rPr>
              <w:fldChar w:fldCharType="end"/>
            </w:r>
            <w:bookmarkEnd w:id="12"/>
          </w:p>
        </w:tc>
      </w:tr>
      <w:tr w:rsidR="008A4C11" w:rsidRPr="00951F9C" w14:paraId="18EAFD57" w14:textId="77777777" w:rsidTr="00983BBA">
        <w:trPr>
          <w:trHeight w:val="340"/>
        </w:trPr>
        <w:tc>
          <w:tcPr>
            <w:tcW w:w="6480" w:type="dxa"/>
            <w:vMerge/>
            <w:tcBorders>
              <w:left w:val="nil"/>
              <w:bottom w:val="nil"/>
            </w:tcBorders>
            <w:shd w:val="clear" w:color="auto" w:fill="auto"/>
          </w:tcPr>
          <w:p w14:paraId="4D948F1B" w14:textId="77777777" w:rsidR="008A4C11" w:rsidRPr="00951F9C" w:rsidRDefault="008A4C11" w:rsidP="00ED4945">
            <w:pPr>
              <w:rPr>
                <w:rFonts w:ascii="Arial" w:hAnsi="Arial" w:cs="Arial"/>
                <w:color w:val="555555"/>
                <w:sz w:val="16"/>
                <w:szCs w:val="16"/>
              </w:rPr>
            </w:pPr>
          </w:p>
        </w:tc>
        <w:tc>
          <w:tcPr>
            <w:tcW w:w="2340" w:type="dxa"/>
            <w:gridSpan w:val="2"/>
            <w:tcBorders>
              <w:left w:val="nil"/>
              <w:bottom w:val="single" w:sz="4" w:space="0" w:color="auto"/>
            </w:tcBorders>
            <w:shd w:val="clear" w:color="auto" w:fill="F3F3F3"/>
            <w:vAlign w:val="center"/>
          </w:tcPr>
          <w:p w14:paraId="5742DE0B" w14:textId="77777777" w:rsidR="008A4C11" w:rsidRPr="00951F9C" w:rsidRDefault="008A4C11" w:rsidP="00983BBA">
            <w:pPr>
              <w:jc w:val="right"/>
              <w:rPr>
                <w:rFonts w:ascii="Arial" w:hAnsi="Arial" w:cs="Arial"/>
                <w:b/>
                <w:color w:val="555555"/>
              </w:rPr>
            </w:pPr>
            <w:r w:rsidRPr="00951F9C">
              <w:rPr>
                <w:rFonts w:ascii="Arial" w:hAnsi="Arial" w:cs="Arial"/>
                <w:b/>
                <w:color w:val="555555"/>
              </w:rPr>
              <w:t>RECEIPT NO.</w:t>
            </w:r>
          </w:p>
        </w:tc>
        <w:tc>
          <w:tcPr>
            <w:tcW w:w="1980" w:type="dxa"/>
            <w:tcBorders>
              <w:left w:val="nil"/>
              <w:bottom w:val="single" w:sz="4" w:space="0" w:color="auto"/>
            </w:tcBorders>
            <w:shd w:val="clear" w:color="auto" w:fill="F3F3F3"/>
            <w:vAlign w:val="center"/>
          </w:tcPr>
          <w:p w14:paraId="3B4D20AA" w14:textId="1FAA567C" w:rsidR="008A4C11" w:rsidRPr="00951F9C" w:rsidRDefault="00480B22" w:rsidP="00480B22">
            <w:pPr>
              <w:rPr>
                <w:rFonts w:ascii="Arial" w:hAnsi="Arial" w:cs="Arial"/>
                <w:color w:val="555555"/>
                <w:sz w:val="16"/>
                <w:szCs w:val="16"/>
              </w:rPr>
            </w:pPr>
            <w:r w:rsidRPr="00951F9C">
              <w:rPr>
                <w:rFonts w:ascii="Arial" w:hAnsi="Arial" w:cs="Arial"/>
                <w:color w:val="555555"/>
              </w:rPr>
              <w:fldChar w:fldCharType="begin">
                <w:ffData>
                  <w:name w:val="Text2"/>
                  <w:enabled/>
                  <w:calcOnExit w:val="0"/>
                  <w:textInput/>
                </w:ffData>
              </w:fldChar>
            </w:r>
            <w:r w:rsidRPr="00951F9C">
              <w:rPr>
                <w:rFonts w:ascii="Arial" w:hAnsi="Arial" w:cs="Arial"/>
                <w:color w:val="555555"/>
              </w:rPr>
              <w:instrText xml:space="preserve"> FORMTEXT </w:instrText>
            </w:r>
            <w:r w:rsidRPr="00951F9C">
              <w:rPr>
                <w:rFonts w:ascii="Arial" w:hAnsi="Arial" w:cs="Arial"/>
                <w:color w:val="555555"/>
              </w:rPr>
            </w:r>
            <w:r w:rsidRPr="00951F9C">
              <w:rPr>
                <w:rFonts w:ascii="Arial" w:hAnsi="Arial" w:cs="Arial"/>
                <w:color w:val="555555"/>
              </w:rPr>
              <w:fldChar w:fldCharType="separate"/>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noProof/>
                <w:color w:val="555555"/>
              </w:rPr>
              <w:t> </w:t>
            </w:r>
            <w:r w:rsidRPr="00951F9C">
              <w:rPr>
                <w:rFonts w:ascii="Arial" w:hAnsi="Arial" w:cs="Arial"/>
                <w:color w:val="555555"/>
              </w:rPr>
              <w:fldChar w:fldCharType="end"/>
            </w:r>
          </w:p>
        </w:tc>
      </w:tr>
    </w:tbl>
    <w:p w14:paraId="0A05B572" w14:textId="77777777" w:rsidR="009A598A" w:rsidRPr="00951F9C" w:rsidRDefault="009A598A" w:rsidP="004E059A">
      <w:pPr>
        <w:jc w:val="both"/>
        <w:rPr>
          <w:rFonts w:ascii="Arial" w:hAnsi="Arial" w:cs="Arial"/>
          <w:b/>
          <w:color w:val="555555"/>
          <w:sz w:val="24"/>
          <w:szCs w:val="24"/>
        </w:rPr>
      </w:pP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61"/>
        <w:gridCol w:w="3685"/>
      </w:tblGrid>
      <w:tr w:rsidR="002250CC" w:rsidRPr="00951F9C" w14:paraId="00EF3FF4" w14:textId="77777777" w:rsidTr="007D47D1">
        <w:trPr>
          <w:trHeight w:val="340"/>
        </w:trPr>
        <w:tc>
          <w:tcPr>
            <w:tcW w:w="10746" w:type="dxa"/>
            <w:gridSpan w:val="2"/>
            <w:tcBorders>
              <w:right w:val="single" w:sz="12" w:space="0" w:color="auto"/>
            </w:tcBorders>
            <w:shd w:val="clear" w:color="auto" w:fill="auto"/>
            <w:vAlign w:val="center"/>
          </w:tcPr>
          <w:p w14:paraId="180E8ACB" w14:textId="42CE945D" w:rsidR="002250CC" w:rsidRPr="004E059A" w:rsidRDefault="00BD6114" w:rsidP="004E059A">
            <w:pPr>
              <w:rPr>
                <w:rFonts w:ascii="Arial" w:hAnsi="Arial" w:cs="Arial"/>
                <w:b/>
                <w:color w:val="555555"/>
                <w:sz w:val="24"/>
                <w:szCs w:val="24"/>
              </w:rPr>
            </w:pPr>
            <w:r>
              <w:rPr>
                <w:rFonts w:ascii="Arial" w:hAnsi="Arial" w:cs="Arial"/>
                <w:b/>
                <w:color w:val="555555"/>
                <w:sz w:val="24"/>
                <w:szCs w:val="24"/>
              </w:rPr>
              <w:t>NEW PERMIT – Mandatory information</w:t>
            </w:r>
          </w:p>
        </w:tc>
      </w:tr>
      <w:tr w:rsidR="006063C3" w:rsidRPr="00951F9C" w14:paraId="5392DC0B" w14:textId="77777777" w:rsidTr="00463044">
        <w:trPr>
          <w:trHeight w:val="340"/>
        </w:trPr>
        <w:tc>
          <w:tcPr>
            <w:tcW w:w="7061" w:type="dxa"/>
            <w:tcBorders>
              <w:right w:val="single" w:sz="12" w:space="0" w:color="auto"/>
            </w:tcBorders>
            <w:shd w:val="clear" w:color="auto" w:fill="auto"/>
            <w:vAlign w:val="center"/>
          </w:tcPr>
          <w:p w14:paraId="28AFCF7D" w14:textId="1D8B4EE8" w:rsidR="006063C3" w:rsidRPr="00951F9C" w:rsidRDefault="006063C3" w:rsidP="005D413A">
            <w:pPr>
              <w:rPr>
                <w:rFonts w:ascii="Arial" w:hAnsi="Arial" w:cs="Arial"/>
                <w:color w:val="555555"/>
              </w:rPr>
            </w:pPr>
            <w:r w:rsidRPr="00951F9C">
              <w:rPr>
                <w:rFonts w:ascii="Arial" w:hAnsi="Arial" w:cs="Arial"/>
                <w:color w:val="555555"/>
              </w:rPr>
              <w:t>Details o</w:t>
            </w:r>
            <w:r w:rsidR="00DF7B19">
              <w:rPr>
                <w:rFonts w:ascii="Arial" w:hAnsi="Arial" w:cs="Arial"/>
                <w:color w:val="555555"/>
              </w:rPr>
              <w:t>f Public Liability Insurance.</w:t>
            </w:r>
            <w:r w:rsidR="00565893">
              <w:rPr>
                <w:rFonts w:ascii="Arial" w:hAnsi="Arial" w:cs="Arial"/>
                <w:color w:val="555555"/>
              </w:rPr>
              <w:t xml:space="preserve"> </w:t>
            </w:r>
            <w:r w:rsidR="00565893" w:rsidRPr="00565893">
              <w:rPr>
                <w:rFonts w:ascii="Arial" w:hAnsi="Arial" w:cs="Arial"/>
                <w:b/>
                <w:color w:val="555555"/>
              </w:rPr>
              <w:t>Attach Certificate of Currency</w:t>
            </w:r>
          </w:p>
        </w:tc>
        <w:tc>
          <w:tcPr>
            <w:tcW w:w="3685" w:type="dxa"/>
            <w:tcBorders>
              <w:top w:val="single" w:sz="12" w:space="0" w:color="auto"/>
              <w:left w:val="single" w:sz="12" w:space="0" w:color="auto"/>
              <w:bottom w:val="single" w:sz="12" w:space="0" w:color="auto"/>
              <w:right w:val="single" w:sz="12" w:space="0" w:color="auto"/>
            </w:tcBorders>
            <w:shd w:val="clear" w:color="auto" w:fill="auto"/>
            <w:vAlign w:val="center"/>
          </w:tcPr>
          <w:p w14:paraId="7BB7C1CD" w14:textId="77777777" w:rsidR="006063C3" w:rsidRPr="00951F9C" w:rsidRDefault="006063C3" w:rsidP="006063C3">
            <w:pP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D96BD7">
              <w:rPr>
                <w:rFonts w:ascii="Arial" w:hAnsi="Arial" w:cs="Arial"/>
                <w:color w:val="555555"/>
                <w:sz w:val="28"/>
                <w:szCs w:val="28"/>
              </w:rPr>
            </w:r>
            <w:r w:rsidR="00D96BD7">
              <w:rPr>
                <w:rFonts w:ascii="Arial" w:hAnsi="Arial" w:cs="Arial"/>
                <w:color w:val="555555"/>
                <w:sz w:val="28"/>
                <w:szCs w:val="28"/>
              </w:rPr>
              <w:fldChar w:fldCharType="separate"/>
            </w:r>
            <w:r w:rsidRPr="00951F9C">
              <w:rPr>
                <w:rFonts w:ascii="Arial" w:hAnsi="Arial" w:cs="Arial"/>
                <w:color w:val="555555"/>
                <w:sz w:val="28"/>
                <w:szCs w:val="28"/>
              </w:rPr>
              <w:fldChar w:fldCharType="end"/>
            </w:r>
          </w:p>
        </w:tc>
      </w:tr>
      <w:tr w:rsidR="006063C3" w:rsidRPr="00951F9C" w14:paraId="00E83138" w14:textId="77777777" w:rsidTr="00463044">
        <w:trPr>
          <w:trHeight w:val="340"/>
        </w:trPr>
        <w:tc>
          <w:tcPr>
            <w:tcW w:w="7061" w:type="dxa"/>
            <w:tcBorders>
              <w:right w:val="single" w:sz="12" w:space="0" w:color="auto"/>
            </w:tcBorders>
            <w:shd w:val="clear" w:color="auto" w:fill="auto"/>
            <w:vAlign w:val="center"/>
          </w:tcPr>
          <w:p w14:paraId="44107487" w14:textId="77777777" w:rsidR="006063C3" w:rsidRPr="006063C3" w:rsidRDefault="006063C3" w:rsidP="00EE1CCC">
            <w:pPr>
              <w:rPr>
                <w:rFonts w:ascii="Arial" w:hAnsi="Arial" w:cs="Arial"/>
                <w:b/>
                <w:color w:val="555555"/>
              </w:rPr>
            </w:pPr>
            <w:r w:rsidRPr="006063C3">
              <w:rPr>
                <w:rFonts w:ascii="Arial" w:hAnsi="Arial" w:cs="Arial"/>
                <w:b/>
                <w:color w:val="555555"/>
              </w:rPr>
              <w:t>Complete the Form of Indemnity on page 2</w:t>
            </w:r>
          </w:p>
        </w:tc>
        <w:tc>
          <w:tcPr>
            <w:tcW w:w="3685" w:type="dxa"/>
            <w:tcBorders>
              <w:top w:val="single" w:sz="12" w:space="0" w:color="auto"/>
              <w:left w:val="single" w:sz="12" w:space="0" w:color="auto"/>
              <w:bottom w:val="nil"/>
              <w:right w:val="single" w:sz="12" w:space="0" w:color="auto"/>
            </w:tcBorders>
            <w:shd w:val="clear" w:color="auto" w:fill="auto"/>
            <w:vAlign w:val="center"/>
          </w:tcPr>
          <w:p w14:paraId="4653336A" w14:textId="77777777" w:rsidR="006063C3" w:rsidRPr="00951F9C" w:rsidRDefault="006063C3" w:rsidP="006063C3">
            <w:pPr>
              <w:rPr>
                <w:rFonts w:ascii="Arial" w:hAnsi="Arial" w:cs="Arial"/>
                <w:color w:val="555555"/>
                <w:sz w:val="28"/>
                <w:szCs w:val="28"/>
              </w:rPr>
            </w:pPr>
            <w:r w:rsidRPr="00951F9C">
              <w:rPr>
                <w:rFonts w:ascii="Arial" w:hAnsi="Arial" w:cs="Arial"/>
                <w:color w:val="555555"/>
                <w:sz w:val="28"/>
                <w:szCs w:val="28"/>
              </w:rPr>
              <w:fldChar w:fldCharType="begin">
                <w:ffData>
                  <w:name w:val=""/>
                  <w:enabled/>
                  <w:calcOnExit w:val="0"/>
                  <w:checkBox>
                    <w:sizeAuto/>
                    <w:default w:val="0"/>
                  </w:checkBox>
                </w:ffData>
              </w:fldChar>
            </w:r>
            <w:r w:rsidRPr="00951F9C">
              <w:rPr>
                <w:rFonts w:ascii="Arial" w:hAnsi="Arial" w:cs="Arial"/>
                <w:color w:val="555555"/>
                <w:sz w:val="28"/>
                <w:szCs w:val="28"/>
              </w:rPr>
              <w:instrText xml:space="preserve"> FORMCHECKBOX </w:instrText>
            </w:r>
            <w:r w:rsidR="00D96BD7">
              <w:rPr>
                <w:rFonts w:ascii="Arial" w:hAnsi="Arial" w:cs="Arial"/>
                <w:color w:val="555555"/>
                <w:sz w:val="28"/>
                <w:szCs w:val="28"/>
              </w:rPr>
            </w:r>
            <w:r w:rsidR="00D96BD7">
              <w:rPr>
                <w:rFonts w:ascii="Arial" w:hAnsi="Arial" w:cs="Arial"/>
                <w:color w:val="555555"/>
                <w:sz w:val="28"/>
                <w:szCs w:val="28"/>
              </w:rPr>
              <w:fldChar w:fldCharType="separate"/>
            </w:r>
            <w:r w:rsidRPr="00951F9C">
              <w:rPr>
                <w:rFonts w:ascii="Arial" w:hAnsi="Arial" w:cs="Arial"/>
                <w:color w:val="555555"/>
                <w:sz w:val="28"/>
                <w:szCs w:val="28"/>
              </w:rPr>
              <w:fldChar w:fldCharType="end"/>
            </w:r>
          </w:p>
        </w:tc>
      </w:tr>
      <w:tr w:rsidR="006063C3" w:rsidRPr="00951F9C" w14:paraId="1996D02D" w14:textId="77777777" w:rsidTr="006063C3">
        <w:trPr>
          <w:trHeight w:val="340"/>
        </w:trPr>
        <w:tc>
          <w:tcPr>
            <w:tcW w:w="7061" w:type="dxa"/>
            <w:tcBorders>
              <w:right w:val="single" w:sz="12" w:space="0" w:color="auto"/>
            </w:tcBorders>
            <w:shd w:val="clear" w:color="auto" w:fill="auto"/>
            <w:vAlign w:val="center"/>
          </w:tcPr>
          <w:p w14:paraId="25DAAE92" w14:textId="77777777" w:rsidR="006063C3" w:rsidRPr="00951F9C" w:rsidRDefault="006063C3" w:rsidP="00EB01F2">
            <w:pPr>
              <w:rPr>
                <w:rFonts w:ascii="Arial" w:hAnsi="Arial" w:cs="Arial"/>
                <w:color w:val="555555"/>
              </w:rPr>
            </w:pPr>
            <w:r w:rsidRPr="00951F9C">
              <w:rPr>
                <w:rFonts w:ascii="Arial" w:hAnsi="Arial" w:cs="Arial"/>
                <w:color w:val="555555"/>
              </w:rPr>
              <w:t>Plan or map of the location, pinpointing location of sign, display or facility</w:t>
            </w:r>
          </w:p>
        </w:tc>
        <w:tc>
          <w:tcPr>
            <w:tcW w:w="3685" w:type="dxa"/>
            <w:tcBorders>
              <w:left w:val="single" w:sz="12" w:space="0" w:color="auto"/>
              <w:right w:val="single" w:sz="12" w:space="0" w:color="auto"/>
            </w:tcBorders>
            <w:vAlign w:val="center"/>
          </w:tcPr>
          <w:p w14:paraId="5167E3B1" w14:textId="77777777" w:rsidR="006063C3" w:rsidRPr="00951F9C" w:rsidRDefault="006063C3" w:rsidP="006063C3">
            <w:pP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D96BD7">
              <w:rPr>
                <w:rFonts w:ascii="Arial" w:hAnsi="Arial" w:cs="Arial"/>
                <w:color w:val="555555"/>
                <w:sz w:val="28"/>
                <w:szCs w:val="28"/>
              </w:rPr>
            </w:r>
            <w:r w:rsidR="00D96BD7">
              <w:rPr>
                <w:rFonts w:ascii="Arial" w:hAnsi="Arial" w:cs="Arial"/>
                <w:color w:val="555555"/>
                <w:sz w:val="28"/>
                <w:szCs w:val="28"/>
              </w:rPr>
              <w:fldChar w:fldCharType="separate"/>
            </w:r>
            <w:r w:rsidRPr="00951F9C">
              <w:rPr>
                <w:rFonts w:ascii="Arial" w:hAnsi="Arial" w:cs="Arial"/>
                <w:color w:val="555555"/>
                <w:sz w:val="28"/>
                <w:szCs w:val="28"/>
              </w:rPr>
              <w:fldChar w:fldCharType="end"/>
            </w:r>
          </w:p>
        </w:tc>
      </w:tr>
      <w:tr w:rsidR="006063C3" w:rsidRPr="00951F9C" w14:paraId="7E266C71" w14:textId="77777777" w:rsidTr="006063C3">
        <w:trPr>
          <w:trHeight w:val="363"/>
        </w:trPr>
        <w:tc>
          <w:tcPr>
            <w:tcW w:w="7061" w:type="dxa"/>
            <w:tcBorders>
              <w:right w:val="single" w:sz="12" w:space="0" w:color="auto"/>
            </w:tcBorders>
            <w:shd w:val="clear" w:color="auto" w:fill="auto"/>
            <w:vAlign w:val="center"/>
          </w:tcPr>
          <w:p w14:paraId="49BCFDC7" w14:textId="77777777" w:rsidR="006063C3" w:rsidRPr="00951F9C" w:rsidRDefault="006063C3" w:rsidP="00EB01F2">
            <w:pPr>
              <w:rPr>
                <w:rFonts w:ascii="Arial" w:hAnsi="Arial" w:cs="Arial"/>
                <w:color w:val="555555"/>
              </w:rPr>
            </w:pPr>
            <w:r w:rsidRPr="00951F9C">
              <w:rPr>
                <w:rFonts w:ascii="Arial" w:hAnsi="Arial" w:cs="Arial"/>
                <w:color w:val="555555"/>
              </w:rPr>
              <w:t xml:space="preserve">Specification of sign, display, furniture </w:t>
            </w:r>
            <w:r w:rsidRPr="00951F9C">
              <w:rPr>
                <w:rFonts w:ascii="Arial" w:hAnsi="Arial" w:cs="Arial"/>
                <w:color w:val="555555"/>
                <w:sz w:val="16"/>
                <w:szCs w:val="16"/>
              </w:rPr>
              <w:t>(</w:t>
            </w:r>
            <w:proofErr w:type="gramStart"/>
            <w:r w:rsidRPr="00951F9C">
              <w:rPr>
                <w:rFonts w:ascii="Arial" w:hAnsi="Arial" w:cs="Arial"/>
                <w:color w:val="555555"/>
                <w:sz w:val="16"/>
                <w:szCs w:val="16"/>
              </w:rPr>
              <w:t>e.g.</w:t>
            </w:r>
            <w:proofErr w:type="gramEnd"/>
            <w:r w:rsidRPr="00951F9C">
              <w:rPr>
                <w:rFonts w:ascii="Arial" w:hAnsi="Arial" w:cs="Arial"/>
                <w:color w:val="555555"/>
                <w:sz w:val="16"/>
                <w:szCs w:val="16"/>
              </w:rPr>
              <w:t xml:space="preserve"> materials contrasted with, size etc.)</w:t>
            </w:r>
          </w:p>
        </w:tc>
        <w:tc>
          <w:tcPr>
            <w:tcW w:w="3685" w:type="dxa"/>
            <w:tcBorders>
              <w:left w:val="single" w:sz="12" w:space="0" w:color="auto"/>
              <w:right w:val="single" w:sz="12" w:space="0" w:color="auto"/>
            </w:tcBorders>
            <w:vAlign w:val="center"/>
          </w:tcPr>
          <w:p w14:paraId="7260944E" w14:textId="77777777" w:rsidR="006063C3" w:rsidRPr="00951F9C" w:rsidRDefault="006063C3" w:rsidP="006063C3">
            <w:pPr>
              <w:rPr>
                <w:rFonts w:ascii="Arial" w:hAnsi="Arial" w:cs="Arial"/>
                <w:color w:val="555555"/>
                <w:sz w:val="28"/>
                <w:szCs w:val="28"/>
              </w:rPr>
            </w:pPr>
            <w:r w:rsidRPr="00951F9C">
              <w:rPr>
                <w:rFonts w:ascii="Arial" w:hAnsi="Arial" w:cs="Arial"/>
                <w:color w:val="555555"/>
                <w:sz w:val="28"/>
                <w:szCs w:val="28"/>
              </w:rPr>
              <w:fldChar w:fldCharType="begin">
                <w:ffData>
                  <w:name w:val="Check11"/>
                  <w:enabled/>
                  <w:calcOnExit w:val="0"/>
                  <w:checkBox>
                    <w:sizeAuto/>
                    <w:default w:val="0"/>
                  </w:checkBox>
                </w:ffData>
              </w:fldChar>
            </w:r>
            <w:r w:rsidRPr="00951F9C">
              <w:rPr>
                <w:rFonts w:ascii="Arial" w:hAnsi="Arial" w:cs="Arial"/>
                <w:color w:val="555555"/>
                <w:sz w:val="28"/>
                <w:szCs w:val="28"/>
              </w:rPr>
              <w:instrText xml:space="preserve"> FORMCHECKBOX </w:instrText>
            </w:r>
            <w:r w:rsidR="00D96BD7">
              <w:rPr>
                <w:rFonts w:ascii="Arial" w:hAnsi="Arial" w:cs="Arial"/>
                <w:color w:val="555555"/>
                <w:sz w:val="28"/>
                <w:szCs w:val="28"/>
              </w:rPr>
            </w:r>
            <w:r w:rsidR="00D96BD7">
              <w:rPr>
                <w:rFonts w:ascii="Arial" w:hAnsi="Arial" w:cs="Arial"/>
                <w:color w:val="555555"/>
                <w:sz w:val="28"/>
                <w:szCs w:val="28"/>
              </w:rPr>
              <w:fldChar w:fldCharType="separate"/>
            </w:r>
            <w:r w:rsidRPr="00951F9C">
              <w:rPr>
                <w:rFonts w:ascii="Arial" w:hAnsi="Arial" w:cs="Arial"/>
                <w:color w:val="555555"/>
                <w:sz w:val="28"/>
                <w:szCs w:val="28"/>
              </w:rPr>
              <w:fldChar w:fldCharType="end"/>
            </w:r>
          </w:p>
        </w:tc>
      </w:tr>
      <w:tr w:rsidR="005D413A" w:rsidRPr="00951F9C" w14:paraId="33D1C84C" w14:textId="77777777" w:rsidTr="005D413A">
        <w:trPr>
          <w:trHeight w:val="531"/>
        </w:trPr>
        <w:tc>
          <w:tcPr>
            <w:tcW w:w="7061" w:type="dxa"/>
            <w:tcBorders>
              <w:right w:val="single" w:sz="12" w:space="0" w:color="auto"/>
            </w:tcBorders>
            <w:shd w:val="clear" w:color="auto" w:fill="auto"/>
            <w:vAlign w:val="center"/>
          </w:tcPr>
          <w:p w14:paraId="6D275181" w14:textId="12D67E82" w:rsidR="005D413A" w:rsidRDefault="005D413A" w:rsidP="005D413A">
            <w:pPr>
              <w:rPr>
                <w:rFonts w:ascii="Arial" w:hAnsi="Arial" w:cs="Arial"/>
                <w:b/>
                <w:color w:val="555555"/>
              </w:rPr>
            </w:pPr>
            <w:r w:rsidRPr="00BD6114">
              <w:rPr>
                <w:rFonts w:ascii="Arial" w:hAnsi="Arial" w:cs="Arial"/>
                <w:b/>
                <w:color w:val="555555"/>
                <w:sz w:val="24"/>
                <w:szCs w:val="24"/>
              </w:rPr>
              <w:t xml:space="preserve">RENEWAL </w:t>
            </w:r>
            <w:r>
              <w:rPr>
                <w:rFonts w:ascii="Arial" w:hAnsi="Arial" w:cs="Arial"/>
                <w:b/>
                <w:color w:val="555555"/>
              </w:rPr>
              <w:t xml:space="preserve">- </w:t>
            </w:r>
            <w:r w:rsidR="0018410B">
              <w:rPr>
                <w:rFonts w:ascii="Arial" w:hAnsi="Arial" w:cs="Arial"/>
                <w:b/>
                <w:color w:val="555555"/>
              </w:rPr>
              <w:t>I</w:t>
            </w:r>
            <w:r w:rsidRPr="00100163">
              <w:rPr>
                <w:rFonts w:ascii="Arial" w:hAnsi="Arial" w:cs="Arial"/>
                <w:b/>
                <w:color w:val="555555"/>
              </w:rPr>
              <w:t>f no change</w:t>
            </w:r>
            <w:r>
              <w:rPr>
                <w:rFonts w:ascii="Arial" w:hAnsi="Arial" w:cs="Arial"/>
                <w:b/>
                <w:color w:val="555555"/>
              </w:rPr>
              <w:t>s</w:t>
            </w:r>
            <w:r w:rsidR="00BD6114">
              <w:rPr>
                <w:rFonts w:ascii="Arial" w:hAnsi="Arial" w:cs="Arial"/>
                <w:b/>
                <w:color w:val="555555"/>
              </w:rPr>
              <w:t xml:space="preserve"> </w:t>
            </w:r>
            <w:r w:rsidR="0018410B">
              <w:rPr>
                <w:rFonts w:ascii="Arial" w:hAnsi="Arial" w:cs="Arial"/>
                <w:b/>
                <w:color w:val="555555"/>
              </w:rPr>
              <w:t>s</w:t>
            </w:r>
            <w:r w:rsidR="00BD6114">
              <w:rPr>
                <w:rFonts w:ascii="Arial" w:hAnsi="Arial" w:cs="Arial"/>
                <w:b/>
                <w:color w:val="555555"/>
              </w:rPr>
              <w:t>ign declaration</w:t>
            </w:r>
            <w:r w:rsidR="0018410B">
              <w:rPr>
                <w:rFonts w:ascii="Arial" w:hAnsi="Arial" w:cs="Arial"/>
                <w:b/>
                <w:color w:val="555555"/>
              </w:rPr>
              <w:t xml:space="preserve"> and Form of Indemnity.</w:t>
            </w:r>
          </w:p>
          <w:p w14:paraId="582DDA52" w14:textId="77777777" w:rsidR="00BD6114" w:rsidRDefault="00BD6114" w:rsidP="005D413A">
            <w:pPr>
              <w:rPr>
                <w:rFonts w:ascii="Arial" w:hAnsi="Arial" w:cs="Arial"/>
                <w:b/>
                <w:color w:val="555555"/>
              </w:rPr>
            </w:pPr>
            <w:r>
              <w:rPr>
                <w:rFonts w:ascii="Arial" w:hAnsi="Arial" w:cs="Arial"/>
                <w:b/>
                <w:color w:val="555555"/>
              </w:rPr>
              <w:t xml:space="preserve">Use payment details on your renewal letter and email this signed form with receipt date &amp; amount to </w:t>
            </w:r>
            <w:hyperlink r:id="rId8" w:history="1">
              <w:r w:rsidRPr="00527267">
                <w:rPr>
                  <w:rStyle w:val="Hyperlink"/>
                  <w:rFonts w:ascii="Arial" w:hAnsi="Arial" w:cs="Arial"/>
                  <w:b/>
                </w:rPr>
                <w:t>latrobe@latrobe.vic.gov.au</w:t>
              </w:r>
            </w:hyperlink>
            <w:r>
              <w:rPr>
                <w:rFonts w:ascii="Arial" w:hAnsi="Arial" w:cs="Arial"/>
                <w:b/>
                <w:color w:val="555555"/>
              </w:rPr>
              <w:t xml:space="preserve"> </w:t>
            </w:r>
          </w:p>
          <w:p w14:paraId="5BC63B40" w14:textId="5AA499C4" w:rsidR="004F0DEF" w:rsidRPr="00951F9C" w:rsidRDefault="004F0DEF" w:rsidP="005D413A">
            <w:pPr>
              <w:rPr>
                <w:rFonts w:ascii="Arial" w:hAnsi="Arial" w:cs="Arial"/>
                <w:color w:val="555555"/>
              </w:rPr>
            </w:pPr>
            <w:r>
              <w:rPr>
                <w:rFonts w:ascii="Arial" w:hAnsi="Arial" w:cs="Arial"/>
                <w:b/>
                <w:color w:val="555555"/>
              </w:rPr>
              <w:t>Include updated Insurance Certificate of Currency</w:t>
            </w:r>
            <w:r w:rsidR="0018410B">
              <w:rPr>
                <w:rFonts w:ascii="Arial" w:hAnsi="Arial" w:cs="Arial"/>
                <w:b/>
                <w:color w:val="555555"/>
              </w:rPr>
              <w:t>.</w:t>
            </w:r>
          </w:p>
        </w:tc>
        <w:tc>
          <w:tcPr>
            <w:tcW w:w="3685" w:type="dxa"/>
            <w:tcBorders>
              <w:left w:val="single" w:sz="12" w:space="0" w:color="auto"/>
              <w:right w:val="single" w:sz="12" w:space="0" w:color="auto"/>
            </w:tcBorders>
            <w:vAlign w:val="center"/>
          </w:tcPr>
          <w:p w14:paraId="5EDBDD9D" w14:textId="5B9B88CA" w:rsidR="005D413A" w:rsidRPr="00951F9C" w:rsidRDefault="0018410B" w:rsidP="0018410B">
            <w:pPr>
              <w:rPr>
                <w:rFonts w:ascii="Arial" w:hAnsi="Arial" w:cs="Arial"/>
                <w:color w:val="555555"/>
                <w:sz w:val="28"/>
                <w:szCs w:val="28"/>
              </w:rPr>
            </w:pPr>
            <w:r>
              <w:rPr>
                <w:rFonts w:ascii="Arial" w:hAnsi="Arial" w:cs="Arial"/>
                <w:b/>
                <w:color w:val="555555"/>
              </w:rPr>
              <w:t>R</w:t>
            </w:r>
            <w:r w:rsidR="004F0DEF" w:rsidRPr="0018410B">
              <w:rPr>
                <w:rFonts w:ascii="Arial" w:hAnsi="Arial" w:cs="Arial"/>
                <w:b/>
                <w:color w:val="555555"/>
              </w:rPr>
              <w:t xml:space="preserve">egister reference </w:t>
            </w:r>
            <w:r w:rsidRPr="0018410B">
              <w:rPr>
                <w:rFonts w:ascii="Arial" w:hAnsi="Arial" w:cs="Arial"/>
                <w:b/>
                <w:color w:val="555555"/>
              </w:rPr>
              <w:t>number</w:t>
            </w:r>
            <w:r w:rsidR="004F0DEF" w:rsidRPr="0018410B">
              <w:rPr>
                <w:rFonts w:ascii="Arial" w:hAnsi="Arial" w:cs="Arial"/>
                <w:b/>
                <w:color w:val="555555"/>
              </w:rPr>
              <w:t xml:space="preserve"> on renewal letter</w:t>
            </w:r>
            <w:r>
              <w:rPr>
                <w:rFonts w:ascii="Arial" w:hAnsi="Arial" w:cs="Arial"/>
                <w:b/>
                <w:color w:val="555555"/>
              </w:rPr>
              <w:t xml:space="preserve"> </w:t>
            </w:r>
            <w:r w:rsidR="005D413A" w:rsidRPr="00951F9C">
              <w:rPr>
                <w:rFonts w:ascii="Arial" w:hAnsi="Arial" w:cs="Arial"/>
                <w:color w:val="555555"/>
              </w:rPr>
              <w:fldChar w:fldCharType="begin">
                <w:ffData>
                  <w:name w:val="Text3"/>
                  <w:enabled/>
                  <w:calcOnExit w:val="0"/>
                  <w:textInput/>
                </w:ffData>
              </w:fldChar>
            </w:r>
            <w:r w:rsidR="005D413A" w:rsidRPr="00951F9C">
              <w:rPr>
                <w:rFonts w:ascii="Arial" w:hAnsi="Arial" w:cs="Arial"/>
                <w:color w:val="555555"/>
              </w:rPr>
              <w:instrText xml:space="preserve"> FORMTEXT </w:instrText>
            </w:r>
            <w:r w:rsidR="005D413A" w:rsidRPr="00951F9C">
              <w:rPr>
                <w:rFonts w:ascii="Arial" w:hAnsi="Arial" w:cs="Arial"/>
                <w:color w:val="555555"/>
              </w:rPr>
            </w:r>
            <w:r w:rsidR="005D413A" w:rsidRPr="00951F9C">
              <w:rPr>
                <w:rFonts w:ascii="Arial" w:hAnsi="Arial" w:cs="Arial"/>
                <w:color w:val="555555"/>
              </w:rPr>
              <w:fldChar w:fldCharType="separate"/>
            </w:r>
            <w:r w:rsidR="005D413A" w:rsidRPr="00951F9C">
              <w:rPr>
                <w:rFonts w:ascii="Arial" w:hAnsi="Arial" w:cs="Arial"/>
                <w:noProof/>
                <w:color w:val="555555"/>
              </w:rPr>
              <w:t> </w:t>
            </w:r>
            <w:r w:rsidR="005D413A" w:rsidRPr="00951F9C">
              <w:rPr>
                <w:rFonts w:ascii="Arial" w:hAnsi="Arial" w:cs="Arial"/>
                <w:noProof/>
                <w:color w:val="555555"/>
              </w:rPr>
              <w:t> </w:t>
            </w:r>
            <w:r w:rsidR="005D413A" w:rsidRPr="00951F9C">
              <w:rPr>
                <w:rFonts w:ascii="Arial" w:hAnsi="Arial" w:cs="Arial"/>
                <w:noProof/>
                <w:color w:val="555555"/>
              </w:rPr>
              <w:t> </w:t>
            </w:r>
            <w:r w:rsidR="005D413A" w:rsidRPr="00951F9C">
              <w:rPr>
                <w:rFonts w:ascii="Arial" w:hAnsi="Arial" w:cs="Arial"/>
                <w:noProof/>
                <w:color w:val="555555"/>
              </w:rPr>
              <w:t> </w:t>
            </w:r>
            <w:r w:rsidR="005D413A" w:rsidRPr="00951F9C">
              <w:rPr>
                <w:rFonts w:ascii="Arial" w:hAnsi="Arial" w:cs="Arial"/>
                <w:noProof/>
                <w:color w:val="555555"/>
              </w:rPr>
              <w:t> </w:t>
            </w:r>
            <w:r w:rsidR="005D413A" w:rsidRPr="00951F9C">
              <w:rPr>
                <w:rFonts w:ascii="Arial" w:hAnsi="Arial" w:cs="Arial"/>
                <w:color w:val="555555"/>
              </w:rPr>
              <w:fldChar w:fldCharType="end"/>
            </w:r>
          </w:p>
        </w:tc>
      </w:tr>
    </w:tbl>
    <w:p w14:paraId="231B31D9" w14:textId="77777777" w:rsidR="006063C3" w:rsidRDefault="006063C3" w:rsidP="00EB37AD">
      <w:pPr>
        <w:ind w:left="-540"/>
        <w:jc w:val="both"/>
        <w:rPr>
          <w:rFonts w:ascii="Arial" w:hAnsi="Arial" w:cs="Arial"/>
          <w:b/>
          <w:color w:val="555555"/>
          <w:sz w:val="16"/>
          <w:szCs w:val="16"/>
        </w:rPr>
      </w:pPr>
    </w:p>
    <w:p w14:paraId="67CEC628" w14:textId="77777777" w:rsidR="009A598A" w:rsidRPr="00951F9C" w:rsidRDefault="009A598A" w:rsidP="00B22DB4">
      <w:pPr>
        <w:jc w:val="both"/>
        <w:rPr>
          <w:rFonts w:ascii="Arial" w:hAnsi="Arial" w:cs="Arial"/>
          <w:b/>
          <w:color w:val="555555"/>
          <w:sz w:val="24"/>
          <w:szCs w:val="24"/>
        </w:rPr>
      </w:pPr>
    </w:p>
    <w:p w14:paraId="0294D79C" w14:textId="77777777" w:rsidR="00100163" w:rsidRDefault="00100163" w:rsidP="00205FA0">
      <w:pPr>
        <w:ind w:left="-540"/>
        <w:jc w:val="both"/>
        <w:rPr>
          <w:rFonts w:ascii="Arial" w:hAnsi="Arial" w:cs="Arial"/>
          <w:b/>
          <w:color w:val="555555"/>
          <w:sz w:val="24"/>
          <w:szCs w:val="24"/>
        </w:rPr>
      </w:pPr>
      <w:r>
        <w:rPr>
          <w:rFonts w:ascii="Arial" w:hAnsi="Arial" w:cs="Arial"/>
          <w:b/>
          <w:color w:val="555555"/>
          <w:sz w:val="24"/>
          <w:szCs w:val="24"/>
        </w:rPr>
        <w:t>Declaration and signature</w:t>
      </w:r>
      <w:r w:rsidR="008A21DA" w:rsidRPr="00951F9C">
        <w:rPr>
          <w:rFonts w:ascii="Arial" w:hAnsi="Arial" w:cs="Arial"/>
          <w:b/>
          <w:color w:val="555555"/>
          <w:sz w:val="24"/>
          <w:szCs w:val="24"/>
        </w:rPr>
        <w:t xml:space="preserve"> of Applicant</w:t>
      </w:r>
    </w:p>
    <w:p w14:paraId="23201E71" w14:textId="367D5AC7" w:rsidR="00205FA0" w:rsidRPr="00205FA0" w:rsidRDefault="00205FA0" w:rsidP="00205FA0">
      <w:pPr>
        <w:ind w:left="-540"/>
        <w:jc w:val="both"/>
        <w:rPr>
          <w:rFonts w:ascii="Arial" w:hAnsi="Arial" w:cs="Arial"/>
          <w:color w:val="555555"/>
        </w:rPr>
      </w:pPr>
      <w:r w:rsidRPr="00205FA0">
        <w:rPr>
          <w:rFonts w:ascii="Arial" w:hAnsi="Arial" w:cs="Arial"/>
          <w:color w:val="555555"/>
        </w:rPr>
        <w:t xml:space="preserve">I the applicant have read the </w:t>
      </w:r>
      <w:r w:rsidR="005D413A" w:rsidRPr="005D413A">
        <w:rPr>
          <w:rFonts w:ascii="Arial" w:hAnsi="Arial" w:cs="Arial"/>
          <w:color w:val="555555"/>
        </w:rPr>
        <w:t>Guidelines and Permit Conditions for Footpath Trading</w:t>
      </w:r>
      <w:r w:rsidR="005D413A">
        <w:rPr>
          <w:rFonts w:ascii="Arial" w:hAnsi="Arial" w:cs="Arial"/>
          <w:color w:val="555555"/>
        </w:rPr>
        <w:t xml:space="preserve"> </w:t>
      </w:r>
      <w:r w:rsidRPr="00205FA0">
        <w:rPr>
          <w:rFonts w:ascii="Arial" w:hAnsi="Arial" w:cs="Arial"/>
          <w:color w:val="555555"/>
        </w:rPr>
        <w:t>and agree to comply with them.</w:t>
      </w:r>
      <w:r w:rsidR="005D413A">
        <w:rPr>
          <w:rFonts w:ascii="Arial" w:hAnsi="Arial" w:cs="Arial"/>
          <w:color w:val="555555"/>
        </w:rPr>
        <w:t xml:space="preserve"> </w:t>
      </w:r>
    </w:p>
    <w:p w14:paraId="223C9352" w14:textId="77777777" w:rsidR="00205FA0" w:rsidRPr="00205FA0" w:rsidRDefault="00205FA0" w:rsidP="00205FA0">
      <w:pPr>
        <w:ind w:left="-540"/>
        <w:jc w:val="both"/>
        <w:rPr>
          <w:rFonts w:ascii="Arial" w:hAnsi="Arial" w:cs="Arial"/>
          <w:color w:val="555555"/>
        </w:rPr>
      </w:pPr>
      <w:r w:rsidRPr="00205FA0">
        <w:rPr>
          <w:rFonts w:ascii="Arial" w:hAnsi="Arial" w:cs="Arial"/>
          <w:color w:val="555555"/>
        </w:rPr>
        <w:t>I</w:t>
      </w:r>
      <w:r>
        <w:rPr>
          <w:rFonts w:ascii="Arial" w:hAnsi="Arial" w:cs="Arial"/>
          <w:color w:val="555555"/>
        </w:rPr>
        <w:t xml:space="preserve"> the applicant</w:t>
      </w:r>
      <w:r w:rsidRPr="00205FA0">
        <w:rPr>
          <w:rFonts w:ascii="Arial" w:hAnsi="Arial" w:cs="Arial"/>
          <w:color w:val="555555"/>
        </w:rPr>
        <w:t xml:space="preserve"> recognise </w:t>
      </w:r>
      <w:r>
        <w:rPr>
          <w:rFonts w:ascii="Arial" w:hAnsi="Arial" w:cs="Arial"/>
          <w:color w:val="555555"/>
        </w:rPr>
        <w:t xml:space="preserve">I am responsible for any damage </w:t>
      </w:r>
      <w:r w:rsidRPr="00205FA0">
        <w:rPr>
          <w:rFonts w:ascii="Arial" w:hAnsi="Arial" w:cs="Arial"/>
          <w:color w:val="555555"/>
        </w:rPr>
        <w:t>or injury arising from</w:t>
      </w:r>
      <w:r>
        <w:rPr>
          <w:rFonts w:ascii="Arial" w:hAnsi="Arial" w:cs="Arial"/>
          <w:color w:val="555555"/>
        </w:rPr>
        <w:t xml:space="preserve"> the</w:t>
      </w:r>
      <w:r w:rsidRPr="00205FA0">
        <w:rPr>
          <w:rFonts w:ascii="Arial" w:hAnsi="Arial" w:cs="Arial"/>
          <w:color w:val="555555"/>
        </w:rPr>
        <w:t xml:space="preserve"> footpath trading activities</w:t>
      </w:r>
      <w:r w:rsidR="00640377">
        <w:rPr>
          <w:rFonts w:ascii="Arial" w:hAnsi="Arial" w:cs="Arial"/>
          <w:color w:val="555555"/>
        </w:rPr>
        <w:t xml:space="preserve"> I have</w:t>
      </w:r>
      <w:r>
        <w:rPr>
          <w:rFonts w:ascii="Arial" w:hAnsi="Arial" w:cs="Arial"/>
          <w:color w:val="555555"/>
        </w:rPr>
        <w:t xml:space="preserve"> detailed above</w:t>
      </w:r>
      <w:r w:rsidRPr="00205FA0">
        <w:rPr>
          <w:rFonts w:ascii="Arial" w:hAnsi="Arial" w:cs="Arial"/>
          <w:color w:val="555555"/>
        </w:rPr>
        <w:t>.</w:t>
      </w:r>
    </w:p>
    <w:tbl>
      <w:tblPr>
        <w:tblW w:w="73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2700"/>
      </w:tblGrid>
      <w:tr w:rsidR="008A4C11" w:rsidRPr="00951F9C" w14:paraId="40A877DE" w14:textId="77777777" w:rsidTr="00983BBA">
        <w:trPr>
          <w:trHeight w:hRule="exact" w:val="585"/>
        </w:trPr>
        <w:tc>
          <w:tcPr>
            <w:tcW w:w="4680" w:type="dxa"/>
            <w:shd w:val="clear" w:color="auto" w:fill="auto"/>
            <w:vAlign w:val="bottom"/>
          </w:tcPr>
          <w:p w14:paraId="08EC7919" w14:textId="77777777" w:rsidR="008A4C11" w:rsidRPr="00951F9C" w:rsidRDefault="008A4C11" w:rsidP="00ED4945">
            <w:pPr>
              <w:rPr>
                <w:rFonts w:ascii="Arial" w:hAnsi="Arial" w:cs="Arial"/>
                <w:color w:val="555555"/>
                <w:sz w:val="12"/>
                <w:szCs w:val="12"/>
              </w:rPr>
            </w:pPr>
            <w:r w:rsidRPr="00951F9C">
              <w:rPr>
                <w:rFonts w:ascii="Arial" w:hAnsi="Arial" w:cs="Arial"/>
                <w:color w:val="555555"/>
                <w:sz w:val="12"/>
                <w:szCs w:val="12"/>
              </w:rPr>
              <w:t xml:space="preserve">Signature </w:t>
            </w:r>
          </w:p>
        </w:tc>
        <w:tc>
          <w:tcPr>
            <w:tcW w:w="2700" w:type="dxa"/>
            <w:shd w:val="clear" w:color="auto" w:fill="auto"/>
            <w:vAlign w:val="bottom"/>
          </w:tcPr>
          <w:p w14:paraId="72EE726B" w14:textId="77777777" w:rsidR="008A4C11" w:rsidRPr="00951F9C" w:rsidRDefault="008A4C11" w:rsidP="00ED4945">
            <w:pPr>
              <w:rPr>
                <w:rFonts w:ascii="Arial" w:hAnsi="Arial" w:cs="Arial"/>
                <w:color w:val="555555"/>
                <w:sz w:val="12"/>
                <w:szCs w:val="12"/>
              </w:rPr>
            </w:pPr>
            <w:r w:rsidRPr="00951F9C">
              <w:rPr>
                <w:rFonts w:ascii="Arial" w:hAnsi="Arial" w:cs="Arial"/>
                <w:color w:val="555555"/>
                <w:sz w:val="12"/>
                <w:szCs w:val="12"/>
              </w:rPr>
              <w:t>Date</w:t>
            </w:r>
          </w:p>
        </w:tc>
      </w:tr>
    </w:tbl>
    <w:p w14:paraId="1A0B6960" w14:textId="77777777" w:rsidR="008A21DA" w:rsidRDefault="008A21DA" w:rsidP="00E2562B">
      <w:pPr>
        <w:ind w:left="-540" w:right="720"/>
        <w:rPr>
          <w:rFonts w:ascii="Arial" w:hAnsi="Arial" w:cs="Arial"/>
          <w:b/>
          <w:color w:val="555555"/>
          <w:sz w:val="24"/>
          <w:szCs w:val="24"/>
        </w:rPr>
      </w:pPr>
    </w:p>
    <w:p w14:paraId="42D646AA" w14:textId="77777777" w:rsidR="00105546" w:rsidRPr="00111E2C" w:rsidRDefault="00105546" w:rsidP="00105546">
      <w:pPr>
        <w:autoSpaceDE w:val="0"/>
        <w:autoSpaceDN w:val="0"/>
        <w:adjustRightInd w:val="0"/>
        <w:ind w:left="-567"/>
        <w:rPr>
          <w:rFonts w:ascii="Arial" w:hAnsi="Arial" w:cs="Arial"/>
          <w:b/>
          <w:color w:val="404040"/>
          <w:sz w:val="18"/>
          <w:szCs w:val="18"/>
          <w:lang w:val="en-AU"/>
        </w:rPr>
      </w:pPr>
      <w:r w:rsidRPr="00111E2C">
        <w:rPr>
          <w:rFonts w:ascii="Arial" w:hAnsi="Arial" w:cs="Arial"/>
          <w:b/>
          <w:color w:val="404040"/>
          <w:sz w:val="18"/>
          <w:szCs w:val="18"/>
          <w:lang w:val="en-AU"/>
        </w:rPr>
        <w:t>Notification Statement:</w:t>
      </w:r>
    </w:p>
    <w:p w14:paraId="3161C9D7" w14:textId="77777777" w:rsidR="00105546" w:rsidRPr="008D2E32" w:rsidRDefault="00105546" w:rsidP="00105546">
      <w:pPr>
        <w:autoSpaceDE w:val="0"/>
        <w:autoSpaceDN w:val="0"/>
        <w:adjustRightInd w:val="0"/>
        <w:ind w:left="-567"/>
        <w:rPr>
          <w:rFonts w:ascii="Arial" w:hAnsi="Arial" w:cs="Arial"/>
          <w:color w:val="404040"/>
          <w:sz w:val="24"/>
          <w:szCs w:val="24"/>
        </w:rPr>
      </w:pPr>
      <w:r w:rsidRPr="00111E2C">
        <w:rPr>
          <w:rFonts w:ascii="Arial" w:hAnsi="Arial" w:cs="Arial"/>
          <w:color w:val="404040"/>
          <w:sz w:val="18"/>
          <w:szCs w:val="18"/>
          <w:lang w:val="en-AU"/>
        </w:rPr>
        <w:t xml:space="preserve">Latrobe City Council is collecting this information solely for its permit database. The information is only for Latrobe City Council for this purpose and will not be disclosed unless required under law. </w:t>
      </w:r>
      <w:bookmarkStart w:id="13" w:name="_Hlk138424478"/>
      <w:r w:rsidRPr="00111E2C">
        <w:rPr>
          <w:rFonts w:ascii="Arial" w:hAnsi="Arial" w:cs="Arial"/>
          <w:color w:val="404040"/>
          <w:sz w:val="18"/>
          <w:szCs w:val="18"/>
          <w:lang w:val="en-AU"/>
        </w:rPr>
        <w:t xml:space="preserve">For further information on privacy, please consult Council’s </w:t>
      </w:r>
      <w:hyperlink r:id="rId9" w:history="1">
        <w:r w:rsidRPr="00111E2C">
          <w:rPr>
            <w:rStyle w:val="Hyperlink"/>
            <w:rFonts w:ascii="Arial" w:hAnsi="Arial" w:cs="Arial"/>
            <w:sz w:val="18"/>
            <w:szCs w:val="18"/>
          </w:rPr>
          <w:t>Citizens Confidentiality and Privacy Policy</w:t>
        </w:r>
      </w:hyperlink>
      <w:r w:rsidRPr="00111E2C">
        <w:rPr>
          <w:rFonts w:ascii="Arial" w:hAnsi="Arial" w:cs="Arial"/>
          <w:sz w:val="18"/>
          <w:szCs w:val="18"/>
        </w:rPr>
        <w:t>.</w:t>
      </w:r>
      <w:r w:rsidRPr="008D2E32">
        <w:rPr>
          <w:rFonts w:ascii="Arial" w:hAnsi="Arial" w:cs="Arial"/>
          <w:color w:val="404040"/>
          <w:sz w:val="24"/>
          <w:szCs w:val="24"/>
          <w:lang w:val="en-AU"/>
        </w:rPr>
        <w:tab/>
      </w:r>
    </w:p>
    <w:bookmarkEnd w:id="13"/>
    <w:p w14:paraId="0F890E08" w14:textId="77777777" w:rsidR="00760B69" w:rsidRDefault="00760B69" w:rsidP="00E2562B">
      <w:pPr>
        <w:ind w:left="-540" w:right="720"/>
        <w:rPr>
          <w:rFonts w:ascii="Arial" w:hAnsi="Arial" w:cs="Arial"/>
          <w:b/>
          <w:color w:val="555555"/>
          <w:sz w:val="24"/>
          <w:szCs w:val="24"/>
        </w:rPr>
      </w:pPr>
    </w:p>
    <w:p w14:paraId="17EC02FA" w14:textId="77777777" w:rsidR="00640377" w:rsidRDefault="0066133D" w:rsidP="00640377">
      <w:pPr>
        <w:jc w:val="center"/>
        <w:rPr>
          <w:rFonts w:ascii="Verdana" w:hAnsi="Verdana"/>
        </w:rPr>
      </w:pPr>
      <w:r w:rsidRPr="00640377">
        <w:rPr>
          <w:rFonts w:ascii="Arial" w:hAnsi="Arial" w:cs="Arial"/>
          <w:b/>
          <w:color w:val="000000"/>
          <w:sz w:val="24"/>
          <w:szCs w:val="24"/>
        </w:rPr>
        <w:t xml:space="preserve">Please refer to </w:t>
      </w:r>
      <w:r w:rsidR="001C5577" w:rsidRPr="00640377">
        <w:rPr>
          <w:rFonts w:ascii="Arial" w:hAnsi="Arial" w:cs="Arial"/>
          <w:b/>
          <w:color w:val="000000"/>
          <w:sz w:val="24"/>
          <w:szCs w:val="24"/>
        </w:rPr>
        <w:t xml:space="preserve">FOOTPATH TRADING GUIDELINES </w:t>
      </w:r>
      <w:hyperlink r:id="rId10" w:history="1">
        <w:r w:rsidR="00640377">
          <w:rPr>
            <w:rStyle w:val="Hyperlink"/>
            <w:rFonts w:ascii="Verdana" w:hAnsi="Verdana"/>
          </w:rPr>
          <w:t>www.latrobe.vic.gov.au/FootpathTradingPermits</w:t>
        </w:r>
      </w:hyperlink>
    </w:p>
    <w:p w14:paraId="543B01E4" w14:textId="77777777" w:rsidR="00760B69" w:rsidRPr="00100163" w:rsidRDefault="00760B69" w:rsidP="00105546">
      <w:pPr>
        <w:ind w:left="-540" w:right="720"/>
        <w:jc w:val="center"/>
        <w:rPr>
          <w:rFonts w:ascii="Arial" w:hAnsi="Arial" w:cs="Arial"/>
          <w:color w:val="000000"/>
        </w:rPr>
      </w:pPr>
    </w:p>
    <w:p w14:paraId="76C47632" w14:textId="77777777" w:rsidR="00760B69" w:rsidRDefault="00760B69" w:rsidP="00E2562B">
      <w:pPr>
        <w:ind w:left="-540" w:right="720"/>
        <w:rPr>
          <w:rFonts w:ascii="Arial" w:hAnsi="Arial" w:cs="Arial"/>
          <w:b/>
          <w:color w:val="555555"/>
          <w:sz w:val="24"/>
          <w:szCs w:val="24"/>
        </w:rPr>
      </w:pPr>
    </w:p>
    <w:p w14:paraId="4F12D12D" w14:textId="77777777" w:rsidR="00E71381" w:rsidRDefault="00E71381" w:rsidP="00A06435">
      <w:pPr>
        <w:ind w:right="720"/>
        <w:rPr>
          <w:rFonts w:ascii="Arial" w:hAnsi="Arial" w:cs="Arial"/>
          <w:b/>
          <w:color w:val="555555"/>
          <w:sz w:val="24"/>
          <w:szCs w:val="24"/>
        </w:rPr>
      </w:pPr>
    </w:p>
    <w:p w14:paraId="1FEF9380" w14:textId="77777777" w:rsidR="009A598A" w:rsidRPr="00105546" w:rsidRDefault="00105546" w:rsidP="00105546">
      <w:pPr>
        <w:ind w:left="-540" w:right="720"/>
        <w:jc w:val="center"/>
        <w:rPr>
          <w:rFonts w:ascii="Arial" w:hAnsi="Arial" w:cs="Arial"/>
          <w:b/>
          <w:color w:val="555555"/>
          <w:sz w:val="24"/>
          <w:szCs w:val="24"/>
        </w:rPr>
      </w:pPr>
      <w:r>
        <w:rPr>
          <w:rFonts w:ascii="Arial" w:hAnsi="Arial" w:cs="Arial"/>
          <w:b/>
          <w:color w:val="555555"/>
          <w:sz w:val="24"/>
          <w:szCs w:val="24"/>
        </w:rPr>
        <w:t>OFFICE USE ONLY</w:t>
      </w:r>
    </w:p>
    <w:tbl>
      <w:tblPr>
        <w:tblW w:w="10868" w:type="dxa"/>
        <w:tblInd w:w="-43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5095"/>
        <w:gridCol w:w="1426"/>
        <w:gridCol w:w="4347"/>
      </w:tblGrid>
      <w:tr w:rsidR="00452D89" w:rsidRPr="00951F9C" w14:paraId="0ED56D93" w14:textId="77777777" w:rsidTr="00BD6114">
        <w:trPr>
          <w:trHeight w:hRule="exact" w:val="887"/>
        </w:trPr>
        <w:tc>
          <w:tcPr>
            <w:tcW w:w="5095" w:type="dxa"/>
            <w:tcBorders>
              <w:top w:val="single" w:sz="12" w:space="0" w:color="FFFFFF"/>
              <w:left w:val="single" w:sz="12" w:space="0" w:color="FFFFFF"/>
              <w:bottom w:val="single" w:sz="12" w:space="0" w:color="FFFFFF"/>
              <w:right w:val="single" w:sz="12" w:space="0" w:color="FFFFFF"/>
            </w:tcBorders>
            <w:shd w:val="clear" w:color="auto" w:fill="F3F3F3"/>
            <w:vAlign w:val="center"/>
          </w:tcPr>
          <w:p w14:paraId="6D82E3A2" w14:textId="77777777" w:rsidR="0018035C" w:rsidRPr="00A06435" w:rsidRDefault="0018035C" w:rsidP="00484C36">
            <w:pPr>
              <w:rPr>
                <w:rFonts w:ascii="Arial" w:hAnsi="Arial" w:cs="Arial"/>
                <w:b/>
                <w:color w:val="555555"/>
                <w:sz w:val="18"/>
                <w:szCs w:val="18"/>
              </w:rPr>
            </w:pPr>
          </w:p>
          <w:p w14:paraId="44FA5B68" w14:textId="7E49BA74" w:rsidR="009A598A" w:rsidRPr="00A06435" w:rsidRDefault="00BD6114" w:rsidP="00484C36">
            <w:pPr>
              <w:rPr>
                <w:rFonts w:ascii="Arial" w:hAnsi="Arial" w:cs="Arial"/>
                <w:b/>
                <w:color w:val="555555"/>
                <w:sz w:val="18"/>
                <w:szCs w:val="18"/>
              </w:rPr>
            </w:pPr>
            <w:r w:rsidRPr="00A06435">
              <w:rPr>
                <w:rFonts w:ascii="Arial" w:hAnsi="Arial" w:cs="Arial"/>
                <w:b/>
                <w:color w:val="555555"/>
                <w:sz w:val="18"/>
                <w:szCs w:val="18"/>
              </w:rPr>
              <w:t xml:space="preserve">New applications: </w:t>
            </w:r>
            <w:r w:rsidRPr="00A06435">
              <w:rPr>
                <w:rFonts w:ascii="Arial" w:hAnsi="Arial" w:cs="Arial"/>
                <w:color w:val="555555"/>
                <w:sz w:val="18"/>
                <w:szCs w:val="18"/>
              </w:rPr>
              <w:t xml:space="preserve">Ledger No: </w:t>
            </w:r>
            <w:proofErr w:type="gramStart"/>
            <w:r w:rsidRPr="00A06435">
              <w:rPr>
                <w:rFonts w:ascii="Arial" w:hAnsi="Arial" w:cs="Arial"/>
                <w:color w:val="555555"/>
                <w:sz w:val="18"/>
                <w:szCs w:val="18"/>
              </w:rPr>
              <w:t>CL.R</w:t>
            </w:r>
            <w:proofErr w:type="gramEnd"/>
            <w:r w:rsidRPr="00A06435">
              <w:rPr>
                <w:rFonts w:ascii="Arial" w:hAnsi="Arial" w:cs="Arial"/>
                <w:color w:val="555555"/>
                <w:sz w:val="18"/>
                <w:szCs w:val="18"/>
              </w:rPr>
              <w:t>58111373</w:t>
            </w:r>
          </w:p>
          <w:p w14:paraId="539190AD" w14:textId="77777777" w:rsidR="009A598A" w:rsidRPr="00A06435" w:rsidRDefault="009A598A" w:rsidP="00484C36">
            <w:pPr>
              <w:rPr>
                <w:rFonts w:ascii="Arial" w:hAnsi="Arial" w:cs="Arial"/>
                <w:b/>
                <w:color w:val="555555"/>
                <w:sz w:val="18"/>
                <w:szCs w:val="18"/>
              </w:rPr>
            </w:pPr>
          </w:p>
          <w:p w14:paraId="12682C45" w14:textId="35FC3497" w:rsidR="00452D89" w:rsidRPr="00A06435" w:rsidRDefault="00452D89" w:rsidP="00484C36">
            <w:pPr>
              <w:rPr>
                <w:rFonts w:ascii="Arial" w:hAnsi="Arial" w:cs="Arial"/>
                <w:color w:val="555555"/>
                <w:sz w:val="18"/>
                <w:szCs w:val="18"/>
              </w:rPr>
            </w:pPr>
          </w:p>
        </w:tc>
        <w:tc>
          <w:tcPr>
            <w:tcW w:w="5773" w:type="dxa"/>
            <w:gridSpan w:val="2"/>
            <w:tcBorders>
              <w:top w:val="single" w:sz="12" w:space="0" w:color="FFFFFF"/>
              <w:left w:val="single" w:sz="12" w:space="0" w:color="FFFFFF"/>
              <w:bottom w:val="single" w:sz="12" w:space="0" w:color="FFFFFF"/>
              <w:right w:val="single" w:sz="12" w:space="0" w:color="FFFFFF"/>
            </w:tcBorders>
            <w:shd w:val="clear" w:color="auto" w:fill="F3F3F3"/>
            <w:vAlign w:val="center"/>
          </w:tcPr>
          <w:p w14:paraId="7075F410" w14:textId="5163A27B" w:rsidR="00452D89" w:rsidRPr="00A06435" w:rsidRDefault="00BD6114" w:rsidP="00DE03A7">
            <w:pPr>
              <w:rPr>
                <w:rFonts w:ascii="Arial" w:hAnsi="Arial" w:cs="Arial"/>
                <w:color w:val="555555"/>
                <w:sz w:val="18"/>
                <w:szCs w:val="18"/>
              </w:rPr>
            </w:pPr>
            <w:r w:rsidRPr="00A06435">
              <w:rPr>
                <w:rFonts w:ascii="Arial" w:hAnsi="Arial" w:cs="Arial"/>
                <w:color w:val="555555"/>
                <w:sz w:val="18"/>
                <w:szCs w:val="18"/>
              </w:rPr>
              <w:t>Renewals: RG/FOOTPATH/register reference on renewal letter</w:t>
            </w:r>
          </w:p>
          <w:p w14:paraId="078CE510" w14:textId="77777777" w:rsidR="00D02E6A" w:rsidRDefault="0018035C" w:rsidP="00DE03A7">
            <w:pPr>
              <w:rPr>
                <w:rFonts w:ascii="Arial" w:hAnsi="Arial" w:cs="Arial"/>
                <w:color w:val="555555"/>
                <w:sz w:val="18"/>
                <w:szCs w:val="18"/>
              </w:rPr>
            </w:pPr>
            <w:r w:rsidRPr="00A06435">
              <w:rPr>
                <w:rFonts w:ascii="Arial" w:hAnsi="Arial" w:cs="Arial"/>
                <w:color w:val="555555"/>
                <w:sz w:val="18"/>
                <w:szCs w:val="18"/>
              </w:rPr>
              <w:t>Renewals: e</w:t>
            </w:r>
            <w:r w:rsidR="006D3D73">
              <w:rPr>
                <w:rFonts w:ascii="Arial" w:hAnsi="Arial" w:cs="Arial"/>
                <w:color w:val="555555"/>
                <w:sz w:val="18"/>
                <w:szCs w:val="18"/>
              </w:rPr>
              <w:t>S</w:t>
            </w:r>
            <w:r w:rsidRPr="00A06435">
              <w:rPr>
                <w:rFonts w:ascii="Arial" w:hAnsi="Arial" w:cs="Arial"/>
                <w:color w:val="555555"/>
                <w:sz w:val="18"/>
                <w:szCs w:val="18"/>
              </w:rPr>
              <w:t>ervices/Register Permit Payment/</w:t>
            </w:r>
          </w:p>
          <w:p w14:paraId="41770A5D" w14:textId="0821E5C5" w:rsidR="00BD6114" w:rsidRPr="00A06435" w:rsidRDefault="00D02E6A" w:rsidP="00DE03A7">
            <w:pPr>
              <w:rPr>
                <w:rFonts w:ascii="Arial" w:hAnsi="Arial" w:cs="Arial"/>
                <w:color w:val="555555"/>
                <w:sz w:val="18"/>
                <w:szCs w:val="18"/>
              </w:rPr>
            </w:pPr>
            <w:r>
              <w:rPr>
                <w:rFonts w:ascii="Arial" w:hAnsi="Arial" w:cs="Arial"/>
                <w:color w:val="555555"/>
                <w:sz w:val="18"/>
                <w:szCs w:val="18"/>
              </w:rPr>
              <w:t>FOOTPATH/</w:t>
            </w:r>
            <w:r w:rsidR="0018035C" w:rsidRPr="00A06435">
              <w:rPr>
                <w:rFonts w:ascii="Arial" w:hAnsi="Arial" w:cs="Arial"/>
                <w:color w:val="555555"/>
                <w:sz w:val="18"/>
                <w:szCs w:val="18"/>
              </w:rPr>
              <w:t>register reference</w:t>
            </w:r>
            <w:r>
              <w:rPr>
                <w:rFonts w:ascii="Arial" w:hAnsi="Arial" w:cs="Arial"/>
                <w:color w:val="555555"/>
                <w:sz w:val="18"/>
                <w:szCs w:val="18"/>
              </w:rPr>
              <w:t xml:space="preserve"> on renewal letter</w:t>
            </w:r>
          </w:p>
        </w:tc>
      </w:tr>
      <w:tr w:rsidR="00516D21" w:rsidRPr="00951F9C" w14:paraId="1924AABE" w14:textId="77777777" w:rsidTr="00203A1E">
        <w:trPr>
          <w:trHeight w:hRule="exact" w:val="1299"/>
        </w:trPr>
        <w:tc>
          <w:tcPr>
            <w:tcW w:w="6521" w:type="dxa"/>
            <w:gridSpan w:val="2"/>
            <w:tcBorders>
              <w:top w:val="single" w:sz="12" w:space="0" w:color="FFFFFF"/>
              <w:left w:val="single" w:sz="12" w:space="0" w:color="FFFFFF"/>
              <w:bottom w:val="single" w:sz="12" w:space="0" w:color="FFFFFF"/>
              <w:right w:val="single" w:sz="12" w:space="0" w:color="FFFFFF"/>
            </w:tcBorders>
            <w:shd w:val="clear" w:color="auto" w:fill="F3F3F3"/>
          </w:tcPr>
          <w:p w14:paraId="2CD96770" w14:textId="77777777" w:rsidR="00F70C57" w:rsidRPr="00A06435" w:rsidRDefault="00516D21" w:rsidP="00484C36">
            <w:pPr>
              <w:rPr>
                <w:rFonts w:ascii="Arial" w:hAnsi="Arial" w:cs="Arial"/>
                <w:b/>
                <w:color w:val="555555"/>
                <w:sz w:val="18"/>
                <w:szCs w:val="18"/>
              </w:rPr>
            </w:pPr>
            <w:r w:rsidRPr="00A06435">
              <w:rPr>
                <w:rFonts w:ascii="Arial" w:hAnsi="Arial" w:cs="Arial"/>
                <w:b/>
                <w:color w:val="555555"/>
                <w:sz w:val="18"/>
                <w:szCs w:val="18"/>
              </w:rPr>
              <w:t>IM &amp; RECEPTION STAMP</w:t>
            </w:r>
          </w:p>
          <w:p w14:paraId="2B61EEA8" w14:textId="77777777" w:rsidR="00F70C57" w:rsidRPr="00F70C57" w:rsidRDefault="00F70C57" w:rsidP="00F70C57">
            <w:pPr>
              <w:rPr>
                <w:rFonts w:ascii="Arial" w:hAnsi="Arial" w:cs="Arial"/>
                <w:sz w:val="16"/>
                <w:szCs w:val="16"/>
              </w:rPr>
            </w:pPr>
          </w:p>
          <w:p w14:paraId="670D7AFF" w14:textId="77777777" w:rsidR="00516D21" w:rsidRPr="00F70C57" w:rsidRDefault="00516D21" w:rsidP="00F70C57">
            <w:pPr>
              <w:tabs>
                <w:tab w:val="left" w:pos="1399"/>
              </w:tabs>
              <w:rPr>
                <w:rFonts w:ascii="Arial" w:hAnsi="Arial" w:cs="Arial"/>
                <w:sz w:val="16"/>
                <w:szCs w:val="16"/>
              </w:rPr>
            </w:pPr>
          </w:p>
        </w:tc>
        <w:tc>
          <w:tcPr>
            <w:tcW w:w="4347" w:type="dxa"/>
            <w:tcBorders>
              <w:top w:val="single" w:sz="12" w:space="0" w:color="FFFFFF"/>
              <w:left w:val="single" w:sz="12" w:space="0" w:color="FFFFFF"/>
              <w:bottom w:val="single" w:sz="12" w:space="0" w:color="FFFFFF"/>
              <w:right w:val="single" w:sz="12" w:space="0" w:color="FFFFFF"/>
            </w:tcBorders>
            <w:shd w:val="clear" w:color="auto" w:fill="F3F3F3"/>
          </w:tcPr>
          <w:p w14:paraId="0B346BEC" w14:textId="77777777" w:rsidR="008A21DA" w:rsidRPr="00951F9C" w:rsidRDefault="008A21DA" w:rsidP="00484C36">
            <w:pPr>
              <w:rPr>
                <w:rFonts w:ascii="Arial" w:hAnsi="Arial" w:cs="Arial"/>
                <w:b/>
                <w:color w:val="555555"/>
                <w:sz w:val="16"/>
                <w:szCs w:val="16"/>
              </w:rPr>
            </w:pPr>
          </w:p>
          <w:p w14:paraId="751CE3B2" w14:textId="77777777" w:rsidR="00516D21" w:rsidRPr="00A06435" w:rsidRDefault="00516D21" w:rsidP="00484C36">
            <w:pPr>
              <w:rPr>
                <w:rFonts w:ascii="Arial" w:hAnsi="Arial" w:cs="Arial"/>
                <w:b/>
                <w:color w:val="555555"/>
                <w:sz w:val="18"/>
                <w:szCs w:val="18"/>
              </w:rPr>
            </w:pPr>
            <w:r w:rsidRPr="00A06435">
              <w:rPr>
                <w:rFonts w:ascii="Arial" w:hAnsi="Arial" w:cs="Arial"/>
                <w:b/>
                <w:color w:val="555555"/>
                <w:sz w:val="18"/>
                <w:szCs w:val="18"/>
              </w:rPr>
              <w:t>HAVE YOU ATTACHED:</w:t>
            </w:r>
          </w:p>
          <w:p w14:paraId="70580EE2" w14:textId="77777777" w:rsidR="00516D21" w:rsidRPr="00951F9C" w:rsidRDefault="00DE03A7" w:rsidP="00484C36">
            <w:pPr>
              <w:rPr>
                <w:rFonts w:ascii="Arial" w:hAnsi="Arial" w:cs="Arial"/>
                <w:color w:val="555555"/>
                <w:sz w:val="32"/>
                <w:szCs w:val="32"/>
              </w:rPr>
            </w:pPr>
            <w:r w:rsidRPr="00A06435">
              <w:rPr>
                <w:rFonts w:ascii="Arial" w:hAnsi="Arial" w:cs="Arial"/>
                <w:color w:val="555555"/>
                <w:sz w:val="18"/>
                <w:szCs w:val="18"/>
              </w:rPr>
              <w:t>All Mandatory Documents Above</w:t>
            </w:r>
            <w:r w:rsidR="00516D21" w:rsidRPr="00951F9C">
              <w:rPr>
                <w:rFonts w:ascii="Arial" w:hAnsi="Arial" w:cs="Arial"/>
                <w:color w:val="555555"/>
                <w:sz w:val="16"/>
                <w:szCs w:val="16"/>
              </w:rPr>
              <w:tab/>
            </w:r>
            <w:bookmarkStart w:id="14" w:name="Check10"/>
            <w:r w:rsidR="00F374CA" w:rsidRPr="00951F9C">
              <w:rPr>
                <w:rFonts w:ascii="Arial" w:hAnsi="Arial" w:cs="Arial"/>
                <w:color w:val="555555"/>
                <w:sz w:val="32"/>
                <w:szCs w:val="32"/>
              </w:rPr>
              <w:fldChar w:fldCharType="begin">
                <w:ffData>
                  <w:name w:val="Check10"/>
                  <w:enabled/>
                  <w:calcOnExit w:val="0"/>
                  <w:checkBox>
                    <w:sizeAuto/>
                    <w:default w:val="0"/>
                  </w:checkBox>
                </w:ffData>
              </w:fldChar>
            </w:r>
            <w:r w:rsidR="00F374CA" w:rsidRPr="00951F9C">
              <w:rPr>
                <w:rFonts w:ascii="Arial" w:hAnsi="Arial" w:cs="Arial"/>
                <w:color w:val="555555"/>
                <w:sz w:val="32"/>
                <w:szCs w:val="32"/>
              </w:rPr>
              <w:instrText xml:space="preserve"> FORMCHECKBOX </w:instrText>
            </w:r>
            <w:r w:rsidR="00D96BD7">
              <w:rPr>
                <w:rFonts w:ascii="Arial" w:hAnsi="Arial" w:cs="Arial"/>
                <w:color w:val="555555"/>
                <w:sz w:val="32"/>
                <w:szCs w:val="32"/>
              </w:rPr>
            </w:r>
            <w:r w:rsidR="00D96BD7">
              <w:rPr>
                <w:rFonts w:ascii="Arial" w:hAnsi="Arial" w:cs="Arial"/>
                <w:color w:val="555555"/>
                <w:sz w:val="32"/>
                <w:szCs w:val="32"/>
              </w:rPr>
              <w:fldChar w:fldCharType="separate"/>
            </w:r>
            <w:r w:rsidR="00F374CA" w:rsidRPr="00951F9C">
              <w:rPr>
                <w:rFonts w:ascii="Arial" w:hAnsi="Arial" w:cs="Arial"/>
                <w:color w:val="555555"/>
                <w:sz w:val="32"/>
                <w:szCs w:val="32"/>
              </w:rPr>
              <w:fldChar w:fldCharType="end"/>
            </w:r>
            <w:bookmarkEnd w:id="14"/>
          </w:p>
          <w:p w14:paraId="7D3FF19A" w14:textId="77777777" w:rsidR="00516D21" w:rsidRPr="00951F9C" w:rsidRDefault="00516D21" w:rsidP="008A21DA">
            <w:pPr>
              <w:rPr>
                <w:rFonts w:ascii="Arial" w:hAnsi="Arial" w:cs="Arial"/>
                <w:color w:val="555555"/>
                <w:sz w:val="16"/>
                <w:szCs w:val="16"/>
              </w:rPr>
            </w:pPr>
          </w:p>
        </w:tc>
      </w:tr>
    </w:tbl>
    <w:p w14:paraId="2EB6F000" w14:textId="67894118" w:rsidR="008A21DA" w:rsidRDefault="008A21DA" w:rsidP="008A21DA">
      <w:pPr>
        <w:ind w:left="-540" w:right="720"/>
        <w:rPr>
          <w:rFonts w:ascii="Arial" w:hAnsi="Arial" w:cs="Arial"/>
          <w:b/>
          <w:color w:val="555555"/>
          <w:sz w:val="24"/>
          <w:szCs w:val="24"/>
        </w:rPr>
      </w:pPr>
      <w:r w:rsidRPr="00951F9C">
        <w:rPr>
          <w:rFonts w:ascii="Arial" w:hAnsi="Arial" w:cs="Arial"/>
          <w:b/>
          <w:color w:val="555555"/>
          <w:sz w:val="24"/>
          <w:szCs w:val="24"/>
        </w:rPr>
        <w:t>Methods of Payment</w:t>
      </w:r>
      <w:r w:rsidR="0018035C">
        <w:rPr>
          <w:rFonts w:ascii="Arial" w:hAnsi="Arial" w:cs="Arial"/>
          <w:b/>
          <w:color w:val="555555"/>
          <w:sz w:val="24"/>
          <w:szCs w:val="24"/>
        </w:rPr>
        <w:t xml:space="preserve"> - New Applications</w:t>
      </w:r>
    </w:p>
    <w:tbl>
      <w:tblPr>
        <w:tblW w:w="10800" w:type="dxa"/>
        <w:tblInd w:w="-432" w:type="dxa"/>
        <w:tblBorders>
          <w:insideH w:val="single" w:sz="12" w:space="0" w:color="FFFFFF"/>
          <w:insideV w:val="single" w:sz="12" w:space="0" w:color="FFFFFF"/>
        </w:tblBorders>
        <w:shd w:val="clear" w:color="auto" w:fill="F3F3F3"/>
        <w:tblLook w:val="01E0" w:firstRow="1" w:lastRow="1" w:firstColumn="1" w:lastColumn="1" w:noHBand="0" w:noVBand="0"/>
      </w:tblPr>
      <w:tblGrid>
        <w:gridCol w:w="1800"/>
        <w:gridCol w:w="3594"/>
        <w:gridCol w:w="5406"/>
      </w:tblGrid>
      <w:tr w:rsidR="008A21DA" w:rsidRPr="00951F9C" w14:paraId="72335893" w14:textId="77777777" w:rsidTr="00983BBA">
        <w:trPr>
          <w:trHeight w:val="1070"/>
        </w:trPr>
        <w:tc>
          <w:tcPr>
            <w:tcW w:w="1800" w:type="dxa"/>
            <w:tcBorders>
              <w:bottom w:val="single" w:sz="12" w:space="0" w:color="FFFFFF"/>
            </w:tcBorders>
            <w:shd w:val="clear" w:color="auto" w:fill="EFEFEF"/>
            <w:vAlign w:val="center"/>
          </w:tcPr>
          <w:p w14:paraId="3B21F396" w14:textId="77777777" w:rsidR="008A21DA" w:rsidRPr="00951F9C" w:rsidRDefault="008A21DA" w:rsidP="00EB01F2">
            <w:pPr>
              <w:rPr>
                <w:rFonts w:ascii="Arial" w:hAnsi="Arial" w:cs="Arial"/>
                <w:b/>
                <w:color w:val="555555"/>
                <w:sz w:val="18"/>
                <w:szCs w:val="18"/>
              </w:rPr>
            </w:pPr>
            <w:r w:rsidRPr="00951F9C">
              <w:rPr>
                <w:rFonts w:ascii="Arial" w:hAnsi="Arial" w:cs="Arial"/>
                <w:b/>
                <w:color w:val="555555"/>
                <w:sz w:val="18"/>
                <w:szCs w:val="18"/>
              </w:rPr>
              <w:t>Mail</w:t>
            </w:r>
          </w:p>
        </w:tc>
        <w:tc>
          <w:tcPr>
            <w:tcW w:w="9000" w:type="dxa"/>
            <w:gridSpan w:val="2"/>
            <w:tcBorders>
              <w:bottom w:val="single" w:sz="12" w:space="0" w:color="FFFFFF"/>
            </w:tcBorders>
            <w:shd w:val="clear" w:color="auto" w:fill="F8F8F8"/>
            <w:vAlign w:val="center"/>
          </w:tcPr>
          <w:p w14:paraId="208A9530" w14:textId="77777777" w:rsidR="008A21DA" w:rsidRPr="00951F9C" w:rsidRDefault="008A21DA" w:rsidP="00983BBA">
            <w:pPr>
              <w:ind w:right="-108"/>
              <w:rPr>
                <w:rFonts w:ascii="Arial" w:hAnsi="Arial" w:cs="Arial"/>
                <w:color w:val="555555"/>
                <w:sz w:val="18"/>
                <w:szCs w:val="18"/>
              </w:rPr>
            </w:pPr>
            <w:r w:rsidRPr="00951F9C">
              <w:rPr>
                <w:rFonts w:ascii="Arial" w:hAnsi="Arial" w:cs="Arial"/>
                <w:color w:val="555555"/>
                <w:sz w:val="18"/>
                <w:szCs w:val="18"/>
              </w:rPr>
              <w:t>Post the completed and signed application together with copies of supporting documents</w:t>
            </w:r>
            <w:r w:rsidR="00DE03A7" w:rsidRPr="00951F9C">
              <w:rPr>
                <w:rFonts w:ascii="Arial" w:hAnsi="Arial" w:cs="Arial"/>
                <w:color w:val="555555"/>
                <w:sz w:val="18"/>
                <w:szCs w:val="18"/>
              </w:rPr>
              <w:t xml:space="preserve"> </w:t>
            </w:r>
            <w:r w:rsidRPr="00951F9C">
              <w:rPr>
                <w:rFonts w:ascii="Arial" w:hAnsi="Arial" w:cs="Arial"/>
                <w:color w:val="555555"/>
                <w:sz w:val="18"/>
                <w:szCs w:val="18"/>
              </w:rPr>
              <w:t xml:space="preserve">and cheque or money order payable to </w:t>
            </w:r>
            <w:r w:rsidR="00225EC9">
              <w:rPr>
                <w:rFonts w:ascii="Arial" w:hAnsi="Arial" w:cs="Arial"/>
                <w:b/>
                <w:color w:val="555555"/>
                <w:sz w:val="18"/>
                <w:szCs w:val="18"/>
              </w:rPr>
              <w:t>‘Latrobe City Council’</w:t>
            </w:r>
            <w:r w:rsidRPr="00951F9C">
              <w:rPr>
                <w:rFonts w:ascii="Arial" w:hAnsi="Arial" w:cs="Arial"/>
                <w:b/>
                <w:color w:val="555555"/>
                <w:sz w:val="18"/>
                <w:szCs w:val="18"/>
              </w:rPr>
              <w:t xml:space="preserve"> </w:t>
            </w:r>
            <w:r w:rsidRPr="00951F9C">
              <w:rPr>
                <w:rFonts w:ascii="Arial" w:hAnsi="Arial" w:cs="Arial"/>
                <w:color w:val="555555"/>
                <w:sz w:val="18"/>
                <w:szCs w:val="18"/>
              </w:rPr>
              <w:t>to:</w:t>
            </w:r>
          </w:p>
          <w:p w14:paraId="7F8A2827" w14:textId="77777777" w:rsidR="008A21DA" w:rsidRPr="00951F9C" w:rsidRDefault="008A21DA" w:rsidP="00EB01F2">
            <w:pPr>
              <w:rPr>
                <w:rFonts w:ascii="Arial" w:hAnsi="Arial" w:cs="Arial"/>
                <w:color w:val="555555"/>
                <w:sz w:val="18"/>
                <w:szCs w:val="18"/>
              </w:rPr>
            </w:pPr>
            <w:smartTag w:uri="urn:schemas-microsoft-com:office:smarttags" w:element="address">
              <w:smartTag w:uri="urn:schemas-microsoft-com:office:smarttags" w:element="Street">
                <w:r w:rsidRPr="00951F9C">
                  <w:rPr>
                    <w:rFonts w:ascii="Arial" w:hAnsi="Arial" w:cs="Arial"/>
                    <w:color w:val="555555"/>
                    <w:sz w:val="18"/>
                    <w:szCs w:val="18"/>
                  </w:rPr>
                  <w:t>PO Box</w:t>
                </w:r>
              </w:smartTag>
              <w:r w:rsidRPr="00951F9C">
                <w:rPr>
                  <w:rFonts w:ascii="Arial" w:hAnsi="Arial" w:cs="Arial"/>
                  <w:color w:val="555555"/>
                  <w:sz w:val="18"/>
                  <w:szCs w:val="18"/>
                </w:rPr>
                <w:t xml:space="preserve"> 264</w:t>
              </w:r>
            </w:smartTag>
            <w:r w:rsidRPr="00951F9C">
              <w:rPr>
                <w:rFonts w:ascii="Arial" w:hAnsi="Arial" w:cs="Arial"/>
                <w:color w:val="555555"/>
                <w:sz w:val="18"/>
                <w:szCs w:val="18"/>
              </w:rPr>
              <w:t xml:space="preserve"> Morwell VIC 3840</w:t>
            </w:r>
            <w:r w:rsidRPr="00951F9C">
              <w:rPr>
                <w:rFonts w:ascii="Arial" w:hAnsi="Arial" w:cs="Arial"/>
                <w:b/>
                <w:color w:val="555555"/>
                <w:sz w:val="18"/>
                <w:szCs w:val="18"/>
              </w:rPr>
              <w:t>.</w:t>
            </w:r>
          </w:p>
        </w:tc>
      </w:tr>
      <w:tr w:rsidR="008A21DA" w:rsidRPr="00951F9C" w14:paraId="2E0E0A21" w14:textId="77777777" w:rsidTr="00983BBA">
        <w:trPr>
          <w:trHeight w:val="684"/>
        </w:trPr>
        <w:tc>
          <w:tcPr>
            <w:tcW w:w="1800" w:type="dxa"/>
            <w:tcBorders>
              <w:top w:val="single" w:sz="12" w:space="0" w:color="FFFFFF"/>
              <w:bottom w:val="single" w:sz="12" w:space="0" w:color="FFFFFF"/>
            </w:tcBorders>
            <w:shd w:val="clear" w:color="auto" w:fill="EFEFEF"/>
            <w:vAlign w:val="center"/>
          </w:tcPr>
          <w:p w14:paraId="36D9FBB6" w14:textId="77777777" w:rsidR="008A21DA" w:rsidRPr="00951F9C" w:rsidRDefault="008A21DA" w:rsidP="00EB01F2">
            <w:pPr>
              <w:rPr>
                <w:rFonts w:ascii="Arial" w:hAnsi="Arial" w:cs="Arial"/>
                <w:b/>
                <w:color w:val="555555"/>
                <w:sz w:val="18"/>
                <w:szCs w:val="18"/>
              </w:rPr>
            </w:pPr>
            <w:r w:rsidRPr="00951F9C">
              <w:rPr>
                <w:rFonts w:ascii="Arial" w:hAnsi="Arial" w:cs="Arial"/>
                <w:b/>
                <w:color w:val="555555"/>
                <w:sz w:val="18"/>
                <w:szCs w:val="18"/>
              </w:rPr>
              <w:t>In Person</w:t>
            </w:r>
          </w:p>
        </w:tc>
        <w:tc>
          <w:tcPr>
            <w:tcW w:w="9000" w:type="dxa"/>
            <w:gridSpan w:val="2"/>
            <w:tcBorders>
              <w:top w:val="single" w:sz="12" w:space="0" w:color="FFFFFF"/>
              <w:bottom w:val="single" w:sz="12" w:space="0" w:color="FFFFFF"/>
            </w:tcBorders>
            <w:shd w:val="clear" w:color="auto" w:fill="F8F8F8"/>
            <w:vAlign w:val="center"/>
          </w:tcPr>
          <w:p w14:paraId="639A35C7" w14:textId="3EE73A63" w:rsidR="008A21DA" w:rsidRPr="00951F9C" w:rsidRDefault="008A21DA" w:rsidP="00EB01F2">
            <w:pPr>
              <w:rPr>
                <w:rFonts w:ascii="Arial" w:hAnsi="Arial" w:cs="Arial"/>
                <w:color w:val="555555"/>
                <w:sz w:val="18"/>
                <w:szCs w:val="18"/>
              </w:rPr>
            </w:pPr>
            <w:r w:rsidRPr="00951F9C">
              <w:rPr>
                <w:rFonts w:ascii="Arial" w:hAnsi="Arial" w:cs="Arial"/>
                <w:color w:val="555555"/>
                <w:sz w:val="18"/>
                <w:szCs w:val="18"/>
              </w:rPr>
              <w:t xml:space="preserve">Bring the completed form and supporting documents with cash, cheque, EFTPOS or credit card to any of </w:t>
            </w:r>
            <w:proofErr w:type="gramStart"/>
            <w:r w:rsidRPr="00951F9C">
              <w:rPr>
                <w:rFonts w:ascii="Arial" w:hAnsi="Arial" w:cs="Arial"/>
                <w:color w:val="555555"/>
                <w:sz w:val="18"/>
                <w:szCs w:val="18"/>
              </w:rPr>
              <w:t>our  Service</w:t>
            </w:r>
            <w:proofErr w:type="gramEnd"/>
            <w:r w:rsidRPr="00951F9C">
              <w:rPr>
                <w:rFonts w:ascii="Arial" w:hAnsi="Arial" w:cs="Arial"/>
                <w:color w:val="555555"/>
                <w:sz w:val="18"/>
                <w:szCs w:val="18"/>
              </w:rPr>
              <w:t xml:space="preserve"> Centres and Libraries</w:t>
            </w:r>
            <w:r w:rsidR="00F16B74">
              <w:rPr>
                <w:rFonts w:ascii="Arial" w:hAnsi="Arial" w:cs="Arial"/>
                <w:color w:val="555555"/>
                <w:sz w:val="18"/>
                <w:szCs w:val="18"/>
              </w:rPr>
              <w:t xml:space="preserve"> </w:t>
            </w:r>
            <w:r w:rsidR="00FF66DF">
              <w:rPr>
                <w:rFonts w:ascii="Arial" w:hAnsi="Arial" w:cs="Arial"/>
                <w:color w:val="555555"/>
                <w:sz w:val="18"/>
                <w:szCs w:val="18"/>
              </w:rPr>
              <w:t>(EFTPOS only at Morwell Library)</w:t>
            </w:r>
            <w:r w:rsidR="00FF66DF" w:rsidRPr="00320A74">
              <w:rPr>
                <w:rFonts w:ascii="Arial" w:hAnsi="Arial" w:cs="Arial"/>
                <w:color w:val="555555"/>
                <w:sz w:val="18"/>
                <w:szCs w:val="18"/>
              </w:rPr>
              <w:t>:</w:t>
            </w:r>
          </w:p>
        </w:tc>
      </w:tr>
      <w:tr w:rsidR="00FF66DF" w:rsidRPr="00951F9C" w14:paraId="72350562" w14:textId="77777777" w:rsidTr="007021F1">
        <w:trPr>
          <w:trHeight w:val="684"/>
        </w:trPr>
        <w:tc>
          <w:tcPr>
            <w:tcW w:w="1800" w:type="dxa"/>
            <w:tcBorders>
              <w:top w:val="single" w:sz="12" w:space="0" w:color="FFFFFF"/>
              <w:bottom w:val="single" w:sz="12" w:space="0" w:color="FFFFFF"/>
            </w:tcBorders>
            <w:shd w:val="clear" w:color="auto" w:fill="EFEFEF"/>
            <w:vAlign w:val="center"/>
          </w:tcPr>
          <w:p w14:paraId="78C8BEEC" w14:textId="77777777" w:rsidR="00FF66DF" w:rsidRPr="00951F9C" w:rsidRDefault="00FF66DF" w:rsidP="00FF66DF">
            <w:pPr>
              <w:rPr>
                <w:rFonts w:ascii="Arial" w:hAnsi="Arial" w:cs="Arial"/>
                <w:b/>
                <w:color w:val="555555"/>
                <w:sz w:val="18"/>
                <w:szCs w:val="18"/>
              </w:rPr>
            </w:pPr>
            <w:bookmarkStart w:id="15" w:name="_Hlk138431404"/>
          </w:p>
        </w:tc>
        <w:tc>
          <w:tcPr>
            <w:tcW w:w="3594" w:type="dxa"/>
            <w:tcBorders>
              <w:top w:val="single" w:sz="12" w:space="0" w:color="FFFFFF"/>
              <w:bottom w:val="single" w:sz="12" w:space="0" w:color="FFFFFF"/>
            </w:tcBorders>
            <w:shd w:val="clear" w:color="auto" w:fill="F8F8F8"/>
          </w:tcPr>
          <w:p w14:paraId="5E476566" w14:textId="77777777" w:rsidR="00FF66DF" w:rsidRPr="00320A74" w:rsidRDefault="00FF66DF" w:rsidP="00FF66DF">
            <w:pPr>
              <w:rPr>
                <w:rFonts w:ascii="Arial" w:hAnsi="Arial" w:cs="Arial"/>
                <w:color w:val="555555"/>
                <w:sz w:val="18"/>
                <w:szCs w:val="18"/>
              </w:rPr>
            </w:pPr>
            <w:smartTag w:uri="urn:schemas-microsoft-com:office:smarttags" w:element="address">
              <w:smartTag w:uri="urn:schemas-microsoft-com:office:smarttags" w:element="Street">
                <w:r w:rsidRPr="00320A74">
                  <w:rPr>
                    <w:rFonts w:ascii="Arial" w:hAnsi="Arial" w:cs="Arial"/>
                    <w:color w:val="555555"/>
                    <w:sz w:val="18"/>
                    <w:szCs w:val="18"/>
                  </w:rPr>
                  <w:t>141 Commercial Road</w:t>
                </w:r>
              </w:smartTag>
            </w:smartTag>
            <w:r w:rsidRPr="00320A74">
              <w:rPr>
                <w:rFonts w:ascii="Arial" w:hAnsi="Arial" w:cs="Arial"/>
                <w:color w:val="555555"/>
                <w:sz w:val="18"/>
                <w:szCs w:val="18"/>
              </w:rPr>
              <w:t xml:space="preserve">, Morwell </w:t>
            </w:r>
          </w:p>
          <w:p w14:paraId="7409E3DA" w14:textId="77777777" w:rsidR="00FF66DF" w:rsidRPr="00320A74" w:rsidRDefault="00FF66DF" w:rsidP="00FF66DF">
            <w:pPr>
              <w:ind w:right="-108"/>
              <w:rPr>
                <w:rFonts w:ascii="Arial" w:hAnsi="Arial" w:cs="Arial"/>
                <w:color w:val="555555"/>
                <w:sz w:val="18"/>
                <w:szCs w:val="18"/>
              </w:rPr>
            </w:pPr>
            <w:smartTag w:uri="urn:schemas-microsoft-com:office:smarttags" w:element="address">
              <w:smartTag w:uri="urn:schemas-microsoft-com:office:smarttags" w:element="Street">
                <w:r w:rsidRPr="00320A74">
                  <w:rPr>
                    <w:rFonts w:ascii="Arial" w:hAnsi="Arial" w:cs="Arial"/>
                    <w:color w:val="555555"/>
                    <w:sz w:val="18"/>
                    <w:szCs w:val="18"/>
                  </w:rPr>
                  <w:t>34-38 Kay Street</w:t>
                </w:r>
              </w:smartTag>
            </w:smartTag>
            <w:r w:rsidRPr="00320A74">
              <w:rPr>
                <w:rFonts w:ascii="Arial" w:hAnsi="Arial" w:cs="Arial"/>
                <w:color w:val="555555"/>
                <w:sz w:val="18"/>
                <w:szCs w:val="18"/>
              </w:rPr>
              <w:t xml:space="preserve">, Traralgon </w:t>
            </w:r>
          </w:p>
          <w:p w14:paraId="3A770E51" w14:textId="77777777" w:rsidR="00FF66DF" w:rsidRPr="00320A74" w:rsidRDefault="00FF66DF" w:rsidP="00FF66DF">
            <w:pPr>
              <w:rPr>
                <w:rFonts w:ascii="Arial" w:hAnsi="Arial" w:cs="Arial"/>
                <w:color w:val="555555"/>
                <w:sz w:val="18"/>
                <w:szCs w:val="18"/>
              </w:rPr>
            </w:pPr>
            <w:r>
              <w:rPr>
                <w:rFonts w:ascii="Arial" w:hAnsi="Arial" w:cs="Arial"/>
                <w:color w:val="555555"/>
                <w:sz w:val="18"/>
                <w:szCs w:val="18"/>
              </w:rPr>
              <w:t>1-29 George</w:t>
            </w:r>
            <w:r w:rsidRPr="00320A74">
              <w:rPr>
                <w:rFonts w:ascii="Arial" w:hAnsi="Arial" w:cs="Arial"/>
                <w:color w:val="555555"/>
                <w:sz w:val="18"/>
                <w:szCs w:val="18"/>
              </w:rPr>
              <w:t xml:space="preserve"> Street, Moe</w:t>
            </w:r>
          </w:p>
          <w:p w14:paraId="046D1777" w14:textId="77777777" w:rsidR="00FF66DF" w:rsidRPr="00320A74" w:rsidRDefault="00FF66DF" w:rsidP="00FF66DF">
            <w:pPr>
              <w:rPr>
                <w:rFonts w:ascii="Arial" w:hAnsi="Arial" w:cs="Arial"/>
                <w:color w:val="555555"/>
                <w:sz w:val="18"/>
                <w:szCs w:val="18"/>
              </w:rPr>
            </w:pPr>
            <w:r w:rsidRPr="00320A74">
              <w:rPr>
                <w:rFonts w:ascii="Arial" w:hAnsi="Arial" w:cs="Arial"/>
                <w:color w:val="555555"/>
                <w:sz w:val="18"/>
                <w:szCs w:val="18"/>
              </w:rPr>
              <w:t xml:space="preserve">Philip Parade, Churchill </w:t>
            </w:r>
          </w:p>
          <w:p w14:paraId="6829E221" w14:textId="77777777" w:rsidR="00FF66DF" w:rsidRDefault="00FF66DF" w:rsidP="00FF66DF">
            <w:pPr>
              <w:rPr>
                <w:rFonts w:ascii="Arial" w:hAnsi="Arial" w:cs="Arial"/>
                <w:color w:val="555555"/>
                <w:sz w:val="18"/>
                <w:szCs w:val="18"/>
              </w:rPr>
            </w:pPr>
          </w:p>
          <w:p w14:paraId="7E344AEA" w14:textId="29D50B25" w:rsidR="00FF66DF" w:rsidRPr="00951F9C" w:rsidRDefault="00FF66DF" w:rsidP="00FF66DF">
            <w:pPr>
              <w:rPr>
                <w:rFonts w:ascii="Arial" w:hAnsi="Arial" w:cs="Arial"/>
                <w:color w:val="555555"/>
                <w:sz w:val="18"/>
                <w:szCs w:val="18"/>
              </w:rPr>
            </w:pPr>
            <w:r>
              <w:rPr>
                <w:rFonts w:ascii="Arial" w:hAnsi="Arial" w:cs="Arial"/>
                <w:color w:val="555555"/>
                <w:sz w:val="18"/>
                <w:szCs w:val="18"/>
              </w:rPr>
              <w:t>Saturdays</w:t>
            </w:r>
          </w:p>
        </w:tc>
        <w:tc>
          <w:tcPr>
            <w:tcW w:w="5406" w:type="dxa"/>
            <w:tcBorders>
              <w:top w:val="single" w:sz="12" w:space="0" w:color="FFFFFF"/>
              <w:bottom w:val="single" w:sz="12" w:space="0" w:color="FFFFFF"/>
            </w:tcBorders>
            <w:shd w:val="clear" w:color="auto" w:fill="F8F8F8"/>
          </w:tcPr>
          <w:p w14:paraId="6D194748" w14:textId="77777777" w:rsidR="00FF66DF" w:rsidRPr="00320A74" w:rsidRDefault="00FF66DF" w:rsidP="00FF66DF">
            <w:pPr>
              <w:rPr>
                <w:rFonts w:ascii="Arial" w:hAnsi="Arial" w:cs="Arial"/>
                <w:color w:val="555555"/>
                <w:sz w:val="18"/>
                <w:szCs w:val="18"/>
              </w:rPr>
            </w:pPr>
            <w:r w:rsidRPr="00320A74">
              <w:rPr>
                <w:rFonts w:ascii="Arial" w:hAnsi="Arial" w:cs="Arial"/>
                <w:color w:val="555555"/>
                <w:sz w:val="18"/>
                <w:szCs w:val="18"/>
              </w:rPr>
              <w:t xml:space="preserve">Monday – Friday </w:t>
            </w:r>
            <w:r w:rsidRPr="00320A74">
              <w:rPr>
                <w:rFonts w:ascii="Arial" w:hAnsi="Arial" w:cs="Arial"/>
                <w:color w:val="555555"/>
                <w:sz w:val="18"/>
                <w:szCs w:val="18"/>
              </w:rPr>
              <w:tab/>
            </w:r>
            <w:r>
              <w:rPr>
                <w:rFonts w:ascii="Arial" w:hAnsi="Arial" w:cs="Arial"/>
                <w:color w:val="555555"/>
                <w:sz w:val="18"/>
                <w:szCs w:val="18"/>
              </w:rPr>
              <w:t>9.00am</w:t>
            </w:r>
            <w:r w:rsidRPr="00320A74">
              <w:rPr>
                <w:rFonts w:ascii="Arial" w:hAnsi="Arial" w:cs="Arial"/>
                <w:color w:val="555555"/>
                <w:sz w:val="18"/>
                <w:szCs w:val="18"/>
              </w:rPr>
              <w:t xml:space="preserve"> – 5:</w:t>
            </w:r>
            <w:r>
              <w:rPr>
                <w:rFonts w:ascii="Arial" w:hAnsi="Arial" w:cs="Arial"/>
                <w:color w:val="555555"/>
                <w:sz w:val="18"/>
                <w:szCs w:val="18"/>
              </w:rPr>
              <w:t>00</w:t>
            </w:r>
            <w:r w:rsidRPr="00320A74">
              <w:rPr>
                <w:rFonts w:ascii="Arial" w:hAnsi="Arial" w:cs="Arial"/>
                <w:color w:val="555555"/>
                <w:sz w:val="18"/>
                <w:szCs w:val="18"/>
              </w:rPr>
              <w:t>pm</w:t>
            </w:r>
          </w:p>
          <w:p w14:paraId="7DD081E0" w14:textId="77777777" w:rsidR="00FF66DF" w:rsidRPr="00320A74" w:rsidRDefault="00FF66DF" w:rsidP="00FF66DF">
            <w:pPr>
              <w:rPr>
                <w:rFonts w:ascii="Arial" w:hAnsi="Arial" w:cs="Arial"/>
                <w:color w:val="555555"/>
                <w:sz w:val="18"/>
                <w:szCs w:val="18"/>
              </w:rPr>
            </w:pPr>
            <w:r w:rsidRPr="00320A74">
              <w:rPr>
                <w:rFonts w:ascii="Arial" w:hAnsi="Arial" w:cs="Arial"/>
                <w:color w:val="555555"/>
                <w:sz w:val="18"/>
                <w:szCs w:val="18"/>
              </w:rPr>
              <w:t>Monday – Fr</w:t>
            </w:r>
            <w:r>
              <w:rPr>
                <w:rFonts w:ascii="Arial" w:hAnsi="Arial" w:cs="Arial"/>
                <w:color w:val="555555"/>
                <w:sz w:val="18"/>
                <w:szCs w:val="18"/>
              </w:rPr>
              <w:t xml:space="preserve">iday </w:t>
            </w:r>
            <w:r>
              <w:rPr>
                <w:rFonts w:ascii="Arial" w:hAnsi="Arial" w:cs="Arial"/>
                <w:color w:val="555555"/>
                <w:sz w:val="18"/>
                <w:szCs w:val="18"/>
              </w:rPr>
              <w:tab/>
              <w:t>8:30am – 5.15</w:t>
            </w:r>
            <w:r w:rsidRPr="00320A74">
              <w:rPr>
                <w:rFonts w:ascii="Arial" w:hAnsi="Arial" w:cs="Arial"/>
                <w:color w:val="555555"/>
                <w:sz w:val="18"/>
                <w:szCs w:val="18"/>
              </w:rPr>
              <w:t>pm</w:t>
            </w:r>
          </w:p>
          <w:p w14:paraId="43135DCB" w14:textId="77777777" w:rsidR="00FF66DF" w:rsidRDefault="00FF66DF" w:rsidP="00FF66DF">
            <w:pPr>
              <w:rPr>
                <w:rFonts w:ascii="Arial" w:hAnsi="Arial" w:cs="Arial"/>
                <w:color w:val="555555"/>
                <w:sz w:val="18"/>
                <w:szCs w:val="18"/>
              </w:rPr>
            </w:pPr>
            <w:r>
              <w:rPr>
                <w:rFonts w:ascii="Arial" w:hAnsi="Arial" w:cs="Arial"/>
                <w:color w:val="555555"/>
                <w:sz w:val="18"/>
                <w:szCs w:val="18"/>
              </w:rPr>
              <w:t xml:space="preserve">Monday – Friday </w:t>
            </w:r>
            <w:r>
              <w:rPr>
                <w:rFonts w:ascii="Arial" w:hAnsi="Arial" w:cs="Arial"/>
                <w:color w:val="555555"/>
                <w:sz w:val="18"/>
                <w:szCs w:val="18"/>
              </w:rPr>
              <w:tab/>
              <w:t>8:30am – 5.15</w:t>
            </w:r>
            <w:r w:rsidRPr="00320A74">
              <w:rPr>
                <w:rFonts w:ascii="Arial" w:hAnsi="Arial" w:cs="Arial"/>
                <w:color w:val="555555"/>
                <w:sz w:val="18"/>
                <w:szCs w:val="18"/>
              </w:rPr>
              <w:t>pm</w:t>
            </w:r>
            <w:r>
              <w:rPr>
                <w:rFonts w:ascii="Arial" w:hAnsi="Arial" w:cs="Arial"/>
                <w:color w:val="555555"/>
                <w:sz w:val="18"/>
                <w:szCs w:val="18"/>
              </w:rPr>
              <w:t xml:space="preserve"> </w:t>
            </w:r>
          </w:p>
          <w:p w14:paraId="5902127B" w14:textId="77777777" w:rsidR="00FF66DF" w:rsidRDefault="00FF66DF" w:rsidP="00FF66DF">
            <w:pPr>
              <w:rPr>
                <w:rFonts w:ascii="Arial" w:hAnsi="Arial" w:cs="Arial"/>
                <w:color w:val="555555"/>
                <w:sz w:val="18"/>
                <w:szCs w:val="18"/>
              </w:rPr>
            </w:pPr>
            <w:r>
              <w:rPr>
                <w:rFonts w:ascii="Arial" w:hAnsi="Arial" w:cs="Arial"/>
                <w:color w:val="555555"/>
                <w:sz w:val="18"/>
                <w:szCs w:val="18"/>
              </w:rPr>
              <w:t xml:space="preserve">Monday – Friday </w:t>
            </w:r>
            <w:r>
              <w:rPr>
                <w:rFonts w:ascii="Arial" w:hAnsi="Arial" w:cs="Arial"/>
                <w:color w:val="555555"/>
                <w:sz w:val="18"/>
                <w:szCs w:val="18"/>
              </w:rPr>
              <w:tab/>
              <w:t>8:30am – 5.15</w:t>
            </w:r>
            <w:r w:rsidRPr="00320A74">
              <w:rPr>
                <w:rFonts w:ascii="Arial" w:hAnsi="Arial" w:cs="Arial"/>
                <w:color w:val="555555"/>
                <w:sz w:val="18"/>
                <w:szCs w:val="18"/>
              </w:rPr>
              <w:t>pm</w:t>
            </w:r>
            <w:r>
              <w:rPr>
                <w:rFonts w:ascii="Arial" w:hAnsi="Arial" w:cs="Arial"/>
                <w:color w:val="555555"/>
                <w:sz w:val="18"/>
                <w:szCs w:val="18"/>
              </w:rPr>
              <w:t xml:space="preserve"> closed </w:t>
            </w:r>
            <w:r>
              <w:rPr>
                <w:rFonts w:ascii="Segoe UI" w:hAnsi="Segoe UI" w:cs="Segoe UI"/>
                <w:color w:val="313131"/>
                <w:shd w:val="clear" w:color="auto" w:fill="F5F5F5"/>
              </w:rPr>
              <w:t>12noon to 1pm</w:t>
            </w:r>
          </w:p>
          <w:p w14:paraId="3F8BDB70" w14:textId="77777777" w:rsidR="00FF66DF" w:rsidRDefault="00FF66DF" w:rsidP="00FF66DF">
            <w:pPr>
              <w:rPr>
                <w:rFonts w:ascii="Arial" w:hAnsi="Arial" w:cs="Arial"/>
                <w:color w:val="555555"/>
                <w:sz w:val="18"/>
                <w:szCs w:val="18"/>
              </w:rPr>
            </w:pPr>
          </w:p>
          <w:p w14:paraId="736E40F5" w14:textId="77777777" w:rsidR="00FF66DF" w:rsidRPr="00320A74" w:rsidRDefault="00FF66DF" w:rsidP="00FF66DF">
            <w:pPr>
              <w:rPr>
                <w:rFonts w:ascii="Arial" w:hAnsi="Arial" w:cs="Arial"/>
                <w:color w:val="555555"/>
                <w:sz w:val="14"/>
                <w:szCs w:val="14"/>
              </w:rPr>
            </w:pPr>
            <w:r>
              <w:rPr>
                <w:rFonts w:ascii="Arial" w:hAnsi="Arial" w:cs="Arial"/>
                <w:color w:val="555555"/>
                <w:sz w:val="18"/>
                <w:szCs w:val="18"/>
              </w:rPr>
              <w:t>Saturday 9am – 12</w:t>
            </w:r>
            <w:r w:rsidRPr="00320A74">
              <w:rPr>
                <w:rFonts w:ascii="Arial" w:hAnsi="Arial" w:cs="Arial"/>
                <w:color w:val="555555"/>
                <w:sz w:val="18"/>
                <w:szCs w:val="18"/>
              </w:rPr>
              <w:t xml:space="preserve">pm </w:t>
            </w:r>
            <w:r>
              <w:rPr>
                <w:rFonts w:ascii="Arial" w:hAnsi="Arial" w:cs="Arial"/>
                <w:color w:val="555555"/>
                <w:sz w:val="14"/>
                <w:szCs w:val="14"/>
              </w:rPr>
              <w:t>(Moe &amp; Traralgon Service Centre &amp; Libraries, Morwell Library)</w:t>
            </w:r>
          </w:p>
          <w:p w14:paraId="48514E48" w14:textId="7CDE7B7C" w:rsidR="00FF66DF" w:rsidRPr="00951F9C" w:rsidRDefault="00FF66DF" w:rsidP="00FF66DF">
            <w:pPr>
              <w:rPr>
                <w:rFonts w:ascii="Arial" w:hAnsi="Arial" w:cs="Arial"/>
                <w:color w:val="555555"/>
                <w:sz w:val="18"/>
                <w:szCs w:val="18"/>
              </w:rPr>
            </w:pPr>
          </w:p>
        </w:tc>
      </w:tr>
    </w:tbl>
    <w:bookmarkEnd w:id="15"/>
    <w:p w14:paraId="6C62E629" w14:textId="55D1B8F9" w:rsidR="0018035C" w:rsidRDefault="0018035C" w:rsidP="0018035C">
      <w:pPr>
        <w:ind w:left="-540" w:right="720"/>
        <w:rPr>
          <w:rFonts w:ascii="Arial" w:hAnsi="Arial" w:cs="Arial"/>
          <w:b/>
          <w:color w:val="555555"/>
          <w:sz w:val="24"/>
          <w:szCs w:val="24"/>
        </w:rPr>
      </w:pPr>
      <w:r w:rsidRPr="00951F9C">
        <w:rPr>
          <w:rFonts w:ascii="Arial" w:hAnsi="Arial" w:cs="Arial"/>
          <w:b/>
          <w:color w:val="555555"/>
          <w:sz w:val="24"/>
          <w:szCs w:val="24"/>
        </w:rPr>
        <w:t>Methods of Payment</w:t>
      </w:r>
      <w:r>
        <w:rPr>
          <w:rFonts w:ascii="Arial" w:hAnsi="Arial" w:cs="Arial"/>
          <w:b/>
          <w:color w:val="555555"/>
          <w:sz w:val="24"/>
          <w:szCs w:val="24"/>
        </w:rPr>
        <w:t xml:space="preserve"> - Renewals refer to your renewal letter</w:t>
      </w:r>
    </w:p>
    <w:p w14:paraId="11D325EE" w14:textId="77777777" w:rsidR="0018035C" w:rsidRPr="007D47D1" w:rsidRDefault="0018035C" w:rsidP="00684A40">
      <w:pPr>
        <w:ind w:left="-540"/>
        <w:jc w:val="center"/>
        <w:rPr>
          <w:rFonts w:ascii="Arial" w:hAnsi="Arial" w:cs="Arial"/>
          <w:b/>
          <w:color w:val="555555"/>
          <w:sz w:val="16"/>
          <w:szCs w:val="16"/>
        </w:rPr>
      </w:pPr>
    </w:p>
    <w:p w14:paraId="13ABDE88" w14:textId="77777777" w:rsidR="00E647FD" w:rsidRPr="007D47D1" w:rsidRDefault="007069D3" w:rsidP="00E647FD">
      <w:pPr>
        <w:ind w:left="-540"/>
        <w:jc w:val="center"/>
        <w:rPr>
          <w:rFonts w:ascii="Arial" w:hAnsi="Arial" w:cs="Arial"/>
          <w:b/>
          <w:sz w:val="24"/>
          <w:szCs w:val="24"/>
          <w:u w:val="single"/>
        </w:rPr>
      </w:pPr>
      <w:r w:rsidRPr="007D47D1">
        <w:rPr>
          <w:rFonts w:ascii="Arial" w:hAnsi="Arial" w:cs="Arial"/>
          <w:b/>
          <w:sz w:val="24"/>
          <w:szCs w:val="24"/>
          <w:u w:val="single"/>
        </w:rPr>
        <w:t>F</w:t>
      </w:r>
      <w:r w:rsidR="00E647FD" w:rsidRPr="007D47D1">
        <w:rPr>
          <w:rFonts w:ascii="Arial" w:hAnsi="Arial" w:cs="Arial"/>
          <w:b/>
          <w:sz w:val="24"/>
          <w:szCs w:val="24"/>
          <w:u w:val="single"/>
        </w:rPr>
        <w:t>ORM OF INDEMNITY</w:t>
      </w:r>
    </w:p>
    <w:p w14:paraId="4384D2DC" w14:textId="77777777" w:rsidR="00E647FD" w:rsidRPr="00951F9C" w:rsidRDefault="00E647FD" w:rsidP="00E647FD">
      <w:pPr>
        <w:tabs>
          <w:tab w:val="left" w:pos="720"/>
          <w:tab w:val="left" w:pos="4320"/>
          <w:tab w:val="right" w:pos="8190"/>
        </w:tabs>
        <w:ind w:left="-540"/>
        <w:jc w:val="center"/>
        <w:rPr>
          <w:rFonts w:ascii="Arial" w:hAnsi="Arial" w:cs="Arial"/>
        </w:rPr>
      </w:pPr>
    </w:p>
    <w:p w14:paraId="599A1863" w14:textId="77777777" w:rsidR="00E647FD" w:rsidRPr="00951F9C" w:rsidRDefault="00E647FD" w:rsidP="00E647FD">
      <w:pPr>
        <w:tabs>
          <w:tab w:val="left" w:pos="720"/>
          <w:tab w:val="left" w:pos="4320"/>
          <w:tab w:val="right" w:pos="8190"/>
        </w:tabs>
        <w:ind w:left="-540"/>
        <w:jc w:val="center"/>
        <w:rPr>
          <w:rFonts w:ascii="Arial" w:hAnsi="Arial" w:cs="Arial"/>
        </w:rPr>
      </w:pPr>
    </w:p>
    <w:p w14:paraId="07A67F56" w14:textId="77777777" w:rsidR="00E647FD" w:rsidRPr="00951F9C" w:rsidRDefault="00E647FD" w:rsidP="00E647FD">
      <w:pPr>
        <w:tabs>
          <w:tab w:val="left" w:pos="720"/>
          <w:tab w:val="left" w:pos="4320"/>
          <w:tab w:val="right" w:pos="8190"/>
        </w:tabs>
        <w:ind w:left="-540"/>
        <w:rPr>
          <w:rFonts w:ascii="Arial" w:hAnsi="Arial" w:cs="Arial"/>
        </w:rPr>
      </w:pPr>
      <w:r w:rsidRPr="00951F9C">
        <w:rPr>
          <w:rFonts w:ascii="Arial" w:hAnsi="Arial" w:cs="Arial"/>
        </w:rPr>
        <w:t xml:space="preserve">THIS INDEMNITY is given the _____ day of __________ 20___, by__________________________________________ (hereinafter called “the Indemnifier”) to THE LATROBE </w:t>
      </w:r>
      <w:smartTag w:uri="urn:schemas-microsoft-com:office:smarttags" w:element="stockticker">
        <w:r w:rsidRPr="00951F9C">
          <w:rPr>
            <w:rFonts w:ascii="Arial" w:hAnsi="Arial" w:cs="Arial"/>
          </w:rPr>
          <w:t>CITY</w:t>
        </w:r>
      </w:smartTag>
      <w:r w:rsidRPr="00951F9C">
        <w:rPr>
          <w:rFonts w:ascii="Arial" w:hAnsi="Arial" w:cs="Arial"/>
        </w:rPr>
        <w:t xml:space="preserve"> (hereinafter called “the Council”).</w:t>
      </w:r>
    </w:p>
    <w:p w14:paraId="196FB2E7" w14:textId="77777777" w:rsidR="00E647FD" w:rsidRPr="00951F9C" w:rsidRDefault="00E647FD" w:rsidP="00E647FD">
      <w:pPr>
        <w:tabs>
          <w:tab w:val="left" w:pos="720"/>
          <w:tab w:val="left" w:pos="4320"/>
          <w:tab w:val="right" w:pos="8190"/>
        </w:tabs>
        <w:ind w:left="-540"/>
        <w:rPr>
          <w:rFonts w:ascii="Arial" w:hAnsi="Arial" w:cs="Arial"/>
        </w:rPr>
      </w:pPr>
    </w:p>
    <w:p w14:paraId="6D2F0548" w14:textId="77777777" w:rsidR="00E647FD" w:rsidRPr="00951F9C" w:rsidRDefault="00E647FD" w:rsidP="00E647FD">
      <w:pPr>
        <w:tabs>
          <w:tab w:val="left" w:pos="720"/>
          <w:tab w:val="left" w:pos="4320"/>
          <w:tab w:val="right" w:pos="8190"/>
        </w:tabs>
        <w:ind w:left="-540"/>
        <w:rPr>
          <w:rFonts w:ascii="Arial" w:hAnsi="Arial" w:cs="Arial"/>
        </w:rPr>
      </w:pPr>
      <w:r w:rsidRPr="00951F9C">
        <w:rPr>
          <w:rFonts w:ascii="Arial" w:hAnsi="Arial" w:cs="Arial"/>
        </w:rPr>
        <w:t xml:space="preserve">WHEREAS the Indemnifier has applied to the Council for authority to use portion of a road or other public area within the Municipal district under the Council’s streets, </w:t>
      </w:r>
      <w:proofErr w:type="gramStart"/>
      <w:r w:rsidRPr="00951F9C">
        <w:rPr>
          <w:rFonts w:ascii="Arial" w:hAnsi="Arial" w:cs="Arial"/>
        </w:rPr>
        <w:t>roads</w:t>
      </w:r>
      <w:proofErr w:type="gramEnd"/>
      <w:r w:rsidRPr="00951F9C">
        <w:rPr>
          <w:rFonts w:ascii="Arial" w:hAnsi="Arial" w:cs="Arial"/>
        </w:rPr>
        <w:t xml:space="preserve"> and other public places Local Law.</w:t>
      </w:r>
    </w:p>
    <w:p w14:paraId="3FEA924B" w14:textId="77777777" w:rsidR="00E647FD" w:rsidRPr="00951F9C" w:rsidRDefault="00E647FD" w:rsidP="00E647FD">
      <w:pPr>
        <w:tabs>
          <w:tab w:val="left" w:pos="720"/>
          <w:tab w:val="left" w:pos="4320"/>
          <w:tab w:val="right" w:pos="8190"/>
        </w:tabs>
        <w:ind w:left="-540"/>
        <w:rPr>
          <w:rFonts w:ascii="Arial" w:hAnsi="Arial" w:cs="Arial"/>
        </w:rPr>
      </w:pPr>
    </w:p>
    <w:p w14:paraId="24FB19E5" w14:textId="77777777" w:rsidR="00E647FD" w:rsidRPr="00951F9C" w:rsidRDefault="00E647FD" w:rsidP="00E647FD">
      <w:pPr>
        <w:tabs>
          <w:tab w:val="left" w:pos="720"/>
          <w:tab w:val="left" w:pos="4320"/>
          <w:tab w:val="right" w:pos="8190"/>
        </w:tabs>
        <w:ind w:left="-540"/>
        <w:rPr>
          <w:rFonts w:ascii="Arial" w:hAnsi="Arial" w:cs="Arial"/>
        </w:rPr>
      </w:pPr>
      <w:smartTag w:uri="urn:schemas-microsoft-com:office:smarttags" w:element="stockticker">
        <w:r w:rsidRPr="00951F9C">
          <w:rPr>
            <w:rFonts w:ascii="Arial" w:hAnsi="Arial" w:cs="Arial"/>
          </w:rPr>
          <w:t>NOW</w:t>
        </w:r>
      </w:smartTag>
      <w:r w:rsidRPr="00951F9C">
        <w:rPr>
          <w:rFonts w:ascii="Arial" w:hAnsi="Arial" w:cs="Arial"/>
        </w:rPr>
        <w:t xml:space="preserve"> THIS INDENTURE WITNESSES that in consideration of the Council granting such authority the Indemnifier INDEMNIFIES and will KEEP the Council INDEMNIFIED against any and for all damage to or loss of any equipment and property owned by or under the control of the Council or in adjacent to the area wherein such</w:t>
      </w:r>
      <w:r w:rsidR="007069D3" w:rsidRPr="00951F9C">
        <w:rPr>
          <w:rFonts w:ascii="Arial" w:hAnsi="Arial" w:cs="Arial"/>
        </w:rPr>
        <w:t xml:space="preserve"> </w:t>
      </w:r>
      <w:r w:rsidRPr="00951F9C">
        <w:rPr>
          <w:rFonts w:ascii="Arial" w:hAnsi="Arial" w:cs="Arial"/>
        </w:rPr>
        <w:t>permit *__________________________________________________________is situated and against any claim arising out of all injuries and damage suffered by any person whatsoever including the Indemnifier or employee or agent or sub-contractor or any customer of the Indemnifier resulting from the use of the said area in the manner and for the purposes aforesaid.</w:t>
      </w:r>
    </w:p>
    <w:p w14:paraId="501D2714" w14:textId="77777777" w:rsidR="00760B69" w:rsidRPr="00951F9C" w:rsidRDefault="00760B69" w:rsidP="00760B69">
      <w:pPr>
        <w:tabs>
          <w:tab w:val="left" w:pos="720"/>
          <w:tab w:val="left" w:pos="4320"/>
          <w:tab w:val="right" w:pos="8190"/>
        </w:tabs>
        <w:ind w:left="-540"/>
        <w:rPr>
          <w:rFonts w:ascii="Arial" w:hAnsi="Arial" w:cs="Arial"/>
          <w:b/>
        </w:rPr>
      </w:pPr>
      <w:r w:rsidRPr="00951F9C">
        <w:rPr>
          <w:rFonts w:ascii="Arial" w:hAnsi="Arial" w:cs="Arial"/>
          <w:b/>
        </w:rPr>
        <w:t>*Insert what the Permit has been applied for.</w:t>
      </w:r>
    </w:p>
    <w:p w14:paraId="09710FA6" w14:textId="77777777" w:rsidR="00E647FD" w:rsidRPr="00951F9C" w:rsidRDefault="00E647FD" w:rsidP="00E647FD">
      <w:pPr>
        <w:tabs>
          <w:tab w:val="left" w:pos="720"/>
          <w:tab w:val="right" w:pos="8190"/>
        </w:tabs>
        <w:ind w:left="-540"/>
        <w:rPr>
          <w:rFonts w:ascii="Arial" w:hAnsi="Arial" w:cs="Arial"/>
        </w:rPr>
      </w:pPr>
    </w:p>
    <w:p w14:paraId="5171FD90" w14:textId="786E7B6F" w:rsidR="00E647FD" w:rsidRPr="00951F9C" w:rsidRDefault="00E647FD" w:rsidP="00E647FD">
      <w:pPr>
        <w:tabs>
          <w:tab w:val="left" w:pos="720"/>
          <w:tab w:val="left" w:pos="4320"/>
          <w:tab w:val="right" w:pos="8190"/>
        </w:tabs>
        <w:ind w:left="-540"/>
        <w:rPr>
          <w:rFonts w:ascii="Arial" w:hAnsi="Arial" w:cs="Arial"/>
        </w:rPr>
      </w:pPr>
      <w:r w:rsidRPr="00951F9C">
        <w:rPr>
          <w:rFonts w:ascii="Arial" w:hAnsi="Arial" w:cs="Arial"/>
        </w:rPr>
        <w:t xml:space="preserve">SIGNED by the </w:t>
      </w:r>
      <w:r w:rsidR="0018035C">
        <w:rPr>
          <w:rFonts w:ascii="Arial" w:hAnsi="Arial" w:cs="Arial"/>
        </w:rPr>
        <w:t>s</w:t>
      </w:r>
      <w:r w:rsidRPr="00951F9C">
        <w:rPr>
          <w:rFonts w:ascii="Arial" w:hAnsi="Arial" w:cs="Arial"/>
        </w:rPr>
        <w:t>aid</w:t>
      </w:r>
      <w:r w:rsidR="0018035C">
        <w:rPr>
          <w:rFonts w:ascii="Arial" w:hAnsi="Arial" w:cs="Arial"/>
        </w:rPr>
        <w:t xml:space="preserve"> Authorised person named on</w:t>
      </w:r>
      <w:r w:rsidRPr="00951F9C">
        <w:rPr>
          <w:rFonts w:ascii="Arial" w:hAnsi="Arial" w:cs="Arial"/>
        </w:rPr>
        <w:tab/>
        <w:t>)</w:t>
      </w:r>
    </w:p>
    <w:p w14:paraId="6867C914" w14:textId="3B1E9175" w:rsidR="0018035C" w:rsidRDefault="0018035C" w:rsidP="00E647FD">
      <w:pPr>
        <w:tabs>
          <w:tab w:val="left" w:pos="720"/>
          <w:tab w:val="left" w:pos="4320"/>
          <w:tab w:val="right" w:pos="8190"/>
        </w:tabs>
        <w:ind w:left="-540"/>
        <w:rPr>
          <w:rFonts w:ascii="Arial" w:hAnsi="Arial" w:cs="Arial"/>
        </w:rPr>
      </w:pPr>
      <w:r>
        <w:rPr>
          <w:rFonts w:ascii="Arial" w:hAnsi="Arial" w:cs="Arial"/>
        </w:rPr>
        <w:t>Application:</w:t>
      </w:r>
      <w:r w:rsidR="00E647FD" w:rsidRPr="00951F9C">
        <w:rPr>
          <w:rFonts w:ascii="Arial" w:hAnsi="Arial" w:cs="Arial"/>
        </w:rPr>
        <w:tab/>
      </w:r>
      <w:r w:rsidR="00E647FD" w:rsidRPr="00951F9C">
        <w:rPr>
          <w:rFonts w:ascii="Arial" w:hAnsi="Arial" w:cs="Arial"/>
        </w:rPr>
        <w:tab/>
        <w:t xml:space="preserve">)      </w:t>
      </w:r>
    </w:p>
    <w:p w14:paraId="5ED58AD6" w14:textId="3D8A66DB" w:rsidR="0018035C" w:rsidRDefault="0018035C" w:rsidP="00E647FD">
      <w:pPr>
        <w:tabs>
          <w:tab w:val="left" w:pos="720"/>
          <w:tab w:val="left" w:pos="4320"/>
          <w:tab w:val="right" w:pos="8190"/>
        </w:tabs>
        <w:ind w:left="-540"/>
        <w:rPr>
          <w:rFonts w:ascii="Arial" w:hAnsi="Arial" w:cs="Arial"/>
        </w:rPr>
      </w:pPr>
      <w:r>
        <w:rPr>
          <w:rFonts w:ascii="Arial" w:hAnsi="Arial" w:cs="Arial"/>
        </w:rPr>
        <w:tab/>
      </w:r>
      <w:r>
        <w:rPr>
          <w:rFonts w:ascii="Arial" w:hAnsi="Arial" w:cs="Arial"/>
        </w:rPr>
        <w:tab/>
        <w:t>)</w:t>
      </w:r>
    </w:p>
    <w:p w14:paraId="20A00CF5" w14:textId="77777777" w:rsidR="0018035C" w:rsidRPr="00951F9C" w:rsidRDefault="00E647FD" w:rsidP="0018035C">
      <w:pPr>
        <w:tabs>
          <w:tab w:val="left" w:pos="720"/>
          <w:tab w:val="left" w:pos="4320"/>
          <w:tab w:val="right" w:pos="8190"/>
        </w:tabs>
        <w:ind w:left="-540"/>
        <w:rPr>
          <w:rFonts w:ascii="Arial" w:hAnsi="Arial" w:cs="Arial"/>
        </w:rPr>
      </w:pPr>
      <w:r w:rsidRPr="00951F9C">
        <w:rPr>
          <w:rFonts w:ascii="Arial" w:hAnsi="Arial" w:cs="Arial"/>
        </w:rPr>
        <w:tab/>
      </w:r>
      <w:r w:rsidRPr="00951F9C">
        <w:rPr>
          <w:rFonts w:ascii="Arial" w:hAnsi="Arial" w:cs="Arial"/>
        </w:rPr>
        <w:tab/>
        <w:t>)</w:t>
      </w:r>
      <w:r w:rsidR="0018035C">
        <w:rPr>
          <w:rFonts w:ascii="Arial" w:hAnsi="Arial" w:cs="Arial"/>
        </w:rPr>
        <w:tab/>
      </w:r>
      <w:r w:rsidR="0018035C" w:rsidRPr="00951F9C">
        <w:rPr>
          <w:rFonts w:ascii="Arial" w:hAnsi="Arial" w:cs="Arial"/>
        </w:rPr>
        <w:t>________________________________________________</w:t>
      </w:r>
    </w:p>
    <w:p w14:paraId="0AFA1377" w14:textId="371DCD86" w:rsidR="0018035C" w:rsidRDefault="0018035C" w:rsidP="0018035C">
      <w:pPr>
        <w:tabs>
          <w:tab w:val="left" w:pos="720"/>
          <w:tab w:val="left" w:pos="4320"/>
          <w:tab w:val="left" w:pos="4860"/>
          <w:tab w:val="right" w:pos="10080"/>
        </w:tabs>
        <w:ind w:left="-540"/>
        <w:rPr>
          <w:rFonts w:ascii="Arial" w:hAnsi="Arial" w:cs="Arial"/>
        </w:rPr>
      </w:pPr>
    </w:p>
    <w:p w14:paraId="63E11490" w14:textId="272EDF38" w:rsidR="00E647FD" w:rsidRPr="00951F9C" w:rsidRDefault="00E647FD" w:rsidP="0018035C">
      <w:pPr>
        <w:tabs>
          <w:tab w:val="left" w:pos="720"/>
          <w:tab w:val="left" w:pos="4320"/>
          <w:tab w:val="left" w:pos="4860"/>
          <w:tab w:val="right" w:pos="10080"/>
        </w:tabs>
        <w:ind w:left="-540"/>
        <w:rPr>
          <w:rFonts w:ascii="Arial" w:hAnsi="Arial" w:cs="Arial"/>
        </w:rPr>
      </w:pPr>
      <w:r w:rsidRPr="00951F9C">
        <w:rPr>
          <w:rFonts w:ascii="Arial" w:hAnsi="Arial" w:cs="Arial"/>
        </w:rPr>
        <w:tab/>
      </w:r>
      <w:r w:rsidR="007069D3" w:rsidRPr="00951F9C">
        <w:rPr>
          <w:rFonts w:ascii="Arial" w:hAnsi="Arial" w:cs="Arial"/>
        </w:rPr>
        <w:t xml:space="preserve">                              </w:t>
      </w:r>
      <w:r w:rsidR="0018035C">
        <w:rPr>
          <w:rFonts w:ascii="Arial" w:hAnsi="Arial" w:cs="Arial"/>
        </w:rPr>
        <w:tab/>
      </w:r>
      <w:r w:rsidR="0018035C">
        <w:rPr>
          <w:rFonts w:ascii="Arial" w:hAnsi="Arial" w:cs="Arial"/>
        </w:rPr>
        <w:tab/>
      </w:r>
      <w:r w:rsidR="007069D3" w:rsidRPr="00951F9C">
        <w:rPr>
          <w:rFonts w:ascii="Arial" w:hAnsi="Arial" w:cs="Arial"/>
        </w:rPr>
        <w:t xml:space="preserve"> Signature of Applicant</w:t>
      </w:r>
    </w:p>
    <w:p w14:paraId="5A54A460" w14:textId="77777777" w:rsidR="00824C14" w:rsidRDefault="00824C14" w:rsidP="00824C14">
      <w:pPr>
        <w:rPr>
          <w:rFonts w:ascii="Arial" w:hAnsi="Arial" w:cs="Arial"/>
        </w:rPr>
      </w:pPr>
    </w:p>
    <w:sectPr w:rsidR="00824C14" w:rsidSect="009A598A">
      <w:headerReference w:type="default" r:id="rId11"/>
      <w:footerReference w:type="default" r:id="rId12"/>
      <w:type w:val="continuous"/>
      <w:pgSz w:w="11906" w:h="16838" w:code="9"/>
      <w:pgMar w:top="2336" w:right="567" w:bottom="18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8174E" w14:textId="77777777" w:rsidR="006A60F8" w:rsidRDefault="006A60F8">
      <w:r>
        <w:separator/>
      </w:r>
    </w:p>
  </w:endnote>
  <w:endnote w:type="continuationSeparator" w:id="0">
    <w:p w14:paraId="2EB0E433" w14:textId="77777777" w:rsidR="006A60F8" w:rsidRDefault="006A6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B685F" w14:textId="5836B1D7" w:rsidR="00F70C57" w:rsidRPr="00105546" w:rsidRDefault="00F70C57">
    <w:pPr>
      <w:pStyle w:val="Footer"/>
      <w:rPr>
        <w:rFonts w:ascii="Arial" w:hAnsi="Arial" w:cs="Arial"/>
        <w:sz w:val="16"/>
        <w:szCs w:val="16"/>
      </w:rPr>
    </w:pPr>
    <w:r w:rsidRPr="00105546">
      <w:rPr>
        <w:rFonts w:ascii="Arial" w:hAnsi="Arial" w:cs="Arial"/>
        <w:sz w:val="16"/>
        <w:szCs w:val="16"/>
      </w:rPr>
      <w:t xml:space="preserve">Local Laws </w:t>
    </w:r>
    <w:r w:rsidR="00CF7FF4">
      <w:rPr>
        <w:rFonts w:ascii="Arial" w:hAnsi="Arial" w:cs="Arial"/>
        <w:sz w:val="16"/>
        <w:szCs w:val="16"/>
      </w:rPr>
      <w:t>01/07/202</w:t>
    </w:r>
    <w:r w:rsidR="00A368F1">
      <w:rPr>
        <w:rFonts w:ascii="Arial" w:hAnsi="Arial" w:cs="Arial"/>
        <w:sz w:val="16"/>
        <w:szCs w:val="16"/>
      </w:rPr>
      <w:t>3</w:t>
    </w:r>
    <w:r w:rsidR="003A2A9F">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605F" w14:textId="77777777" w:rsidR="006A60F8" w:rsidRDefault="006A60F8">
      <w:r>
        <w:separator/>
      </w:r>
    </w:p>
  </w:footnote>
  <w:footnote w:type="continuationSeparator" w:id="0">
    <w:p w14:paraId="20962EF5" w14:textId="77777777" w:rsidR="006A60F8" w:rsidRDefault="006A6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1AF11" w14:textId="37C79A93" w:rsidR="00650EF1" w:rsidRPr="00A06435" w:rsidRDefault="007654CE" w:rsidP="00A06435">
    <w:pPr>
      <w:pStyle w:val="Header"/>
      <w:tabs>
        <w:tab w:val="clear" w:pos="4153"/>
        <w:tab w:val="left" w:pos="3420"/>
      </w:tabs>
      <w:ind w:left="3420" w:right="180"/>
      <w:rPr>
        <w:rFonts w:ascii="Arial" w:hAnsi="Arial" w:cs="Arial"/>
        <w:sz w:val="28"/>
        <w:szCs w:val="28"/>
      </w:rPr>
    </w:pPr>
    <w:bookmarkStart w:id="16" w:name="_Hlk138423287"/>
    <w:r w:rsidRPr="00A06435">
      <w:rPr>
        <w:rFonts w:ascii="Arial" w:hAnsi="Arial" w:cs="Arial"/>
        <w:b/>
        <w:bCs/>
        <w:noProof/>
        <w:color w:val="FFFFFF" w:themeColor="background1"/>
        <w:sz w:val="28"/>
        <w:szCs w:val="28"/>
      </w:rPr>
      <w:drawing>
        <wp:anchor distT="0" distB="0" distL="114300" distR="114300" simplePos="0" relativeHeight="251657728" behindDoc="1" locked="0" layoutInCell="1" allowOverlap="1" wp14:anchorId="5C8270BD" wp14:editId="449EAA58">
          <wp:simplePos x="0" y="0"/>
          <wp:positionH relativeFrom="column">
            <wp:posOffset>-342900</wp:posOffset>
          </wp:positionH>
          <wp:positionV relativeFrom="paragraph">
            <wp:posOffset>-286385</wp:posOffset>
          </wp:positionV>
          <wp:extent cx="6858000" cy="13373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1337310"/>
                  </a:xfrm>
                  <a:prstGeom prst="rect">
                    <a:avLst/>
                  </a:prstGeom>
                  <a:noFill/>
                  <a:ln>
                    <a:noFill/>
                  </a:ln>
                </pic:spPr>
              </pic:pic>
            </a:graphicData>
          </a:graphic>
          <wp14:sizeRelH relativeFrom="page">
            <wp14:pctWidth>0</wp14:pctWidth>
          </wp14:sizeRelH>
          <wp14:sizeRelV relativeFrom="page">
            <wp14:pctHeight>0</wp14:pctHeight>
          </wp14:sizeRelV>
        </wp:anchor>
      </w:drawing>
    </w:r>
    <w:r w:rsidR="00A06435" w:rsidRPr="00A06435">
      <w:rPr>
        <w:rFonts w:ascii="Arial" w:hAnsi="Arial" w:cs="Arial"/>
        <w:b/>
        <w:bCs/>
        <w:color w:val="FFFFFF" w:themeColor="background1"/>
        <w:sz w:val="28"/>
        <w:szCs w:val="28"/>
      </w:rPr>
      <w:t xml:space="preserve">2023-2024 </w:t>
    </w:r>
    <w:r w:rsidR="003A1714" w:rsidRPr="00A06435">
      <w:rPr>
        <w:rFonts w:ascii="Arial" w:hAnsi="Arial" w:cs="Arial"/>
        <w:b/>
        <w:bCs/>
        <w:color w:val="FFFFFF" w:themeColor="background1"/>
        <w:sz w:val="28"/>
        <w:szCs w:val="28"/>
      </w:rPr>
      <w:tab/>
    </w:r>
    <w:r w:rsidR="008A21DA" w:rsidRPr="00A06435">
      <w:rPr>
        <w:rFonts w:ascii="Arial" w:hAnsi="Arial" w:cs="Arial"/>
        <w:b/>
        <w:color w:val="FFFFFF"/>
        <w:sz w:val="28"/>
        <w:szCs w:val="28"/>
      </w:rPr>
      <w:t xml:space="preserve">Application for </w:t>
    </w:r>
    <w:r w:rsidR="003A1714" w:rsidRPr="00A06435">
      <w:rPr>
        <w:rFonts w:ascii="Arial" w:hAnsi="Arial" w:cs="Arial"/>
        <w:b/>
        <w:color w:val="FFFFFF"/>
        <w:sz w:val="28"/>
        <w:szCs w:val="28"/>
      </w:rPr>
      <w:t>Footpath Advertising Sign, Display of Goods for Sale,</w:t>
    </w:r>
    <w:r w:rsidR="00A06435" w:rsidRPr="00A06435">
      <w:rPr>
        <w:rFonts w:ascii="Arial" w:hAnsi="Arial" w:cs="Arial"/>
        <w:sz w:val="28"/>
        <w:szCs w:val="28"/>
      </w:rPr>
      <w:t xml:space="preserve"> </w:t>
    </w:r>
    <w:r w:rsidR="003A1714" w:rsidRPr="00A06435">
      <w:rPr>
        <w:rFonts w:ascii="Arial" w:hAnsi="Arial" w:cs="Arial"/>
        <w:b/>
        <w:color w:val="FFFFFF"/>
        <w:sz w:val="28"/>
        <w:szCs w:val="28"/>
      </w:rPr>
      <w:t>Outdoor Eating Facility</w:t>
    </w:r>
  </w:p>
  <w:p w14:paraId="1CF84606" w14:textId="77777777" w:rsidR="00A06435" w:rsidRDefault="00A06435" w:rsidP="00650EF1">
    <w:pPr>
      <w:pStyle w:val="Header"/>
      <w:tabs>
        <w:tab w:val="clear" w:pos="4153"/>
        <w:tab w:val="left" w:pos="3600"/>
      </w:tabs>
      <w:ind w:right="180"/>
      <w:jc w:val="right"/>
      <w:rPr>
        <w:rFonts w:ascii="Arial" w:hAnsi="Arial" w:cs="Arial"/>
        <w:color w:val="FFFFFF"/>
        <w:sz w:val="16"/>
        <w:szCs w:val="16"/>
      </w:rPr>
    </w:pPr>
  </w:p>
  <w:p w14:paraId="5BC4CFC7" w14:textId="1E988032" w:rsidR="00DB708D" w:rsidRPr="00A06435" w:rsidRDefault="00650EF1" w:rsidP="00A06435">
    <w:pPr>
      <w:pStyle w:val="Header"/>
      <w:tabs>
        <w:tab w:val="clear" w:pos="4153"/>
        <w:tab w:val="left" w:pos="3600"/>
      </w:tabs>
      <w:ind w:right="180"/>
      <w:jc w:val="right"/>
      <w:rPr>
        <w:rFonts w:ascii="Arial" w:hAnsi="Arial" w:cs="Arial"/>
        <w:b/>
        <w:color w:val="FFFFFF"/>
      </w:rPr>
    </w:pPr>
    <w:r w:rsidRPr="00650EF1">
      <w:rPr>
        <w:rFonts w:ascii="Arial" w:hAnsi="Arial" w:cs="Arial"/>
        <w:color w:val="FFFFFF"/>
      </w:rPr>
      <w:t>Community Amenity Local Law No 2 2016</w:t>
    </w:r>
    <w:r w:rsidR="00DB708D" w:rsidRPr="00650EF1">
      <w:rPr>
        <w:rFonts w:ascii="Arial" w:hAnsi="Arial" w:cs="Arial"/>
        <w:color w:val="FFFFFF"/>
      </w:rPr>
      <w:t xml:space="preserve">      </w:t>
    </w:r>
    <w:r w:rsidR="003A1714" w:rsidRPr="00650EF1">
      <w:rPr>
        <w:rFonts w:ascii="Arial" w:hAnsi="Arial" w:cs="Arial"/>
        <w:color w:val="FFFFFF"/>
      </w:rPr>
      <w:t xml:space="preserve">                        </w:t>
    </w:r>
    <w:bookmarkStart w:id="17" w:name="_Hlk138423490"/>
    <w:bookmarkEnd w:id="16"/>
    <w:r w:rsidR="004D7065" w:rsidRPr="00951F9C">
      <w:rPr>
        <w:rFonts w:ascii="Arial" w:hAnsi="Arial" w:cs="Arial"/>
        <w:color w:val="FFFFFF"/>
        <w:sz w:val="16"/>
        <w:szCs w:val="16"/>
      </w:rPr>
      <w:t>Ph: 1300 367 700</w:t>
    </w:r>
    <w:bookmarkEnd w:id="1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41D14"/>
    <w:multiLevelType w:val="hybridMultilevel"/>
    <w:tmpl w:val="5DD04964"/>
    <w:lvl w:ilvl="0" w:tplc="0C090001">
      <w:start w:val="1"/>
      <w:numFmt w:val="bullet"/>
      <w:lvlText w:val=""/>
      <w:lvlJc w:val="left"/>
      <w:pPr>
        <w:tabs>
          <w:tab w:val="num" w:pos="180"/>
        </w:tabs>
        <w:ind w:left="180" w:hanging="360"/>
      </w:pPr>
      <w:rPr>
        <w:rFonts w:ascii="Symbol" w:hAnsi="Symbol" w:hint="default"/>
      </w:rPr>
    </w:lvl>
    <w:lvl w:ilvl="1" w:tplc="0C090003" w:tentative="1">
      <w:start w:val="1"/>
      <w:numFmt w:val="bullet"/>
      <w:lvlText w:val="o"/>
      <w:lvlJc w:val="left"/>
      <w:pPr>
        <w:tabs>
          <w:tab w:val="num" w:pos="900"/>
        </w:tabs>
        <w:ind w:left="900" w:hanging="360"/>
      </w:pPr>
      <w:rPr>
        <w:rFonts w:ascii="Courier New" w:hAnsi="Courier New" w:cs="Courier New" w:hint="default"/>
      </w:rPr>
    </w:lvl>
    <w:lvl w:ilvl="2" w:tplc="0C090005" w:tentative="1">
      <w:start w:val="1"/>
      <w:numFmt w:val="bullet"/>
      <w:lvlText w:val=""/>
      <w:lvlJc w:val="left"/>
      <w:pPr>
        <w:tabs>
          <w:tab w:val="num" w:pos="1620"/>
        </w:tabs>
        <w:ind w:left="1620" w:hanging="360"/>
      </w:pPr>
      <w:rPr>
        <w:rFonts w:ascii="Wingdings" w:hAnsi="Wingdings" w:hint="default"/>
      </w:rPr>
    </w:lvl>
    <w:lvl w:ilvl="3" w:tplc="0C090001" w:tentative="1">
      <w:start w:val="1"/>
      <w:numFmt w:val="bullet"/>
      <w:lvlText w:val=""/>
      <w:lvlJc w:val="left"/>
      <w:pPr>
        <w:tabs>
          <w:tab w:val="num" w:pos="2340"/>
        </w:tabs>
        <w:ind w:left="2340" w:hanging="360"/>
      </w:pPr>
      <w:rPr>
        <w:rFonts w:ascii="Symbol" w:hAnsi="Symbol" w:hint="default"/>
      </w:rPr>
    </w:lvl>
    <w:lvl w:ilvl="4" w:tplc="0C090003" w:tentative="1">
      <w:start w:val="1"/>
      <w:numFmt w:val="bullet"/>
      <w:lvlText w:val="o"/>
      <w:lvlJc w:val="left"/>
      <w:pPr>
        <w:tabs>
          <w:tab w:val="num" w:pos="3060"/>
        </w:tabs>
        <w:ind w:left="3060" w:hanging="360"/>
      </w:pPr>
      <w:rPr>
        <w:rFonts w:ascii="Courier New" w:hAnsi="Courier New" w:cs="Courier New" w:hint="default"/>
      </w:rPr>
    </w:lvl>
    <w:lvl w:ilvl="5" w:tplc="0C090005" w:tentative="1">
      <w:start w:val="1"/>
      <w:numFmt w:val="bullet"/>
      <w:lvlText w:val=""/>
      <w:lvlJc w:val="left"/>
      <w:pPr>
        <w:tabs>
          <w:tab w:val="num" w:pos="3780"/>
        </w:tabs>
        <w:ind w:left="3780" w:hanging="360"/>
      </w:pPr>
      <w:rPr>
        <w:rFonts w:ascii="Wingdings" w:hAnsi="Wingdings" w:hint="default"/>
      </w:rPr>
    </w:lvl>
    <w:lvl w:ilvl="6" w:tplc="0C090001" w:tentative="1">
      <w:start w:val="1"/>
      <w:numFmt w:val="bullet"/>
      <w:lvlText w:val=""/>
      <w:lvlJc w:val="left"/>
      <w:pPr>
        <w:tabs>
          <w:tab w:val="num" w:pos="4500"/>
        </w:tabs>
        <w:ind w:left="4500" w:hanging="360"/>
      </w:pPr>
      <w:rPr>
        <w:rFonts w:ascii="Symbol" w:hAnsi="Symbol" w:hint="default"/>
      </w:rPr>
    </w:lvl>
    <w:lvl w:ilvl="7" w:tplc="0C090003" w:tentative="1">
      <w:start w:val="1"/>
      <w:numFmt w:val="bullet"/>
      <w:lvlText w:val="o"/>
      <w:lvlJc w:val="left"/>
      <w:pPr>
        <w:tabs>
          <w:tab w:val="num" w:pos="5220"/>
        </w:tabs>
        <w:ind w:left="5220" w:hanging="360"/>
      </w:pPr>
      <w:rPr>
        <w:rFonts w:ascii="Courier New" w:hAnsi="Courier New" w:cs="Courier New" w:hint="default"/>
      </w:rPr>
    </w:lvl>
    <w:lvl w:ilvl="8" w:tplc="0C090005" w:tentative="1">
      <w:start w:val="1"/>
      <w:numFmt w:val="bullet"/>
      <w:lvlText w:val=""/>
      <w:lvlJc w:val="left"/>
      <w:pPr>
        <w:tabs>
          <w:tab w:val="num" w:pos="5940"/>
        </w:tabs>
        <w:ind w:left="5940" w:hanging="360"/>
      </w:pPr>
      <w:rPr>
        <w:rFonts w:ascii="Wingdings" w:hAnsi="Wingdings" w:hint="default"/>
      </w:rPr>
    </w:lvl>
  </w:abstractNum>
  <w:abstractNum w:abstractNumId="1" w15:restartNumberingAfterBreak="0">
    <w:nsid w:val="06A64C75"/>
    <w:multiLevelType w:val="hybridMultilevel"/>
    <w:tmpl w:val="5D1666FE"/>
    <w:lvl w:ilvl="0" w:tplc="EDE62BDC">
      <w:start w:val="5"/>
      <w:numFmt w:val="bullet"/>
      <w:lvlText w:val="•"/>
      <w:lvlJc w:val="left"/>
      <w:pPr>
        <w:ind w:left="1080" w:hanging="360"/>
      </w:pPr>
      <w:rPr>
        <w:rFonts w:ascii="Calibri" w:eastAsia="Calibr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0D896CE4"/>
    <w:multiLevelType w:val="hybridMultilevel"/>
    <w:tmpl w:val="4920BC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EC09B5"/>
    <w:multiLevelType w:val="multilevel"/>
    <w:tmpl w:val="33884746"/>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64A45E0"/>
    <w:multiLevelType w:val="hybridMultilevel"/>
    <w:tmpl w:val="DCC4E0C6"/>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15:restartNumberingAfterBreak="0">
    <w:nsid w:val="17B1086C"/>
    <w:multiLevelType w:val="hybridMultilevel"/>
    <w:tmpl w:val="B5C82FD8"/>
    <w:lvl w:ilvl="0" w:tplc="CB0E75BA">
      <w:numFmt w:val="bullet"/>
      <w:lvlText w:val=""/>
      <w:lvlJc w:val="left"/>
      <w:pPr>
        <w:tabs>
          <w:tab w:val="num" w:pos="360"/>
        </w:tabs>
        <w:ind w:left="360" w:hanging="360"/>
      </w:pPr>
      <w:rPr>
        <w:rFonts w:ascii="Symbol" w:eastAsia="Marlett" w:hAnsi="Symbo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494B7D"/>
    <w:multiLevelType w:val="hybridMultilevel"/>
    <w:tmpl w:val="D4FEA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293339"/>
    <w:multiLevelType w:val="hybridMultilevel"/>
    <w:tmpl w:val="D534E29A"/>
    <w:lvl w:ilvl="0" w:tplc="098A5DE6">
      <w:start w:val="4"/>
      <w:numFmt w:val="lowerRoman"/>
      <w:lvlText w:val="(%1)"/>
      <w:lvlJc w:val="left"/>
      <w:pPr>
        <w:tabs>
          <w:tab w:val="num" w:pos="2712"/>
        </w:tabs>
        <w:ind w:left="2712" w:hanging="732"/>
      </w:pPr>
      <w:rPr>
        <w:rFonts w:hint="default"/>
      </w:rPr>
    </w:lvl>
    <w:lvl w:ilvl="1" w:tplc="0C090019" w:tentative="1">
      <w:start w:val="1"/>
      <w:numFmt w:val="lowerLetter"/>
      <w:lvlText w:val="%2."/>
      <w:lvlJc w:val="left"/>
      <w:pPr>
        <w:tabs>
          <w:tab w:val="num" w:pos="3060"/>
        </w:tabs>
        <w:ind w:left="3060" w:hanging="360"/>
      </w:pPr>
    </w:lvl>
    <w:lvl w:ilvl="2" w:tplc="0C09001B" w:tentative="1">
      <w:start w:val="1"/>
      <w:numFmt w:val="lowerRoman"/>
      <w:lvlText w:val="%3."/>
      <w:lvlJc w:val="right"/>
      <w:pPr>
        <w:tabs>
          <w:tab w:val="num" w:pos="3780"/>
        </w:tabs>
        <w:ind w:left="3780" w:hanging="180"/>
      </w:pPr>
    </w:lvl>
    <w:lvl w:ilvl="3" w:tplc="0C09000F" w:tentative="1">
      <w:start w:val="1"/>
      <w:numFmt w:val="decimal"/>
      <w:lvlText w:val="%4."/>
      <w:lvlJc w:val="left"/>
      <w:pPr>
        <w:tabs>
          <w:tab w:val="num" w:pos="4500"/>
        </w:tabs>
        <w:ind w:left="4500" w:hanging="360"/>
      </w:pPr>
    </w:lvl>
    <w:lvl w:ilvl="4" w:tplc="0C090019" w:tentative="1">
      <w:start w:val="1"/>
      <w:numFmt w:val="lowerLetter"/>
      <w:lvlText w:val="%5."/>
      <w:lvlJc w:val="left"/>
      <w:pPr>
        <w:tabs>
          <w:tab w:val="num" w:pos="5220"/>
        </w:tabs>
        <w:ind w:left="5220" w:hanging="360"/>
      </w:pPr>
    </w:lvl>
    <w:lvl w:ilvl="5" w:tplc="0C09001B" w:tentative="1">
      <w:start w:val="1"/>
      <w:numFmt w:val="lowerRoman"/>
      <w:lvlText w:val="%6."/>
      <w:lvlJc w:val="right"/>
      <w:pPr>
        <w:tabs>
          <w:tab w:val="num" w:pos="5940"/>
        </w:tabs>
        <w:ind w:left="5940" w:hanging="180"/>
      </w:pPr>
    </w:lvl>
    <w:lvl w:ilvl="6" w:tplc="0C09000F" w:tentative="1">
      <w:start w:val="1"/>
      <w:numFmt w:val="decimal"/>
      <w:lvlText w:val="%7."/>
      <w:lvlJc w:val="left"/>
      <w:pPr>
        <w:tabs>
          <w:tab w:val="num" w:pos="6660"/>
        </w:tabs>
        <w:ind w:left="6660" w:hanging="360"/>
      </w:pPr>
    </w:lvl>
    <w:lvl w:ilvl="7" w:tplc="0C090019" w:tentative="1">
      <w:start w:val="1"/>
      <w:numFmt w:val="lowerLetter"/>
      <w:lvlText w:val="%8."/>
      <w:lvlJc w:val="left"/>
      <w:pPr>
        <w:tabs>
          <w:tab w:val="num" w:pos="7380"/>
        </w:tabs>
        <w:ind w:left="7380" w:hanging="360"/>
      </w:pPr>
    </w:lvl>
    <w:lvl w:ilvl="8" w:tplc="0C09001B" w:tentative="1">
      <w:start w:val="1"/>
      <w:numFmt w:val="lowerRoman"/>
      <w:lvlText w:val="%9."/>
      <w:lvlJc w:val="right"/>
      <w:pPr>
        <w:tabs>
          <w:tab w:val="num" w:pos="8100"/>
        </w:tabs>
        <w:ind w:left="8100" w:hanging="180"/>
      </w:pPr>
    </w:lvl>
  </w:abstractNum>
  <w:abstractNum w:abstractNumId="8" w15:restartNumberingAfterBreak="0">
    <w:nsid w:val="277C74EB"/>
    <w:multiLevelType w:val="multilevel"/>
    <w:tmpl w:val="BB7CFE98"/>
    <w:lvl w:ilvl="0">
      <w:start w:val="1"/>
      <w:numFmt w:val="lowerLetter"/>
      <w:lvlText w:val="(%1)"/>
      <w:lvlJc w:val="left"/>
      <w:pPr>
        <w:tabs>
          <w:tab w:val="num" w:pos="1920"/>
        </w:tabs>
        <w:ind w:left="19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36175A4F"/>
    <w:multiLevelType w:val="hybridMultilevel"/>
    <w:tmpl w:val="E6FE30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1B5791"/>
    <w:multiLevelType w:val="hybridMultilevel"/>
    <w:tmpl w:val="18E21236"/>
    <w:lvl w:ilvl="0" w:tplc="8618DF5A">
      <w:start w:val="1"/>
      <w:numFmt w:val="lowerLetter"/>
      <w:lvlText w:val="(%1)"/>
      <w:lvlJc w:val="left"/>
      <w:pPr>
        <w:tabs>
          <w:tab w:val="num" w:pos="720"/>
        </w:tabs>
        <w:ind w:left="720" w:hanging="360"/>
      </w:pPr>
      <w:rPr>
        <w:rFonts w:hint="default"/>
      </w:rPr>
    </w:lvl>
    <w:lvl w:ilvl="1" w:tplc="350C7FEC">
      <w:start w:val="1"/>
      <w:numFmt w:val="none"/>
      <w:lvlText w:val="(i)"/>
      <w:lvlJc w:val="right"/>
      <w:pPr>
        <w:tabs>
          <w:tab w:val="num" w:pos="1440"/>
        </w:tabs>
        <w:ind w:left="1440" w:hanging="360"/>
      </w:pPr>
      <w:rPr>
        <w:rFonts w:hint="default"/>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484415B0"/>
    <w:multiLevelType w:val="hybridMultilevel"/>
    <w:tmpl w:val="C4CC5BEE"/>
    <w:lvl w:ilvl="0" w:tplc="275409DC">
      <w:start w:val="1"/>
      <w:numFmt w:val="lowerLetter"/>
      <w:lvlText w:val="(%1)"/>
      <w:lvlJc w:val="left"/>
      <w:pPr>
        <w:tabs>
          <w:tab w:val="num" w:pos="1920"/>
        </w:tabs>
        <w:ind w:left="19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BAF43D2"/>
    <w:multiLevelType w:val="hybridMultilevel"/>
    <w:tmpl w:val="FEE2DC5C"/>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FA36E93"/>
    <w:multiLevelType w:val="hybridMultilevel"/>
    <w:tmpl w:val="B9CC5A08"/>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6A545DC2"/>
    <w:multiLevelType w:val="hybridMultilevel"/>
    <w:tmpl w:val="7182F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961487E"/>
    <w:multiLevelType w:val="hybridMultilevel"/>
    <w:tmpl w:val="59208A5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DD76716"/>
    <w:multiLevelType w:val="hybridMultilevel"/>
    <w:tmpl w:val="14FEB17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51964761">
    <w:abstractNumId w:val="9"/>
  </w:num>
  <w:num w:numId="2" w16cid:durableId="165677884">
    <w:abstractNumId w:val="0"/>
  </w:num>
  <w:num w:numId="3" w16cid:durableId="1039629414">
    <w:abstractNumId w:val="5"/>
  </w:num>
  <w:num w:numId="4" w16cid:durableId="526918136">
    <w:abstractNumId w:val="4"/>
  </w:num>
  <w:num w:numId="5" w16cid:durableId="1405764699">
    <w:abstractNumId w:val="10"/>
  </w:num>
  <w:num w:numId="6" w16cid:durableId="201990106">
    <w:abstractNumId w:val="3"/>
  </w:num>
  <w:num w:numId="7" w16cid:durableId="463232702">
    <w:abstractNumId w:val="11"/>
  </w:num>
  <w:num w:numId="8" w16cid:durableId="1896577710">
    <w:abstractNumId w:val="7"/>
  </w:num>
  <w:num w:numId="9" w16cid:durableId="1145777184">
    <w:abstractNumId w:val="8"/>
  </w:num>
  <w:num w:numId="10" w16cid:durableId="310329943">
    <w:abstractNumId w:val="11"/>
  </w:num>
  <w:num w:numId="11" w16cid:durableId="12553551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08522160">
    <w:abstractNumId w:val="1"/>
  </w:num>
  <w:num w:numId="13" w16cid:durableId="488013021">
    <w:abstractNumId w:val="12"/>
  </w:num>
  <w:num w:numId="14" w16cid:durableId="77559774">
    <w:abstractNumId w:val="13"/>
  </w:num>
  <w:num w:numId="15" w16cid:durableId="1053503060">
    <w:abstractNumId w:val="16"/>
  </w:num>
  <w:num w:numId="16" w16cid:durableId="2080590350">
    <w:abstractNumId w:val="14"/>
  </w:num>
  <w:num w:numId="17" w16cid:durableId="836456190">
    <w:abstractNumId w:val="6"/>
  </w:num>
  <w:num w:numId="18" w16cid:durableId="497156742">
    <w:abstractNumId w:val="15"/>
  </w:num>
  <w:num w:numId="19" w16cid:durableId="116798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TQDGBynAeiSVZzqxQn+cJaRtcJqKMakCIghM1vc+q4iymqo9R6Z3qut7onWHL3EL/SL53QM82AACvDVU6Uinw==" w:salt="t9xwIIe77ETWW+B0jDzGEw=="/>
  <w:defaultTabStop w:val="720"/>
  <w:noPunctuationKerning/>
  <w:characterSpacingControl w:val="doNotCompress"/>
  <w:hdrShapeDefaults>
    <o:shapedefaults v:ext="edit" spidmax="15361">
      <o:colormru v:ext="edit" colors="#ddd,#eaeae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89E"/>
    <w:rsid w:val="00000856"/>
    <w:rsid w:val="00005A8B"/>
    <w:rsid w:val="000074E8"/>
    <w:rsid w:val="00011A2D"/>
    <w:rsid w:val="00020986"/>
    <w:rsid w:val="00021C07"/>
    <w:rsid w:val="00024C85"/>
    <w:rsid w:val="00026E84"/>
    <w:rsid w:val="00027D95"/>
    <w:rsid w:val="0003027E"/>
    <w:rsid w:val="000315D6"/>
    <w:rsid w:val="0003295D"/>
    <w:rsid w:val="000331D4"/>
    <w:rsid w:val="000347F1"/>
    <w:rsid w:val="0003563A"/>
    <w:rsid w:val="0004155A"/>
    <w:rsid w:val="00043433"/>
    <w:rsid w:val="00044209"/>
    <w:rsid w:val="00046C55"/>
    <w:rsid w:val="0004714D"/>
    <w:rsid w:val="0005000B"/>
    <w:rsid w:val="00051168"/>
    <w:rsid w:val="00053A42"/>
    <w:rsid w:val="00056B1C"/>
    <w:rsid w:val="00057B9D"/>
    <w:rsid w:val="00057D2E"/>
    <w:rsid w:val="00061585"/>
    <w:rsid w:val="00062CCB"/>
    <w:rsid w:val="0006501E"/>
    <w:rsid w:val="000660E0"/>
    <w:rsid w:val="00070B0F"/>
    <w:rsid w:val="00070B95"/>
    <w:rsid w:val="000728DF"/>
    <w:rsid w:val="0007483E"/>
    <w:rsid w:val="00074D6D"/>
    <w:rsid w:val="00076905"/>
    <w:rsid w:val="00077E4A"/>
    <w:rsid w:val="00080EDF"/>
    <w:rsid w:val="00083A9F"/>
    <w:rsid w:val="00083D61"/>
    <w:rsid w:val="0009012D"/>
    <w:rsid w:val="00091177"/>
    <w:rsid w:val="0009227E"/>
    <w:rsid w:val="00092D3B"/>
    <w:rsid w:val="00094D10"/>
    <w:rsid w:val="000B0DA4"/>
    <w:rsid w:val="000B2623"/>
    <w:rsid w:val="000B3C73"/>
    <w:rsid w:val="000B3E71"/>
    <w:rsid w:val="000C0F54"/>
    <w:rsid w:val="000C2A40"/>
    <w:rsid w:val="000C527E"/>
    <w:rsid w:val="000C5A17"/>
    <w:rsid w:val="000C6BA0"/>
    <w:rsid w:val="000C7E8F"/>
    <w:rsid w:val="000D1C3D"/>
    <w:rsid w:val="000D2EB8"/>
    <w:rsid w:val="000D3932"/>
    <w:rsid w:val="000D6394"/>
    <w:rsid w:val="000E08A8"/>
    <w:rsid w:val="000E0A1C"/>
    <w:rsid w:val="000E30B0"/>
    <w:rsid w:val="000E325E"/>
    <w:rsid w:val="000E3EF5"/>
    <w:rsid w:val="000E40FE"/>
    <w:rsid w:val="000E45DB"/>
    <w:rsid w:val="000E4FA4"/>
    <w:rsid w:val="000E57FF"/>
    <w:rsid w:val="000F0D4B"/>
    <w:rsid w:val="000F0F16"/>
    <w:rsid w:val="000F152E"/>
    <w:rsid w:val="000F2100"/>
    <w:rsid w:val="000F3F12"/>
    <w:rsid w:val="000F446E"/>
    <w:rsid w:val="000F4B18"/>
    <w:rsid w:val="000F57AF"/>
    <w:rsid w:val="000F74F2"/>
    <w:rsid w:val="00100163"/>
    <w:rsid w:val="00100758"/>
    <w:rsid w:val="00101B3D"/>
    <w:rsid w:val="001024FC"/>
    <w:rsid w:val="001035A5"/>
    <w:rsid w:val="0010413D"/>
    <w:rsid w:val="00105167"/>
    <w:rsid w:val="00105546"/>
    <w:rsid w:val="00105C6E"/>
    <w:rsid w:val="00105F57"/>
    <w:rsid w:val="001074C5"/>
    <w:rsid w:val="00111B45"/>
    <w:rsid w:val="00114A18"/>
    <w:rsid w:val="00116F02"/>
    <w:rsid w:val="0012005F"/>
    <w:rsid w:val="00120BF4"/>
    <w:rsid w:val="00122DA0"/>
    <w:rsid w:val="00124B7B"/>
    <w:rsid w:val="0013014B"/>
    <w:rsid w:val="00130684"/>
    <w:rsid w:val="00130A59"/>
    <w:rsid w:val="0013108F"/>
    <w:rsid w:val="00134E31"/>
    <w:rsid w:val="0013516B"/>
    <w:rsid w:val="0014246E"/>
    <w:rsid w:val="00143E31"/>
    <w:rsid w:val="001450B5"/>
    <w:rsid w:val="0014523B"/>
    <w:rsid w:val="0014657B"/>
    <w:rsid w:val="0015129A"/>
    <w:rsid w:val="00151E4A"/>
    <w:rsid w:val="00154FB7"/>
    <w:rsid w:val="00161A1E"/>
    <w:rsid w:val="00162A06"/>
    <w:rsid w:val="00163E21"/>
    <w:rsid w:val="00165C09"/>
    <w:rsid w:val="00167B27"/>
    <w:rsid w:val="0017475C"/>
    <w:rsid w:val="00174DB9"/>
    <w:rsid w:val="00176E42"/>
    <w:rsid w:val="0018021C"/>
    <w:rsid w:val="0018035C"/>
    <w:rsid w:val="00180F4A"/>
    <w:rsid w:val="001810DE"/>
    <w:rsid w:val="00182177"/>
    <w:rsid w:val="0018410B"/>
    <w:rsid w:val="001845A7"/>
    <w:rsid w:val="00184A86"/>
    <w:rsid w:val="00190157"/>
    <w:rsid w:val="0019389D"/>
    <w:rsid w:val="001954E2"/>
    <w:rsid w:val="001A0AF7"/>
    <w:rsid w:val="001A34DF"/>
    <w:rsid w:val="001A5B00"/>
    <w:rsid w:val="001A69FC"/>
    <w:rsid w:val="001A6A67"/>
    <w:rsid w:val="001B0078"/>
    <w:rsid w:val="001B2844"/>
    <w:rsid w:val="001B4090"/>
    <w:rsid w:val="001B4E92"/>
    <w:rsid w:val="001B5B1F"/>
    <w:rsid w:val="001B634F"/>
    <w:rsid w:val="001B7550"/>
    <w:rsid w:val="001B7FE8"/>
    <w:rsid w:val="001C03AE"/>
    <w:rsid w:val="001C0A92"/>
    <w:rsid w:val="001C2A38"/>
    <w:rsid w:val="001C401D"/>
    <w:rsid w:val="001C4BBA"/>
    <w:rsid w:val="001C5577"/>
    <w:rsid w:val="001C7550"/>
    <w:rsid w:val="001D29AA"/>
    <w:rsid w:val="001D7B94"/>
    <w:rsid w:val="001E4D57"/>
    <w:rsid w:val="001E4E6D"/>
    <w:rsid w:val="001E720D"/>
    <w:rsid w:val="001F154F"/>
    <w:rsid w:val="001F1BBD"/>
    <w:rsid w:val="001F2604"/>
    <w:rsid w:val="001F2C99"/>
    <w:rsid w:val="001F2F61"/>
    <w:rsid w:val="001F37ED"/>
    <w:rsid w:val="001F3BEC"/>
    <w:rsid w:val="001F6C05"/>
    <w:rsid w:val="002026F1"/>
    <w:rsid w:val="002028F6"/>
    <w:rsid w:val="00203A1E"/>
    <w:rsid w:val="002041AF"/>
    <w:rsid w:val="00205FA0"/>
    <w:rsid w:val="00206ACF"/>
    <w:rsid w:val="00210B1D"/>
    <w:rsid w:val="00212EF2"/>
    <w:rsid w:val="00214859"/>
    <w:rsid w:val="00215540"/>
    <w:rsid w:val="00222432"/>
    <w:rsid w:val="00223D11"/>
    <w:rsid w:val="002250CC"/>
    <w:rsid w:val="00225B8A"/>
    <w:rsid w:val="00225EC9"/>
    <w:rsid w:val="00226947"/>
    <w:rsid w:val="00227222"/>
    <w:rsid w:val="00227A45"/>
    <w:rsid w:val="002308B6"/>
    <w:rsid w:val="0023123F"/>
    <w:rsid w:val="00231EF0"/>
    <w:rsid w:val="0023214E"/>
    <w:rsid w:val="002338E6"/>
    <w:rsid w:val="0023547A"/>
    <w:rsid w:val="00236286"/>
    <w:rsid w:val="00236ED7"/>
    <w:rsid w:val="002404B5"/>
    <w:rsid w:val="00244C1B"/>
    <w:rsid w:val="00244C95"/>
    <w:rsid w:val="002467A9"/>
    <w:rsid w:val="00246D4E"/>
    <w:rsid w:val="00247C7C"/>
    <w:rsid w:val="002525F0"/>
    <w:rsid w:val="002539CE"/>
    <w:rsid w:val="002545D3"/>
    <w:rsid w:val="00256FCB"/>
    <w:rsid w:val="00257F03"/>
    <w:rsid w:val="00260298"/>
    <w:rsid w:val="00262262"/>
    <w:rsid w:val="00263BD3"/>
    <w:rsid w:val="002661F9"/>
    <w:rsid w:val="00266ADA"/>
    <w:rsid w:val="002678AE"/>
    <w:rsid w:val="00267EEE"/>
    <w:rsid w:val="0027170E"/>
    <w:rsid w:val="00271E8D"/>
    <w:rsid w:val="00275B78"/>
    <w:rsid w:val="00275EEA"/>
    <w:rsid w:val="00276889"/>
    <w:rsid w:val="002811CE"/>
    <w:rsid w:val="002846BC"/>
    <w:rsid w:val="00284BF6"/>
    <w:rsid w:val="00285617"/>
    <w:rsid w:val="0028708B"/>
    <w:rsid w:val="00287138"/>
    <w:rsid w:val="002916EE"/>
    <w:rsid w:val="00291C55"/>
    <w:rsid w:val="00292032"/>
    <w:rsid w:val="002928FB"/>
    <w:rsid w:val="00294689"/>
    <w:rsid w:val="00295432"/>
    <w:rsid w:val="002955CC"/>
    <w:rsid w:val="002A16B9"/>
    <w:rsid w:val="002A2F81"/>
    <w:rsid w:val="002A760C"/>
    <w:rsid w:val="002B444C"/>
    <w:rsid w:val="002B633A"/>
    <w:rsid w:val="002B6814"/>
    <w:rsid w:val="002B6B66"/>
    <w:rsid w:val="002B7121"/>
    <w:rsid w:val="002B79F5"/>
    <w:rsid w:val="002C008A"/>
    <w:rsid w:val="002C00A8"/>
    <w:rsid w:val="002C6336"/>
    <w:rsid w:val="002C7530"/>
    <w:rsid w:val="002C7E7C"/>
    <w:rsid w:val="002D306E"/>
    <w:rsid w:val="002D3274"/>
    <w:rsid w:val="002D35E7"/>
    <w:rsid w:val="002D5530"/>
    <w:rsid w:val="002D5730"/>
    <w:rsid w:val="002D6D4B"/>
    <w:rsid w:val="002D7722"/>
    <w:rsid w:val="002E1B8E"/>
    <w:rsid w:val="002E1C0B"/>
    <w:rsid w:val="002E4389"/>
    <w:rsid w:val="002E4DD0"/>
    <w:rsid w:val="002E5E38"/>
    <w:rsid w:val="002E71DB"/>
    <w:rsid w:val="002F27AF"/>
    <w:rsid w:val="002F4BB7"/>
    <w:rsid w:val="002F6CCB"/>
    <w:rsid w:val="002F7D7B"/>
    <w:rsid w:val="0030003C"/>
    <w:rsid w:val="003020C1"/>
    <w:rsid w:val="00304C87"/>
    <w:rsid w:val="00306A16"/>
    <w:rsid w:val="00306EFC"/>
    <w:rsid w:val="0031061D"/>
    <w:rsid w:val="00311AF4"/>
    <w:rsid w:val="003146F4"/>
    <w:rsid w:val="00314B20"/>
    <w:rsid w:val="00315FD6"/>
    <w:rsid w:val="00322A06"/>
    <w:rsid w:val="00325305"/>
    <w:rsid w:val="00326ABA"/>
    <w:rsid w:val="003279E9"/>
    <w:rsid w:val="00330612"/>
    <w:rsid w:val="00331EBA"/>
    <w:rsid w:val="00345EC2"/>
    <w:rsid w:val="00351188"/>
    <w:rsid w:val="003551BE"/>
    <w:rsid w:val="003571F0"/>
    <w:rsid w:val="00357DFF"/>
    <w:rsid w:val="0036082A"/>
    <w:rsid w:val="003613FF"/>
    <w:rsid w:val="0036377C"/>
    <w:rsid w:val="003645C7"/>
    <w:rsid w:val="00365146"/>
    <w:rsid w:val="003655BE"/>
    <w:rsid w:val="0036698A"/>
    <w:rsid w:val="003669EE"/>
    <w:rsid w:val="00367F61"/>
    <w:rsid w:val="00370C49"/>
    <w:rsid w:val="00370D16"/>
    <w:rsid w:val="00371FE3"/>
    <w:rsid w:val="00373806"/>
    <w:rsid w:val="00376257"/>
    <w:rsid w:val="00377213"/>
    <w:rsid w:val="003834B3"/>
    <w:rsid w:val="00384677"/>
    <w:rsid w:val="00385ACE"/>
    <w:rsid w:val="00386433"/>
    <w:rsid w:val="00386B26"/>
    <w:rsid w:val="00391FC7"/>
    <w:rsid w:val="00392D82"/>
    <w:rsid w:val="003932A2"/>
    <w:rsid w:val="003938CC"/>
    <w:rsid w:val="0039453E"/>
    <w:rsid w:val="003965EE"/>
    <w:rsid w:val="003A165C"/>
    <w:rsid w:val="003A1714"/>
    <w:rsid w:val="003A2A9F"/>
    <w:rsid w:val="003A2E92"/>
    <w:rsid w:val="003A336D"/>
    <w:rsid w:val="003A3AA4"/>
    <w:rsid w:val="003A3E28"/>
    <w:rsid w:val="003B11B9"/>
    <w:rsid w:val="003C11AA"/>
    <w:rsid w:val="003C1924"/>
    <w:rsid w:val="003C2132"/>
    <w:rsid w:val="003C35C3"/>
    <w:rsid w:val="003C3A07"/>
    <w:rsid w:val="003C46B4"/>
    <w:rsid w:val="003C4779"/>
    <w:rsid w:val="003D06F3"/>
    <w:rsid w:val="003D2274"/>
    <w:rsid w:val="003D4659"/>
    <w:rsid w:val="003D5116"/>
    <w:rsid w:val="003D5789"/>
    <w:rsid w:val="003D6E7F"/>
    <w:rsid w:val="003D7E0C"/>
    <w:rsid w:val="003E0C67"/>
    <w:rsid w:val="003E22EE"/>
    <w:rsid w:val="003E28E3"/>
    <w:rsid w:val="003E4211"/>
    <w:rsid w:val="003E5D65"/>
    <w:rsid w:val="003F1611"/>
    <w:rsid w:val="003F2BC7"/>
    <w:rsid w:val="003F483F"/>
    <w:rsid w:val="003F4D8E"/>
    <w:rsid w:val="003F53D0"/>
    <w:rsid w:val="003F776A"/>
    <w:rsid w:val="00401B3E"/>
    <w:rsid w:val="00401C2B"/>
    <w:rsid w:val="00401F69"/>
    <w:rsid w:val="0040318B"/>
    <w:rsid w:val="0040683C"/>
    <w:rsid w:val="004068EC"/>
    <w:rsid w:val="0041140E"/>
    <w:rsid w:val="0041191E"/>
    <w:rsid w:val="00413212"/>
    <w:rsid w:val="004158D9"/>
    <w:rsid w:val="00417354"/>
    <w:rsid w:val="0041792D"/>
    <w:rsid w:val="00417AEC"/>
    <w:rsid w:val="004234E4"/>
    <w:rsid w:val="0042424E"/>
    <w:rsid w:val="00426D60"/>
    <w:rsid w:val="00431D0C"/>
    <w:rsid w:val="00432F57"/>
    <w:rsid w:val="00434841"/>
    <w:rsid w:val="00437817"/>
    <w:rsid w:val="00440093"/>
    <w:rsid w:val="00442E87"/>
    <w:rsid w:val="00446752"/>
    <w:rsid w:val="00450128"/>
    <w:rsid w:val="00452D89"/>
    <w:rsid w:val="00454E60"/>
    <w:rsid w:val="00463044"/>
    <w:rsid w:val="00464298"/>
    <w:rsid w:val="00467A9B"/>
    <w:rsid w:val="00467F41"/>
    <w:rsid w:val="004707B9"/>
    <w:rsid w:val="00471448"/>
    <w:rsid w:val="00474975"/>
    <w:rsid w:val="00474DF0"/>
    <w:rsid w:val="004771AD"/>
    <w:rsid w:val="004801D3"/>
    <w:rsid w:val="00480B22"/>
    <w:rsid w:val="0048147A"/>
    <w:rsid w:val="00484C36"/>
    <w:rsid w:val="00491458"/>
    <w:rsid w:val="004930D5"/>
    <w:rsid w:val="004936D6"/>
    <w:rsid w:val="0049387C"/>
    <w:rsid w:val="00495981"/>
    <w:rsid w:val="00495F54"/>
    <w:rsid w:val="004960E8"/>
    <w:rsid w:val="004A080C"/>
    <w:rsid w:val="004A26D0"/>
    <w:rsid w:val="004A5C80"/>
    <w:rsid w:val="004A6EDC"/>
    <w:rsid w:val="004A7CC9"/>
    <w:rsid w:val="004B00A4"/>
    <w:rsid w:val="004B075B"/>
    <w:rsid w:val="004B0B38"/>
    <w:rsid w:val="004B18A6"/>
    <w:rsid w:val="004B2D97"/>
    <w:rsid w:val="004B47DE"/>
    <w:rsid w:val="004B4C89"/>
    <w:rsid w:val="004B4EFA"/>
    <w:rsid w:val="004C010E"/>
    <w:rsid w:val="004C135C"/>
    <w:rsid w:val="004C5F70"/>
    <w:rsid w:val="004C7DD1"/>
    <w:rsid w:val="004D2AA4"/>
    <w:rsid w:val="004D3511"/>
    <w:rsid w:val="004D4E0C"/>
    <w:rsid w:val="004D6F43"/>
    <w:rsid w:val="004D7065"/>
    <w:rsid w:val="004D7257"/>
    <w:rsid w:val="004D77D3"/>
    <w:rsid w:val="004E059A"/>
    <w:rsid w:val="004E20E3"/>
    <w:rsid w:val="004E3D2B"/>
    <w:rsid w:val="004F095F"/>
    <w:rsid w:val="004F0D14"/>
    <w:rsid w:val="004F0DEF"/>
    <w:rsid w:val="004F0FE8"/>
    <w:rsid w:val="004F1019"/>
    <w:rsid w:val="004F1C62"/>
    <w:rsid w:val="004F6E67"/>
    <w:rsid w:val="005048D7"/>
    <w:rsid w:val="00504D36"/>
    <w:rsid w:val="005112C4"/>
    <w:rsid w:val="00511E66"/>
    <w:rsid w:val="00512D7C"/>
    <w:rsid w:val="00513462"/>
    <w:rsid w:val="005146B8"/>
    <w:rsid w:val="00514A5E"/>
    <w:rsid w:val="005164B1"/>
    <w:rsid w:val="00516D21"/>
    <w:rsid w:val="00516FD7"/>
    <w:rsid w:val="00524F46"/>
    <w:rsid w:val="005263F7"/>
    <w:rsid w:val="00526850"/>
    <w:rsid w:val="00526EC8"/>
    <w:rsid w:val="005314E9"/>
    <w:rsid w:val="005316E6"/>
    <w:rsid w:val="00532062"/>
    <w:rsid w:val="0053328F"/>
    <w:rsid w:val="0053394A"/>
    <w:rsid w:val="00533AB4"/>
    <w:rsid w:val="005367DE"/>
    <w:rsid w:val="0053773D"/>
    <w:rsid w:val="00541449"/>
    <w:rsid w:val="00541EF8"/>
    <w:rsid w:val="00542216"/>
    <w:rsid w:val="00545FA3"/>
    <w:rsid w:val="00552E09"/>
    <w:rsid w:val="00553B08"/>
    <w:rsid w:val="00554261"/>
    <w:rsid w:val="00554EA8"/>
    <w:rsid w:val="00556F07"/>
    <w:rsid w:val="00557334"/>
    <w:rsid w:val="005615DE"/>
    <w:rsid w:val="00562383"/>
    <w:rsid w:val="00562F6E"/>
    <w:rsid w:val="00565893"/>
    <w:rsid w:val="00570030"/>
    <w:rsid w:val="00570A3F"/>
    <w:rsid w:val="005735EF"/>
    <w:rsid w:val="00573CA2"/>
    <w:rsid w:val="00574723"/>
    <w:rsid w:val="005763E6"/>
    <w:rsid w:val="005770E7"/>
    <w:rsid w:val="005805D4"/>
    <w:rsid w:val="00582590"/>
    <w:rsid w:val="00592711"/>
    <w:rsid w:val="00594FE3"/>
    <w:rsid w:val="0059578D"/>
    <w:rsid w:val="00595C19"/>
    <w:rsid w:val="0059725C"/>
    <w:rsid w:val="00597934"/>
    <w:rsid w:val="00597A37"/>
    <w:rsid w:val="005A363F"/>
    <w:rsid w:val="005A3C5E"/>
    <w:rsid w:val="005A4CE7"/>
    <w:rsid w:val="005A60B0"/>
    <w:rsid w:val="005A63AC"/>
    <w:rsid w:val="005B11A6"/>
    <w:rsid w:val="005B2413"/>
    <w:rsid w:val="005B2768"/>
    <w:rsid w:val="005B35D4"/>
    <w:rsid w:val="005B4F3F"/>
    <w:rsid w:val="005B67F9"/>
    <w:rsid w:val="005B7F08"/>
    <w:rsid w:val="005C0987"/>
    <w:rsid w:val="005C15F6"/>
    <w:rsid w:val="005C2C70"/>
    <w:rsid w:val="005C55E2"/>
    <w:rsid w:val="005C60AF"/>
    <w:rsid w:val="005C678D"/>
    <w:rsid w:val="005C67A0"/>
    <w:rsid w:val="005D413A"/>
    <w:rsid w:val="005E01DB"/>
    <w:rsid w:val="005E0404"/>
    <w:rsid w:val="005E106D"/>
    <w:rsid w:val="005E4018"/>
    <w:rsid w:val="005F02F9"/>
    <w:rsid w:val="005F0C50"/>
    <w:rsid w:val="005F142E"/>
    <w:rsid w:val="00601301"/>
    <w:rsid w:val="00601A86"/>
    <w:rsid w:val="0060414F"/>
    <w:rsid w:val="006059DC"/>
    <w:rsid w:val="006063C3"/>
    <w:rsid w:val="00610837"/>
    <w:rsid w:val="0061092F"/>
    <w:rsid w:val="006131C7"/>
    <w:rsid w:val="00613355"/>
    <w:rsid w:val="006133D3"/>
    <w:rsid w:val="0061628F"/>
    <w:rsid w:val="00620D42"/>
    <w:rsid w:val="00621845"/>
    <w:rsid w:val="006242BB"/>
    <w:rsid w:val="00624F06"/>
    <w:rsid w:val="00626899"/>
    <w:rsid w:val="00632378"/>
    <w:rsid w:val="00633881"/>
    <w:rsid w:val="00634549"/>
    <w:rsid w:val="00636227"/>
    <w:rsid w:val="006376AE"/>
    <w:rsid w:val="00640377"/>
    <w:rsid w:val="00641056"/>
    <w:rsid w:val="00641CCA"/>
    <w:rsid w:val="006435C4"/>
    <w:rsid w:val="00643DC8"/>
    <w:rsid w:val="00646485"/>
    <w:rsid w:val="00650C7F"/>
    <w:rsid w:val="00650EF1"/>
    <w:rsid w:val="00653FF6"/>
    <w:rsid w:val="00654495"/>
    <w:rsid w:val="00655BF4"/>
    <w:rsid w:val="006562E6"/>
    <w:rsid w:val="00656AE7"/>
    <w:rsid w:val="00657846"/>
    <w:rsid w:val="00660D68"/>
    <w:rsid w:val="0066133D"/>
    <w:rsid w:val="006645E9"/>
    <w:rsid w:val="00672C6C"/>
    <w:rsid w:val="00672DFF"/>
    <w:rsid w:val="00673C33"/>
    <w:rsid w:val="00673D19"/>
    <w:rsid w:val="00674E4B"/>
    <w:rsid w:val="00677D1F"/>
    <w:rsid w:val="00684A40"/>
    <w:rsid w:val="00686C77"/>
    <w:rsid w:val="00691413"/>
    <w:rsid w:val="006940AC"/>
    <w:rsid w:val="00695B33"/>
    <w:rsid w:val="006975E6"/>
    <w:rsid w:val="0069786A"/>
    <w:rsid w:val="00697E59"/>
    <w:rsid w:val="006A1D9C"/>
    <w:rsid w:val="006A391D"/>
    <w:rsid w:val="006A3B93"/>
    <w:rsid w:val="006A5476"/>
    <w:rsid w:val="006A5DF6"/>
    <w:rsid w:val="006A60F8"/>
    <w:rsid w:val="006B1398"/>
    <w:rsid w:val="006B28CB"/>
    <w:rsid w:val="006B347F"/>
    <w:rsid w:val="006B461C"/>
    <w:rsid w:val="006C0337"/>
    <w:rsid w:val="006C254F"/>
    <w:rsid w:val="006C5494"/>
    <w:rsid w:val="006C5F94"/>
    <w:rsid w:val="006C7823"/>
    <w:rsid w:val="006C78CF"/>
    <w:rsid w:val="006D1FC0"/>
    <w:rsid w:val="006D34F7"/>
    <w:rsid w:val="006D3A6D"/>
    <w:rsid w:val="006D3D73"/>
    <w:rsid w:val="006D6EFA"/>
    <w:rsid w:val="006E0342"/>
    <w:rsid w:val="006E2256"/>
    <w:rsid w:val="006E39CB"/>
    <w:rsid w:val="006E739D"/>
    <w:rsid w:val="006E73A4"/>
    <w:rsid w:val="006F13D9"/>
    <w:rsid w:val="007006AE"/>
    <w:rsid w:val="0070180E"/>
    <w:rsid w:val="00701E3F"/>
    <w:rsid w:val="0070361C"/>
    <w:rsid w:val="00703F2E"/>
    <w:rsid w:val="007069D3"/>
    <w:rsid w:val="00706C44"/>
    <w:rsid w:val="00710F0A"/>
    <w:rsid w:val="007142FB"/>
    <w:rsid w:val="00725EE9"/>
    <w:rsid w:val="007311CB"/>
    <w:rsid w:val="007314C2"/>
    <w:rsid w:val="00732354"/>
    <w:rsid w:val="0073278C"/>
    <w:rsid w:val="0073466D"/>
    <w:rsid w:val="00736691"/>
    <w:rsid w:val="00742634"/>
    <w:rsid w:val="00742EDF"/>
    <w:rsid w:val="0074324E"/>
    <w:rsid w:val="007526F4"/>
    <w:rsid w:val="0075374B"/>
    <w:rsid w:val="00755F6F"/>
    <w:rsid w:val="007564B4"/>
    <w:rsid w:val="00756884"/>
    <w:rsid w:val="00760465"/>
    <w:rsid w:val="00760B69"/>
    <w:rsid w:val="007620B2"/>
    <w:rsid w:val="00762902"/>
    <w:rsid w:val="007654CE"/>
    <w:rsid w:val="00771137"/>
    <w:rsid w:val="00771B26"/>
    <w:rsid w:val="0077248F"/>
    <w:rsid w:val="007733CE"/>
    <w:rsid w:val="00774542"/>
    <w:rsid w:val="00776982"/>
    <w:rsid w:val="007775FF"/>
    <w:rsid w:val="007802C1"/>
    <w:rsid w:val="007811D8"/>
    <w:rsid w:val="007841B3"/>
    <w:rsid w:val="00784A0B"/>
    <w:rsid w:val="007857BD"/>
    <w:rsid w:val="0078699E"/>
    <w:rsid w:val="007875E6"/>
    <w:rsid w:val="00790FA7"/>
    <w:rsid w:val="0079134E"/>
    <w:rsid w:val="00791B2D"/>
    <w:rsid w:val="007923FD"/>
    <w:rsid w:val="00797559"/>
    <w:rsid w:val="007A04C1"/>
    <w:rsid w:val="007A067C"/>
    <w:rsid w:val="007A1F27"/>
    <w:rsid w:val="007A3002"/>
    <w:rsid w:val="007A3884"/>
    <w:rsid w:val="007A4B00"/>
    <w:rsid w:val="007A63B4"/>
    <w:rsid w:val="007A66F0"/>
    <w:rsid w:val="007A684A"/>
    <w:rsid w:val="007B4C5D"/>
    <w:rsid w:val="007C0467"/>
    <w:rsid w:val="007C09D9"/>
    <w:rsid w:val="007C1639"/>
    <w:rsid w:val="007C179B"/>
    <w:rsid w:val="007C31DF"/>
    <w:rsid w:val="007C3627"/>
    <w:rsid w:val="007C3A98"/>
    <w:rsid w:val="007C4B4A"/>
    <w:rsid w:val="007C701A"/>
    <w:rsid w:val="007D02DE"/>
    <w:rsid w:val="007D0C5A"/>
    <w:rsid w:val="007D3A92"/>
    <w:rsid w:val="007D47D1"/>
    <w:rsid w:val="007D70A7"/>
    <w:rsid w:val="007E1918"/>
    <w:rsid w:val="007E1C2F"/>
    <w:rsid w:val="007E4AEE"/>
    <w:rsid w:val="007E5CA6"/>
    <w:rsid w:val="007E6B9A"/>
    <w:rsid w:val="007F1503"/>
    <w:rsid w:val="007F25DB"/>
    <w:rsid w:val="007F409B"/>
    <w:rsid w:val="007F4472"/>
    <w:rsid w:val="007F5694"/>
    <w:rsid w:val="008004EA"/>
    <w:rsid w:val="00801319"/>
    <w:rsid w:val="0080169D"/>
    <w:rsid w:val="00801A11"/>
    <w:rsid w:val="008039CC"/>
    <w:rsid w:val="008079A7"/>
    <w:rsid w:val="008102F8"/>
    <w:rsid w:val="00812FB8"/>
    <w:rsid w:val="0082112C"/>
    <w:rsid w:val="00822C60"/>
    <w:rsid w:val="00824C14"/>
    <w:rsid w:val="00832B37"/>
    <w:rsid w:val="00833AB2"/>
    <w:rsid w:val="00836343"/>
    <w:rsid w:val="008369C0"/>
    <w:rsid w:val="00836B66"/>
    <w:rsid w:val="0083723C"/>
    <w:rsid w:val="00851422"/>
    <w:rsid w:val="00853230"/>
    <w:rsid w:val="008535BB"/>
    <w:rsid w:val="00856DD9"/>
    <w:rsid w:val="00857A01"/>
    <w:rsid w:val="00864DA7"/>
    <w:rsid w:val="00866C29"/>
    <w:rsid w:val="008672B8"/>
    <w:rsid w:val="008719C1"/>
    <w:rsid w:val="0087377E"/>
    <w:rsid w:val="00875789"/>
    <w:rsid w:val="00876458"/>
    <w:rsid w:val="00876492"/>
    <w:rsid w:val="00880249"/>
    <w:rsid w:val="00882583"/>
    <w:rsid w:val="0088335B"/>
    <w:rsid w:val="00885475"/>
    <w:rsid w:val="0088717B"/>
    <w:rsid w:val="008874CE"/>
    <w:rsid w:val="008905A4"/>
    <w:rsid w:val="00890651"/>
    <w:rsid w:val="008909C4"/>
    <w:rsid w:val="008927F2"/>
    <w:rsid w:val="00893907"/>
    <w:rsid w:val="00893DF7"/>
    <w:rsid w:val="00894356"/>
    <w:rsid w:val="00895B0C"/>
    <w:rsid w:val="008965C9"/>
    <w:rsid w:val="008A0523"/>
    <w:rsid w:val="008A21DA"/>
    <w:rsid w:val="008A3C76"/>
    <w:rsid w:val="008A4C11"/>
    <w:rsid w:val="008A7A9C"/>
    <w:rsid w:val="008B0C79"/>
    <w:rsid w:val="008B35B9"/>
    <w:rsid w:val="008B5B1A"/>
    <w:rsid w:val="008C131A"/>
    <w:rsid w:val="008C1707"/>
    <w:rsid w:val="008C403F"/>
    <w:rsid w:val="008C69CE"/>
    <w:rsid w:val="008C762C"/>
    <w:rsid w:val="008D07F2"/>
    <w:rsid w:val="008D3E96"/>
    <w:rsid w:val="008D4E9A"/>
    <w:rsid w:val="008E2E56"/>
    <w:rsid w:val="008E5F11"/>
    <w:rsid w:val="008E7A57"/>
    <w:rsid w:val="008F1673"/>
    <w:rsid w:val="008F1B6A"/>
    <w:rsid w:val="00901187"/>
    <w:rsid w:val="0090209A"/>
    <w:rsid w:val="009031A4"/>
    <w:rsid w:val="009035B8"/>
    <w:rsid w:val="00905071"/>
    <w:rsid w:val="009052FD"/>
    <w:rsid w:val="009057C5"/>
    <w:rsid w:val="00905CC7"/>
    <w:rsid w:val="009072FB"/>
    <w:rsid w:val="00913094"/>
    <w:rsid w:val="00913FFC"/>
    <w:rsid w:val="00914097"/>
    <w:rsid w:val="00914529"/>
    <w:rsid w:val="00920C17"/>
    <w:rsid w:val="00922D6C"/>
    <w:rsid w:val="00930B4D"/>
    <w:rsid w:val="009312A2"/>
    <w:rsid w:val="00931CC8"/>
    <w:rsid w:val="00931FF6"/>
    <w:rsid w:val="00937031"/>
    <w:rsid w:val="0093745F"/>
    <w:rsid w:val="0094034D"/>
    <w:rsid w:val="009411CC"/>
    <w:rsid w:val="00943E39"/>
    <w:rsid w:val="00944051"/>
    <w:rsid w:val="00944EC2"/>
    <w:rsid w:val="00951872"/>
    <w:rsid w:val="00951F9C"/>
    <w:rsid w:val="00952DC8"/>
    <w:rsid w:val="00956D0D"/>
    <w:rsid w:val="00957492"/>
    <w:rsid w:val="009623C4"/>
    <w:rsid w:val="00962660"/>
    <w:rsid w:val="009630FA"/>
    <w:rsid w:val="00964183"/>
    <w:rsid w:val="00964E5E"/>
    <w:rsid w:val="00970F4B"/>
    <w:rsid w:val="00971B82"/>
    <w:rsid w:val="009722BE"/>
    <w:rsid w:val="009731D4"/>
    <w:rsid w:val="00975FEB"/>
    <w:rsid w:val="0097698C"/>
    <w:rsid w:val="0097783D"/>
    <w:rsid w:val="00977F02"/>
    <w:rsid w:val="00981177"/>
    <w:rsid w:val="009812C4"/>
    <w:rsid w:val="00982BD1"/>
    <w:rsid w:val="00983BBA"/>
    <w:rsid w:val="0098482C"/>
    <w:rsid w:val="0098496D"/>
    <w:rsid w:val="00985A09"/>
    <w:rsid w:val="00992543"/>
    <w:rsid w:val="00993209"/>
    <w:rsid w:val="00993F4F"/>
    <w:rsid w:val="00994724"/>
    <w:rsid w:val="00995E15"/>
    <w:rsid w:val="009A2632"/>
    <w:rsid w:val="009A2E6B"/>
    <w:rsid w:val="009A571C"/>
    <w:rsid w:val="009A598A"/>
    <w:rsid w:val="009A6155"/>
    <w:rsid w:val="009A6A76"/>
    <w:rsid w:val="009B1DC1"/>
    <w:rsid w:val="009B2030"/>
    <w:rsid w:val="009B3C2F"/>
    <w:rsid w:val="009B6CC1"/>
    <w:rsid w:val="009B6CE2"/>
    <w:rsid w:val="009C0975"/>
    <w:rsid w:val="009C1510"/>
    <w:rsid w:val="009C3A02"/>
    <w:rsid w:val="009C4031"/>
    <w:rsid w:val="009C4614"/>
    <w:rsid w:val="009C4C37"/>
    <w:rsid w:val="009D445A"/>
    <w:rsid w:val="009D48B8"/>
    <w:rsid w:val="009D4B1C"/>
    <w:rsid w:val="009E4BD7"/>
    <w:rsid w:val="009E66C6"/>
    <w:rsid w:val="009E6A3C"/>
    <w:rsid w:val="009F6C66"/>
    <w:rsid w:val="009F74A8"/>
    <w:rsid w:val="00A00C17"/>
    <w:rsid w:val="00A06435"/>
    <w:rsid w:val="00A10622"/>
    <w:rsid w:val="00A11FEF"/>
    <w:rsid w:val="00A12818"/>
    <w:rsid w:val="00A16F42"/>
    <w:rsid w:val="00A1700D"/>
    <w:rsid w:val="00A20664"/>
    <w:rsid w:val="00A20978"/>
    <w:rsid w:val="00A22ABB"/>
    <w:rsid w:val="00A23A02"/>
    <w:rsid w:val="00A2468E"/>
    <w:rsid w:val="00A264E6"/>
    <w:rsid w:val="00A26A46"/>
    <w:rsid w:val="00A30883"/>
    <w:rsid w:val="00A34097"/>
    <w:rsid w:val="00A368F1"/>
    <w:rsid w:val="00A429B3"/>
    <w:rsid w:val="00A43AA6"/>
    <w:rsid w:val="00A44CF0"/>
    <w:rsid w:val="00A469EA"/>
    <w:rsid w:val="00A508E0"/>
    <w:rsid w:val="00A50C19"/>
    <w:rsid w:val="00A50FCF"/>
    <w:rsid w:val="00A54A04"/>
    <w:rsid w:val="00A55608"/>
    <w:rsid w:val="00A576AC"/>
    <w:rsid w:val="00A60B9D"/>
    <w:rsid w:val="00A62F4F"/>
    <w:rsid w:val="00A6304F"/>
    <w:rsid w:val="00A6374A"/>
    <w:rsid w:val="00A64500"/>
    <w:rsid w:val="00A70682"/>
    <w:rsid w:val="00A70966"/>
    <w:rsid w:val="00A70A4F"/>
    <w:rsid w:val="00A7140C"/>
    <w:rsid w:val="00A759F7"/>
    <w:rsid w:val="00A75CCC"/>
    <w:rsid w:val="00A762EE"/>
    <w:rsid w:val="00A809E3"/>
    <w:rsid w:val="00A8307C"/>
    <w:rsid w:val="00A83C5B"/>
    <w:rsid w:val="00A83E5F"/>
    <w:rsid w:val="00A84A77"/>
    <w:rsid w:val="00A90684"/>
    <w:rsid w:val="00A9085C"/>
    <w:rsid w:val="00A9122E"/>
    <w:rsid w:val="00A91251"/>
    <w:rsid w:val="00A91818"/>
    <w:rsid w:val="00A929BA"/>
    <w:rsid w:val="00A938A0"/>
    <w:rsid w:val="00A94D7E"/>
    <w:rsid w:val="00AA186C"/>
    <w:rsid w:val="00AA5D9A"/>
    <w:rsid w:val="00AB1201"/>
    <w:rsid w:val="00AB4951"/>
    <w:rsid w:val="00AB4B7E"/>
    <w:rsid w:val="00AB4F7B"/>
    <w:rsid w:val="00AB50EB"/>
    <w:rsid w:val="00AB52E5"/>
    <w:rsid w:val="00AC0685"/>
    <w:rsid w:val="00AC137C"/>
    <w:rsid w:val="00AC1F01"/>
    <w:rsid w:val="00AC2542"/>
    <w:rsid w:val="00AC2642"/>
    <w:rsid w:val="00AC446E"/>
    <w:rsid w:val="00AC4638"/>
    <w:rsid w:val="00AC5A3F"/>
    <w:rsid w:val="00AD0E5A"/>
    <w:rsid w:val="00AD61FD"/>
    <w:rsid w:val="00AD7729"/>
    <w:rsid w:val="00AE1E8E"/>
    <w:rsid w:val="00AE28A2"/>
    <w:rsid w:val="00AE506F"/>
    <w:rsid w:val="00AF37E5"/>
    <w:rsid w:val="00AF3E54"/>
    <w:rsid w:val="00AF3E65"/>
    <w:rsid w:val="00AF3F38"/>
    <w:rsid w:val="00AF561C"/>
    <w:rsid w:val="00AF764D"/>
    <w:rsid w:val="00B026D7"/>
    <w:rsid w:val="00B02E36"/>
    <w:rsid w:val="00B10D62"/>
    <w:rsid w:val="00B11535"/>
    <w:rsid w:val="00B20D04"/>
    <w:rsid w:val="00B229AC"/>
    <w:rsid w:val="00B22DB4"/>
    <w:rsid w:val="00B23A25"/>
    <w:rsid w:val="00B25436"/>
    <w:rsid w:val="00B27ED2"/>
    <w:rsid w:val="00B34536"/>
    <w:rsid w:val="00B364B7"/>
    <w:rsid w:val="00B40824"/>
    <w:rsid w:val="00B40D1A"/>
    <w:rsid w:val="00B41AE4"/>
    <w:rsid w:val="00B423D4"/>
    <w:rsid w:val="00B42F5F"/>
    <w:rsid w:val="00B43B8F"/>
    <w:rsid w:val="00B45378"/>
    <w:rsid w:val="00B46A58"/>
    <w:rsid w:val="00B51281"/>
    <w:rsid w:val="00B554C2"/>
    <w:rsid w:val="00B56EC7"/>
    <w:rsid w:val="00B604CD"/>
    <w:rsid w:val="00B6227B"/>
    <w:rsid w:val="00B62B9E"/>
    <w:rsid w:val="00B63E47"/>
    <w:rsid w:val="00B66584"/>
    <w:rsid w:val="00B67550"/>
    <w:rsid w:val="00B70DD4"/>
    <w:rsid w:val="00B71C02"/>
    <w:rsid w:val="00B72DE1"/>
    <w:rsid w:val="00B74926"/>
    <w:rsid w:val="00B7753C"/>
    <w:rsid w:val="00B7798A"/>
    <w:rsid w:val="00B9148D"/>
    <w:rsid w:val="00B97405"/>
    <w:rsid w:val="00BA1EC5"/>
    <w:rsid w:val="00BA3E30"/>
    <w:rsid w:val="00BA49F9"/>
    <w:rsid w:val="00BA4EDA"/>
    <w:rsid w:val="00BA57F9"/>
    <w:rsid w:val="00BB1362"/>
    <w:rsid w:val="00BC0CE0"/>
    <w:rsid w:val="00BC3CB8"/>
    <w:rsid w:val="00BC57FB"/>
    <w:rsid w:val="00BC7A5D"/>
    <w:rsid w:val="00BC7C7F"/>
    <w:rsid w:val="00BD0088"/>
    <w:rsid w:val="00BD0D61"/>
    <w:rsid w:val="00BD152E"/>
    <w:rsid w:val="00BD3C7B"/>
    <w:rsid w:val="00BD6114"/>
    <w:rsid w:val="00BE0EFF"/>
    <w:rsid w:val="00BE55CD"/>
    <w:rsid w:val="00BE74D1"/>
    <w:rsid w:val="00BE785F"/>
    <w:rsid w:val="00BF030A"/>
    <w:rsid w:val="00BF4F12"/>
    <w:rsid w:val="00BF650F"/>
    <w:rsid w:val="00BF7984"/>
    <w:rsid w:val="00C01D9F"/>
    <w:rsid w:val="00C0747F"/>
    <w:rsid w:val="00C10394"/>
    <w:rsid w:val="00C122EA"/>
    <w:rsid w:val="00C154C6"/>
    <w:rsid w:val="00C17D8D"/>
    <w:rsid w:val="00C203ED"/>
    <w:rsid w:val="00C2233B"/>
    <w:rsid w:val="00C2383B"/>
    <w:rsid w:val="00C23E01"/>
    <w:rsid w:val="00C23FD1"/>
    <w:rsid w:val="00C24820"/>
    <w:rsid w:val="00C25CB7"/>
    <w:rsid w:val="00C25EA3"/>
    <w:rsid w:val="00C27B95"/>
    <w:rsid w:val="00C27F19"/>
    <w:rsid w:val="00C30D17"/>
    <w:rsid w:val="00C31357"/>
    <w:rsid w:val="00C36C21"/>
    <w:rsid w:val="00C41508"/>
    <w:rsid w:val="00C43C9B"/>
    <w:rsid w:val="00C46B3A"/>
    <w:rsid w:val="00C5142B"/>
    <w:rsid w:val="00C52535"/>
    <w:rsid w:val="00C52602"/>
    <w:rsid w:val="00C534CA"/>
    <w:rsid w:val="00C546CA"/>
    <w:rsid w:val="00C5598B"/>
    <w:rsid w:val="00C57DDA"/>
    <w:rsid w:val="00C60BD5"/>
    <w:rsid w:val="00C60FF8"/>
    <w:rsid w:val="00C65171"/>
    <w:rsid w:val="00C65333"/>
    <w:rsid w:val="00C653B3"/>
    <w:rsid w:val="00C718D8"/>
    <w:rsid w:val="00C76972"/>
    <w:rsid w:val="00C76FBD"/>
    <w:rsid w:val="00C77791"/>
    <w:rsid w:val="00C815D8"/>
    <w:rsid w:val="00C817F1"/>
    <w:rsid w:val="00C81E11"/>
    <w:rsid w:val="00C83630"/>
    <w:rsid w:val="00C83CB6"/>
    <w:rsid w:val="00C8488E"/>
    <w:rsid w:val="00C85A08"/>
    <w:rsid w:val="00C86BE8"/>
    <w:rsid w:val="00C90AA3"/>
    <w:rsid w:val="00C920D9"/>
    <w:rsid w:val="00C93B7F"/>
    <w:rsid w:val="00C95745"/>
    <w:rsid w:val="00CA22C7"/>
    <w:rsid w:val="00CA2BD6"/>
    <w:rsid w:val="00CA49F4"/>
    <w:rsid w:val="00CA51BA"/>
    <w:rsid w:val="00CA697E"/>
    <w:rsid w:val="00CB0C14"/>
    <w:rsid w:val="00CB1484"/>
    <w:rsid w:val="00CB1CBB"/>
    <w:rsid w:val="00CB3A65"/>
    <w:rsid w:val="00CB4510"/>
    <w:rsid w:val="00CB50C0"/>
    <w:rsid w:val="00CB67B2"/>
    <w:rsid w:val="00CB6A3C"/>
    <w:rsid w:val="00CB6E32"/>
    <w:rsid w:val="00CB7C1E"/>
    <w:rsid w:val="00CC0495"/>
    <w:rsid w:val="00CC41AF"/>
    <w:rsid w:val="00CC4370"/>
    <w:rsid w:val="00CC6205"/>
    <w:rsid w:val="00CD0391"/>
    <w:rsid w:val="00CD105C"/>
    <w:rsid w:val="00CD4817"/>
    <w:rsid w:val="00CE0238"/>
    <w:rsid w:val="00CE0583"/>
    <w:rsid w:val="00CE6FCF"/>
    <w:rsid w:val="00CE7566"/>
    <w:rsid w:val="00CF07DE"/>
    <w:rsid w:val="00CF1CD6"/>
    <w:rsid w:val="00CF1E55"/>
    <w:rsid w:val="00CF4B51"/>
    <w:rsid w:val="00CF5651"/>
    <w:rsid w:val="00CF7FF4"/>
    <w:rsid w:val="00D00430"/>
    <w:rsid w:val="00D02E6A"/>
    <w:rsid w:val="00D04AC5"/>
    <w:rsid w:val="00D053CE"/>
    <w:rsid w:val="00D10EBD"/>
    <w:rsid w:val="00D10EC5"/>
    <w:rsid w:val="00D1389E"/>
    <w:rsid w:val="00D15A8B"/>
    <w:rsid w:val="00D17E61"/>
    <w:rsid w:val="00D32AA0"/>
    <w:rsid w:val="00D3540A"/>
    <w:rsid w:val="00D35AB1"/>
    <w:rsid w:val="00D378D6"/>
    <w:rsid w:val="00D37A63"/>
    <w:rsid w:val="00D41525"/>
    <w:rsid w:val="00D42143"/>
    <w:rsid w:val="00D432B2"/>
    <w:rsid w:val="00D46307"/>
    <w:rsid w:val="00D46693"/>
    <w:rsid w:val="00D478BB"/>
    <w:rsid w:val="00D47B98"/>
    <w:rsid w:val="00D47E2C"/>
    <w:rsid w:val="00D5053E"/>
    <w:rsid w:val="00D5752A"/>
    <w:rsid w:val="00D61FAD"/>
    <w:rsid w:val="00D625BE"/>
    <w:rsid w:val="00D641F0"/>
    <w:rsid w:val="00D64666"/>
    <w:rsid w:val="00D661BD"/>
    <w:rsid w:val="00D672DF"/>
    <w:rsid w:val="00D71205"/>
    <w:rsid w:val="00D7198C"/>
    <w:rsid w:val="00D72A03"/>
    <w:rsid w:val="00D72FF7"/>
    <w:rsid w:val="00D73330"/>
    <w:rsid w:val="00D768CA"/>
    <w:rsid w:val="00D76BAE"/>
    <w:rsid w:val="00D76E65"/>
    <w:rsid w:val="00D800E2"/>
    <w:rsid w:val="00D806AD"/>
    <w:rsid w:val="00D83443"/>
    <w:rsid w:val="00D84F19"/>
    <w:rsid w:val="00D85587"/>
    <w:rsid w:val="00D86209"/>
    <w:rsid w:val="00D870CA"/>
    <w:rsid w:val="00D9196A"/>
    <w:rsid w:val="00D95524"/>
    <w:rsid w:val="00D96BD7"/>
    <w:rsid w:val="00D978F2"/>
    <w:rsid w:val="00DA2652"/>
    <w:rsid w:val="00DA2A38"/>
    <w:rsid w:val="00DB00CD"/>
    <w:rsid w:val="00DB17D7"/>
    <w:rsid w:val="00DB1D89"/>
    <w:rsid w:val="00DB1E04"/>
    <w:rsid w:val="00DB2837"/>
    <w:rsid w:val="00DB708D"/>
    <w:rsid w:val="00DB72B4"/>
    <w:rsid w:val="00DB7A19"/>
    <w:rsid w:val="00DC13CD"/>
    <w:rsid w:val="00DC2F2D"/>
    <w:rsid w:val="00DC32D7"/>
    <w:rsid w:val="00DC52C9"/>
    <w:rsid w:val="00DC5974"/>
    <w:rsid w:val="00DD1741"/>
    <w:rsid w:val="00DD29E8"/>
    <w:rsid w:val="00DD4BF7"/>
    <w:rsid w:val="00DD4F89"/>
    <w:rsid w:val="00DD60BF"/>
    <w:rsid w:val="00DD619F"/>
    <w:rsid w:val="00DD6A3B"/>
    <w:rsid w:val="00DE0299"/>
    <w:rsid w:val="00DE03A7"/>
    <w:rsid w:val="00DE28F3"/>
    <w:rsid w:val="00DE2E5B"/>
    <w:rsid w:val="00DE2FC9"/>
    <w:rsid w:val="00DE5AFD"/>
    <w:rsid w:val="00DE6AC7"/>
    <w:rsid w:val="00DF1D72"/>
    <w:rsid w:val="00DF29B8"/>
    <w:rsid w:val="00DF3155"/>
    <w:rsid w:val="00DF3C72"/>
    <w:rsid w:val="00DF55EA"/>
    <w:rsid w:val="00DF5A3E"/>
    <w:rsid w:val="00DF6014"/>
    <w:rsid w:val="00DF6C76"/>
    <w:rsid w:val="00DF6D8B"/>
    <w:rsid w:val="00DF72D3"/>
    <w:rsid w:val="00DF7B19"/>
    <w:rsid w:val="00DF7C49"/>
    <w:rsid w:val="00E009B0"/>
    <w:rsid w:val="00E01AE6"/>
    <w:rsid w:val="00E0334B"/>
    <w:rsid w:val="00E03888"/>
    <w:rsid w:val="00E10B6B"/>
    <w:rsid w:val="00E12073"/>
    <w:rsid w:val="00E13546"/>
    <w:rsid w:val="00E1476A"/>
    <w:rsid w:val="00E15666"/>
    <w:rsid w:val="00E15D73"/>
    <w:rsid w:val="00E177AA"/>
    <w:rsid w:val="00E21220"/>
    <w:rsid w:val="00E21B75"/>
    <w:rsid w:val="00E2562B"/>
    <w:rsid w:val="00E35260"/>
    <w:rsid w:val="00E362E2"/>
    <w:rsid w:val="00E36C39"/>
    <w:rsid w:val="00E40570"/>
    <w:rsid w:val="00E4240D"/>
    <w:rsid w:val="00E46A03"/>
    <w:rsid w:val="00E470D2"/>
    <w:rsid w:val="00E5599D"/>
    <w:rsid w:val="00E56798"/>
    <w:rsid w:val="00E56E3A"/>
    <w:rsid w:val="00E57153"/>
    <w:rsid w:val="00E60073"/>
    <w:rsid w:val="00E60386"/>
    <w:rsid w:val="00E61A51"/>
    <w:rsid w:val="00E647FD"/>
    <w:rsid w:val="00E66363"/>
    <w:rsid w:val="00E71381"/>
    <w:rsid w:val="00E72D7A"/>
    <w:rsid w:val="00E73325"/>
    <w:rsid w:val="00E74336"/>
    <w:rsid w:val="00E74A80"/>
    <w:rsid w:val="00E74DB1"/>
    <w:rsid w:val="00E7794A"/>
    <w:rsid w:val="00E80F35"/>
    <w:rsid w:val="00E8164D"/>
    <w:rsid w:val="00E81881"/>
    <w:rsid w:val="00E83C56"/>
    <w:rsid w:val="00E843D8"/>
    <w:rsid w:val="00E854F2"/>
    <w:rsid w:val="00E86EF2"/>
    <w:rsid w:val="00E90F12"/>
    <w:rsid w:val="00E9172D"/>
    <w:rsid w:val="00E94599"/>
    <w:rsid w:val="00E94C17"/>
    <w:rsid w:val="00E94E95"/>
    <w:rsid w:val="00E96835"/>
    <w:rsid w:val="00E96A6D"/>
    <w:rsid w:val="00E97DFD"/>
    <w:rsid w:val="00EA2B77"/>
    <w:rsid w:val="00EA36D4"/>
    <w:rsid w:val="00EA5EA5"/>
    <w:rsid w:val="00EB01F2"/>
    <w:rsid w:val="00EB157F"/>
    <w:rsid w:val="00EB26C5"/>
    <w:rsid w:val="00EB2C4C"/>
    <w:rsid w:val="00EB2C86"/>
    <w:rsid w:val="00EB30C9"/>
    <w:rsid w:val="00EB37AD"/>
    <w:rsid w:val="00EC1F59"/>
    <w:rsid w:val="00EC473E"/>
    <w:rsid w:val="00EC57D4"/>
    <w:rsid w:val="00ED1358"/>
    <w:rsid w:val="00ED192D"/>
    <w:rsid w:val="00ED2516"/>
    <w:rsid w:val="00ED27E9"/>
    <w:rsid w:val="00ED35DC"/>
    <w:rsid w:val="00ED417F"/>
    <w:rsid w:val="00ED46EE"/>
    <w:rsid w:val="00ED4945"/>
    <w:rsid w:val="00ED4DFD"/>
    <w:rsid w:val="00EE0301"/>
    <w:rsid w:val="00EE1CCC"/>
    <w:rsid w:val="00EE2E7F"/>
    <w:rsid w:val="00EE2FE1"/>
    <w:rsid w:val="00EE321B"/>
    <w:rsid w:val="00EE542D"/>
    <w:rsid w:val="00EE599B"/>
    <w:rsid w:val="00EF05B8"/>
    <w:rsid w:val="00EF7179"/>
    <w:rsid w:val="00F01117"/>
    <w:rsid w:val="00F024D7"/>
    <w:rsid w:val="00F03228"/>
    <w:rsid w:val="00F045AF"/>
    <w:rsid w:val="00F0474F"/>
    <w:rsid w:val="00F051DF"/>
    <w:rsid w:val="00F06AB8"/>
    <w:rsid w:val="00F06C62"/>
    <w:rsid w:val="00F16B74"/>
    <w:rsid w:val="00F171A7"/>
    <w:rsid w:val="00F20A53"/>
    <w:rsid w:val="00F20E8F"/>
    <w:rsid w:val="00F25441"/>
    <w:rsid w:val="00F25639"/>
    <w:rsid w:val="00F30532"/>
    <w:rsid w:val="00F312C3"/>
    <w:rsid w:val="00F319AB"/>
    <w:rsid w:val="00F32B08"/>
    <w:rsid w:val="00F32CB8"/>
    <w:rsid w:val="00F33B0A"/>
    <w:rsid w:val="00F366A0"/>
    <w:rsid w:val="00F374CA"/>
    <w:rsid w:val="00F3767F"/>
    <w:rsid w:val="00F40DEE"/>
    <w:rsid w:val="00F44ECF"/>
    <w:rsid w:val="00F50EC4"/>
    <w:rsid w:val="00F51546"/>
    <w:rsid w:val="00F538B0"/>
    <w:rsid w:val="00F556C7"/>
    <w:rsid w:val="00F5751F"/>
    <w:rsid w:val="00F60728"/>
    <w:rsid w:val="00F61D9F"/>
    <w:rsid w:val="00F61E37"/>
    <w:rsid w:val="00F62C32"/>
    <w:rsid w:val="00F6722A"/>
    <w:rsid w:val="00F70855"/>
    <w:rsid w:val="00F70C57"/>
    <w:rsid w:val="00F71A83"/>
    <w:rsid w:val="00F7202E"/>
    <w:rsid w:val="00F750C0"/>
    <w:rsid w:val="00F80903"/>
    <w:rsid w:val="00F82FAF"/>
    <w:rsid w:val="00F8648E"/>
    <w:rsid w:val="00F86C8D"/>
    <w:rsid w:val="00F907B4"/>
    <w:rsid w:val="00F93C7F"/>
    <w:rsid w:val="00F97558"/>
    <w:rsid w:val="00FA054C"/>
    <w:rsid w:val="00FA3D12"/>
    <w:rsid w:val="00FA6CBC"/>
    <w:rsid w:val="00FA70A6"/>
    <w:rsid w:val="00FA7816"/>
    <w:rsid w:val="00FB1687"/>
    <w:rsid w:val="00FB18F9"/>
    <w:rsid w:val="00FB194D"/>
    <w:rsid w:val="00FB22F6"/>
    <w:rsid w:val="00FB2507"/>
    <w:rsid w:val="00FB46B9"/>
    <w:rsid w:val="00FB47EE"/>
    <w:rsid w:val="00FB6AB5"/>
    <w:rsid w:val="00FC465B"/>
    <w:rsid w:val="00FD0B41"/>
    <w:rsid w:val="00FD0F04"/>
    <w:rsid w:val="00FD3572"/>
    <w:rsid w:val="00FD4217"/>
    <w:rsid w:val="00FE0239"/>
    <w:rsid w:val="00FE1DEC"/>
    <w:rsid w:val="00FE4268"/>
    <w:rsid w:val="00FE61E0"/>
    <w:rsid w:val="00FE7102"/>
    <w:rsid w:val="00FF021A"/>
    <w:rsid w:val="00FF3173"/>
    <w:rsid w:val="00FF421D"/>
    <w:rsid w:val="00FF4458"/>
    <w:rsid w:val="00FF65EA"/>
    <w:rsid w:val="00FF66DF"/>
    <w:rsid w:val="00FF73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Type"/>
  <w:smartTagType w:namespaceuri="urn:schemas-microsoft-com:office:smarttags" w:name="PlaceName"/>
  <w:smartTagType w:namespaceuri="urn:schemas-microsoft-com:office:smarttags" w:name="address"/>
  <w:smartTagType w:namespaceuri="urn:schemas-microsoft-com:office:smarttags" w:name="Street"/>
  <w:shapeDefaults>
    <o:shapedefaults v:ext="edit" spidmax="15361">
      <o:colormru v:ext="edit" colors="#ddd,#eaeaea"/>
    </o:shapedefaults>
    <o:shapelayout v:ext="edit">
      <o:idmap v:ext="edit" data="1"/>
    </o:shapelayout>
  </w:shapeDefaults>
  <w:decimalSymbol w:val="."/>
  <w:listSeparator w:val=","/>
  <w14:docId w14:val="16747821"/>
  <w15:chartTrackingRefBased/>
  <w15:docId w15:val="{1584BE3D-7BB4-40D0-913F-69006A5B4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31D4"/>
    <w:rPr>
      <w:lang w:val="en-US"/>
    </w:rPr>
  </w:style>
  <w:style w:type="paragraph" w:styleId="Heading2">
    <w:name w:val="heading 2"/>
    <w:basedOn w:val="Normal"/>
    <w:next w:val="Normal"/>
    <w:qFormat/>
    <w:rsid w:val="001954E2"/>
    <w:pPr>
      <w:keepNext/>
      <w:spacing w:before="240" w:after="60"/>
      <w:outlineLvl w:val="1"/>
    </w:pPr>
    <w:rPr>
      <w:rFonts w:ascii="Arial" w:hAnsi="Arial" w:cs="Arial"/>
      <w:b/>
      <w:bCs/>
      <w:i/>
      <w:iCs/>
      <w:sz w:val="28"/>
      <w:szCs w:val="28"/>
    </w:rPr>
  </w:style>
  <w:style w:type="paragraph" w:styleId="Heading3">
    <w:name w:val="heading 3"/>
    <w:basedOn w:val="Normal"/>
    <w:qFormat/>
    <w:rsid w:val="003C4779"/>
    <w:pPr>
      <w:keepNext/>
      <w:spacing w:before="75" w:after="75" w:line="330" w:lineRule="atLeast"/>
      <w:outlineLvl w:val="2"/>
    </w:pPr>
    <w:rPr>
      <w:b/>
      <w:bCs/>
      <w:color w:val="555555"/>
      <w:sz w:val="23"/>
      <w:szCs w:val="23"/>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53230"/>
    <w:pPr>
      <w:tabs>
        <w:tab w:val="center" w:pos="4153"/>
        <w:tab w:val="right" w:pos="8306"/>
      </w:tabs>
    </w:pPr>
  </w:style>
  <w:style w:type="paragraph" w:styleId="Footer">
    <w:name w:val="footer"/>
    <w:basedOn w:val="Normal"/>
    <w:rsid w:val="00853230"/>
    <w:pPr>
      <w:tabs>
        <w:tab w:val="center" w:pos="4153"/>
        <w:tab w:val="right" w:pos="8306"/>
      </w:tabs>
    </w:pPr>
  </w:style>
  <w:style w:type="table" w:styleId="TableGrid">
    <w:name w:val="Table Grid"/>
    <w:basedOn w:val="TableNormal"/>
    <w:rsid w:val="0012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Normal"/>
    <w:rsid w:val="00295432"/>
    <w:pPr>
      <w:autoSpaceDE w:val="0"/>
      <w:autoSpaceDN w:val="0"/>
      <w:adjustRightInd w:val="0"/>
      <w:spacing w:line="288" w:lineRule="auto"/>
      <w:textAlignment w:val="center"/>
    </w:pPr>
    <w:rPr>
      <w:color w:val="000000"/>
      <w:sz w:val="24"/>
      <w:szCs w:val="24"/>
      <w:lang w:val="en-GB"/>
    </w:rPr>
  </w:style>
  <w:style w:type="character" w:styleId="CommentReference">
    <w:name w:val="annotation reference"/>
    <w:semiHidden/>
    <w:rsid w:val="001035A5"/>
    <w:rPr>
      <w:sz w:val="16"/>
      <w:szCs w:val="16"/>
    </w:rPr>
  </w:style>
  <w:style w:type="paragraph" w:styleId="CommentText">
    <w:name w:val="annotation text"/>
    <w:basedOn w:val="Normal"/>
    <w:semiHidden/>
    <w:rsid w:val="001035A5"/>
  </w:style>
  <w:style w:type="paragraph" w:styleId="CommentSubject">
    <w:name w:val="annotation subject"/>
    <w:basedOn w:val="CommentText"/>
    <w:next w:val="CommentText"/>
    <w:semiHidden/>
    <w:rsid w:val="001035A5"/>
    <w:rPr>
      <w:b/>
      <w:bCs/>
    </w:rPr>
  </w:style>
  <w:style w:type="paragraph" w:styleId="BalloonText">
    <w:name w:val="Balloon Text"/>
    <w:basedOn w:val="Normal"/>
    <w:semiHidden/>
    <w:rsid w:val="001035A5"/>
    <w:rPr>
      <w:rFonts w:ascii="Tahoma" w:hAnsi="Tahoma" w:cs="Tahoma"/>
      <w:sz w:val="16"/>
      <w:szCs w:val="16"/>
    </w:rPr>
  </w:style>
  <w:style w:type="character" w:styleId="Hyperlink">
    <w:name w:val="Hyperlink"/>
    <w:rsid w:val="005E01DB"/>
    <w:rPr>
      <w:color w:val="0000FF"/>
      <w:u w:val="single"/>
    </w:rPr>
  </w:style>
  <w:style w:type="paragraph" w:customStyle="1" w:styleId="Signatory">
    <w:name w:val="Signatory"/>
    <w:basedOn w:val="Normal"/>
    <w:rsid w:val="005E01DB"/>
    <w:pPr>
      <w:keepNext/>
      <w:spacing w:before="960"/>
      <w:ind w:right="454"/>
      <w:jc w:val="both"/>
    </w:pPr>
    <w:rPr>
      <w:b/>
      <w:sz w:val="22"/>
      <w:lang w:val="en-AU" w:eastAsia="en-US"/>
    </w:rPr>
  </w:style>
  <w:style w:type="paragraph" w:styleId="NormalWeb">
    <w:name w:val="Normal (Web)"/>
    <w:basedOn w:val="Normal"/>
    <w:rsid w:val="001954E2"/>
    <w:pPr>
      <w:spacing w:before="68" w:after="177"/>
    </w:pPr>
    <w:rPr>
      <w:sz w:val="24"/>
      <w:szCs w:val="24"/>
      <w:lang w:val="en-AU"/>
    </w:rPr>
  </w:style>
  <w:style w:type="paragraph" w:styleId="BodyTextIndent">
    <w:name w:val="Body Text Indent"/>
    <w:basedOn w:val="Normal"/>
    <w:rsid w:val="00E647FD"/>
    <w:pPr>
      <w:ind w:left="720"/>
    </w:pPr>
    <w:rPr>
      <w:sz w:val="24"/>
      <w:lang w:val="en-AU"/>
    </w:rPr>
  </w:style>
  <w:style w:type="paragraph" w:styleId="BodyTextIndent2">
    <w:name w:val="Body Text Indent 2"/>
    <w:basedOn w:val="Normal"/>
    <w:rsid w:val="00E647FD"/>
    <w:pPr>
      <w:ind w:left="1440" w:hanging="720"/>
    </w:pPr>
    <w:rPr>
      <w:rFonts w:ascii="Arial" w:hAnsi="Arial"/>
      <w:sz w:val="24"/>
      <w:lang w:val="en-AU"/>
    </w:rPr>
  </w:style>
  <w:style w:type="paragraph" w:styleId="BodyTextIndent3">
    <w:name w:val="Body Text Indent 3"/>
    <w:basedOn w:val="Normal"/>
    <w:rsid w:val="00E647FD"/>
    <w:pPr>
      <w:ind w:left="2160" w:hanging="720"/>
    </w:pPr>
    <w:rPr>
      <w:rFonts w:ascii="Arial" w:hAnsi="Arial"/>
      <w:lang w:val="en-GB"/>
    </w:rPr>
  </w:style>
  <w:style w:type="paragraph" w:styleId="BlockText">
    <w:name w:val="Block Text"/>
    <w:basedOn w:val="Normal"/>
    <w:rsid w:val="00E647FD"/>
    <w:pPr>
      <w:ind w:left="1440" w:right="-196" w:hanging="720"/>
    </w:pPr>
    <w:rPr>
      <w:rFonts w:ascii="Arial" w:hAnsi="Arial"/>
      <w:lang w:val="en-AU"/>
    </w:rPr>
  </w:style>
  <w:style w:type="paragraph" w:customStyle="1" w:styleId="Default">
    <w:name w:val="Default"/>
    <w:rsid w:val="00E647FD"/>
    <w:pPr>
      <w:widowControl w:val="0"/>
      <w:autoSpaceDE w:val="0"/>
      <w:autoSpaceDN w:val="0"/>
      <w:adjustRightInd w:val="0"/>
    </w:pPr>
    <w:rPr>
      <w:rFonts w:ascii="Arial" w:hAnsi="Arial" w:cs="Arial"/>
      <w:color w:val="000000"/>
      <w:sz w:val="24"/>
      <w:szCs w:val="24"/>
    </w:rPr>
  </w:style>
  <w:style w:type="paragraph" w:customStyle="1" w:styleId="CM23">
    <w:name w:val="CM23"/>
    <w:basedOn w:val="Default"/>
    <w:next w:val="Default"/>
    <w:rsid w:val="00E647FD"/>
    <w:pPr>
      <w:spacing w:after="73"/>
    </w:pPr>
    <w:rPr>
      <w:color w:val="auto"/>
    </w:rPr>
  </w:style>
  <w:style w:type="paragraph" w:styleId="ListParagraph">
    <w:name w:val="List Paragraph"/>
    <w:basedOn w:val="Normal"/>
    <w:uiPriority w:val="34"/>
    <w:qFormat/>
    <w:rsid w:val="00F82FAF"/>
    <w:pPr>
      <w:spacing w:after="200" w:line="276" w:lineRule="auto"/>
      <w:ind w:left="720"/>
      <w:contextualSpacing/>
    </w:pPr>
    <w:rPr>
      <w:rFonts w:ascii="Calibri" w:eastAsia="Calibri" w:hAnsi="Calibri"/>
      <w:sz w:val="22"/>
      <w:szCs w:val="22"/>
      <w:lang w:val="en-AU" w:eastAsia="en-US"/>
    </w:rPr>
  </w:style>
  <w:style w:type="character" w:styleId="FollowedHyperlink">
    <w:name w:val="FollowedHyperlink"/>
    <w:rsid w:val="001B7550"/>
    <w:rPr>
      <w:color w:val="800080"/>
      <w:u w:val="single"/>
    </w:rPr>
  </w:style>
  <w:style w:type="character" w:styleId="UnresolvedMention">
    <w:name w:val="Unresolved Mention"/>
    <w:basedOn w:val="DefaultParagraphFont"/>
    <w:uiPriority w:val="99"/>
    <w:semiHidden/>
    <w:unhideWhenUsed/>
    <w:rsid w:val="00BD61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6879">
      <w:bodyDiv w:val="1"/>
      <w:marLeft w:val="0"/>
      <w:marRight w:val="0"/>
      <w:marTop w:val="0"/>
      <w:marBottom w:val="0"/>
      <w:divBdr>
        <w:top w:val="none" w:sz="0" w:space="0" w:color="auto"/>
        <w:left w:val="none" w:sz="0" w:space="0" w:color="auto"/>
        <w:bottom w:val="none" w:sz="0" w:space="0" w:color="auto"/>
        <w:right w:val="none" w:sz="0" w:space="0" w:color="auto"/>
      </w:divBdr>
      <w:divsChild>
        <w:div w:id="747583479">
          <w:marLeft w:val="0"/>
          <w:marRight w:val="0"/>
          <w:marTop w:val="150"/>
          <w:marBottom w:val="0"/>
          <w:divBdr>
            <w:top w:val="none" w:sz="0" w:space="0" w:color="auto"/>
            <w:left w:val="none" w:sz="0" w:space="0" w:color="auto"/>
            <w:bottom w:val="none" w:sz="0" w:space="0" w:color="auto"/>
            <w:right w:val="none" w:sz="0" w:space="0" w:color="auto"/>
          </w:divBdr>
          <w:divsChild>
            <w:div w:id="502356169">
              <w:marLeft w:val="150"/>
              <w:marRight w:val="0"/>
              <w:marTop w:val="180"/>
              <w:marBottom w:val="0"/>
              <w:divBdr>
                <w:top w:val="none" w:sz="0" w:space="0" w:color="auto"/>
                <w:left w:val="none" w:sz="0" w:space="0" w:color="auto"/>
                <w:bottom w:val="none" w:sz="0" w:space="0" w:color="auto"/>
                <w:right w:val="none" w:sz="0" w:space="0" w:color="auto"/>
              </w:divBdr>
              <w:divsChild>
                <w:div w:id="1486701487">
                  <w:marLeft w:val="0"/>
                  <w:marRight w:val="0"/>
                  <w:marTop w:val="0"/>
                  <w:marBottom w:val="0"/>
                  <w:divBdr>
                    <w:top w:val="none" w:sz="0" w:space="0" w:color="auto"/>
                    <w:left w:val="none" w:sz="0" w:space="0" w:color="auto"/>
                    <w:bottom w:val="none" w:sz="0" w:space="0" w:color="auto"/>
                    <w:right w:val="none" w:sz="0" w:space="0" w:color="auto"/>
                  </w:divBdr>
                  <w:divsChild>
                    <w:div w:id="966617348">
                      <w:marLeft w:val="0"/>
                      <w:marRight w:val="0"/>
                      <w:marTop w:val="0"/>
                      <w:marBottom w:val="0"/>
                      <w:divBdr>
                        <w:top w:val="none" w:sz="0" w:space="0" w:color="auto"/>
                        <w:left w:val="none" w:sz="0" w:space="0" w:color="auto"/>
                        <w:bottom w:val="none" w:sz="0" w:space="0" w:color="auto"/>
                        <w:right w:val="none" w:sz="0" w:space="0" w:color="auto"/>
                      </w:divBdr>
                      <w:divsChild>
                        <w:div w:id="846361149">
                          <w:marLeft w:val="0"/>
                          <w:marRight w:val="0"/>
                          <w:marTop w:val="0"/>
                          <w:marBottom w:val="0"/>
                          <w:divBdr>
                            <w:top w:val="none" w:sz="0" w:space="0" w:color="auto"/>
                            <w:left w:val="none" w:sz="0" w:space="0" w:color="auto"/>
                            <w:bottom w:val="none" w:sz="0" w:space="0" w:color="auto"/>
                            <w:right w:val="none" w:sz="0" w:space="0" w:color="auto"/>
                          </w:divBdr>
                          <w:divsChild>
                            <w:div w:id="879324416">
                              <w:marLeft w:val="0"/>
                              <w:marRight w:val="0"/>
                              <w:marTop w:val="0"/>
                              <w:marBottom w:val="0"/>
                              <w:divBdr>
                                <w:top w:val="none" w:sz="0" w:space="0" w:color="auto"/>
                                <w:left w:val="none" w:sz="0" w:space="0" w:color="auto"/>
                                <w:bottom w:val="none" w:sz="0" w:space="0" w:color="auto"/>
                                <w:right w:val="none" w:sz="0" w:space="0" w:color="auto"/>
                              </w:divBdr>
                              <w:divsChild>
                                <w:div w:id="1415126616">
                                  <w:marLeft w:val="0"/>
                                  <w:marRight w:val="0"/>
                                  <w:marTop w:val="0"/>
                                  <w:marBottom w:val="0"/>
                                  <w:divBdr>
                                    <w:top w:val="none" w:sz="0" w:space="0" w:color="auto"/>
                                    <w:left w:val="none" w:sz="0" w:space="0" w:color="auto"/>
                                    <w:bottom w:val="none" w:sz="0" w:space="0" w:color="auto"/>
                                    <w:right w:val="none" w:sz="0" w:space="0" w:color="auto"/>
                                  </w:divBdr>
                                  <w:divsChild>
                                    <w:div w:id="81536709">
                                      <w:marLeft w:val="0"/>
                                      <w:marRight w:val="0"/>
                                      <w:marTop w:val="0"/>
                                      <w:marBottom w:val="0"/>
                                      <w:divBdr>
                                        <w:top w:val="none" w:sz="0" w:space="0" w:color="auto"/>
                                        <w:left w:val="none" w:sz="0" w:space="0" w:color="auto"/>
                                        <w:bottom w:val="none" w:sz="0" w:space="0" w:color="auto"/>
                                        <w:right w:val="none" w:sz="0" w:space="0" w:color="auto"/>
                                      </w:divBdr>
                                      <w:divsChild>
                                        <w:div w:id="1243831709">
                                          <w:marLeft w:val="0"/>
                                          <w:marRight w:val="0"/>
                                          <w:marTop w:val="0"/>
                                          <w:marBottom w:val="0"/>
                                          <w:divBdr>
                                            <w:top w:val="none" w:sz="0" w:space="0" w:color="auto"/>
                                            <w:left w:val="none" w:sz="0" w:space="0" w:color="auto"/>
                                            <w:bottom w:val="none" w:sz="0" w:space="0" w:color="auto"/>
                                            <w:right w:val="none" w:sz="0" w:space="0" w:color="auto"/>
                                          </w:divBdr>
                                          <w:divsChild>
                                            <w:div w:id="1929315310">
                                              <w:marLeft w:val="0"/>
                                              <w:marRight w:val="0"/>
                                              <w:marTop w:val="0"/>
                                              <w:marBottom w:val="0"/>
                                              <w:divBdr>
                                                <w:top w:val="none" w:sz="0" w:space="0" w:color="auto"/>
                                                <w:left w:val="none" w:sz="0" w:space="0" w:color="auto"/>
                                                <w:bottom w:val="none" w:sz="0" w:space="0" w:color="auto"/>
                                                <w:right w:val="none" w:sz="0" w:space="0" w:color="auto"/>
                                              </w:divBdr>
                                              <w:divsChild>
                                                <w:div w:id="1130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5894883">
      <w:bodyDiv w:val="1"/>
      <w:marLeft w:val="0"/>
      <w:marRight w:val="0"/>
      <w:marTop w:val="0"/>
      <w:marBottom w:val="0"/>
      <w:divBdr>
        <w:top w:val="none" w:sz="0" w:space="0" w:color="auto"/>
        <w:left w:val="none" w:sz="0" w:space="0" w:color="auto"/>
        <w:bottom w:val="none" w:sz="0" w:space="0" w:color="auto"/>
        <w:right w:val="none" w:sz="0" w:space="0" w:color="auto"/>
      </w:divBdr>
      <w:divsChild>
        <w:div w:id="1476144428">
          <w:marLeft w:val="0"/>
          <w:marRight w:val="0"/>
          <w:marTop w:val="0"/>
          <w:marBottom w:val="0"/>
          <w:divBdr>
            <w:top w:val="none" w:sz="0" w:space="0" w:color="auto"/>
            <w:left w:val="none" w:sz="0" w:space="0" w:color="auto"/>
            <w:bottom w:val="none" w:sz="0" w:space="0" w:color="auto"/>
            <w:right w:val="none" w:sz="0" w:space="0" w:color="auto"/>
          </w:divBdr>
          <w:divsChild>
            <w:div w:id="248545181">
              <w:marLeft w:val="0"/>
              <w:marRight w:val="0"/>
              <w:marTop w:val="0"/>
              <w:marBottom w:val="0"/>
              <w:divBdr>
                <w:top w:val="none" w:sz="0" w:space="0" w:color="auto"/>
                <w:left w:val="none" w:sz="0" w:space="0" w:color="auto"/>
                <w:bottom w:val="none" w:sz="0" w:space="0" w:color="auto"/>
                <w:right w:val="none" w:sz="0" w:space="0" w:color="auto"/>
              </w:divBdr>
              <w:divsChild>
                <w:div w:id="506558366">
                  <w:marLeft w:val="0"/>
                  <w:marRight w:val="0"/>
                  <w:marTop w:val="0"/>
                  <w:marBottom w:val="0"/>
                  <w:divBdr>
                    <w:top w:val="none" w:sz="0" w:space="0" w:color="auto"/>
                    <w:left w:val="none" w:sz="0" w:space="0" w:color="auto"/>
                    <w:bottom w:val="none" w:sz="0" w:space="0" w:color="auto"/>
                    <w:right w:val="none" w:sz="0" w:space="0" w:color="auto"/>
                  </w:divBdr>
                  <w:divsChild>
                    <w:div w:id="1713385192">
                      <w:marLeft w:val="0"/>
                      <w:marRight w:val="0"/>
                      <w:marTop w:val="0"/>
                      <w:marBottom w:val="0"/>
                      <w:divBdr>
                        <w:top w:val="none" w:sz="0" w:space="0" w:color="auto"/>
                        <w:left w:val="none" w:sz="0" w:space="0" w:color="auto"/>
                        <w:bottom w:val="none" w:sz="0" w:space="0" w:color="auto"/>
                        <w:right w:val="none" w:sz="0" w:space="0" w:color="auto"/>
                      </w:divBdr>
                      <w:divsChild>
                        <w:div w:id="125917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947993">
      <w:bodyDiv w:val="1"/>
      <w:marLeft w:val="0"/>
      <w:marRight w:val="0"/>
      <w:marTop w:val="0"/>
      <w:marBottom w:val="0"/>
      <w:divBdr>
        <w:top w:val="none" w:sz="0" w:space="0" w:color="auto"/>
        <w:left w:val="none" w:sz="0" w:space="0" w:color="auto"/>
        <w:bottom w:val="none" w:sz="0" w:space="0" w:color="auto"/>
        <w:right w:val="none" w:sz="0" w:space="0" w:color="auto"/>
      </w:divBdr>
    </w:div>
    <w:div w:id="996226725">
      <w:bodyDiv w:val="1"/>
      <w:marLeft w:val="0"/>
      <w:marRight w:val="0"/>
      <w:marTop w:val="0"/>
      <w:marBottom w:val="0"/>
      <w:divBdr>
        <w:top w:val="none" w:sz="0" w:space="0" w:color="auto"/>
        <w:left w:val="none" w:sz="0" w:space="0" w:color="auto"/>
        <w:bottom w:val="none" w:sz="0" w:space="0" w:color="auto"/>
        <w:right w:val="none" w:sz="0" w:space="0" w:color="auto"/>
      </w:divBdr>
      <w:divsChild>
        <w:div w:id="657003646">
          <w:marLeft w:val="0"/>
          <w:marRight w:val="0"/>
          <w:marTop w:val="0"/>
          <w:marBottom w:val="0"/>
          <w:divBdr>
            <w:top w:val="none" w:sz="0" w:space="0" w:color="auto"/>
            <w:left w:val="none" w:sz="0" w:space="0" w:color="auto"/>
            <w:bottom w:val="none" w:sz="0" w:space="0" w:color="auto"/>
            <w:right w:val="none" w:sz="0" w:space="0" w:color="auto"/>
          </w:divBdr>
          <w:divsChild>
            <w:div w:id="1591236215">
              <w:marLeft w:val="0"/>
              <w:marRight w:val="0"/>
              <w:marTop w:val="0"/>
              <w:marBottom w:val="0"/>
              <w:divBdr>
                <w:top w:val="none" w:sz="0" w:space="0" w:color="auto"/>
                <w:left w:val="none" w:sz="0" w:space="0" w:color="auto"/>
                <w:bottom w:val="none" w:sz="0" w:space="0" w:color="auto"/>
                <w:right w:val="none" w:sz="0" w:space="0" w:color="auto"/>
              </w:divBdr>
              <w:divsChild>
                <w:div w:id="1460301694">
                  <w:marLeft w:val="0"/>
                  <w:marRight w:val="0"/>
                  <w:marTop w:val="0"/>
                  <w:marBottom w:val="0"/>
                  <w:divBdr>
                    <w:top w:val="none" w:sz="0" w:space="0" w:color="auto"/>
                    <w:left w:val="none" w:sz="0" w:space="0" w:color="auto"/>
                    <w:bottom w:val="none" w:sz="0" w:space="0" w:color="auto"/>
                    <w:right w:val="none" w:sz="0" w:space="0" w:color="auto"/>
                  </w:divBdr>
                  <w:divsChild>
                    <w:div w:id="2042784951">
                      <w:marLeft w:val="0"/>
                      <w:marRight w:val="0"/>
                      <w:marTop w:val="0"/>
                      <w:marBottom w:val="0"/>
                      <w:divBdr>
                        <w:top w:val="none" w:sz="0" w:space="0" w:color="auto"/>
                        <w:left w:val="none" w:sz="0" w:space="0" w:color="auto"/>
                        <w:bottom w:val="none" w:sz="0" w:space="0" w:color="auto"/>
                        <w:right w:val="none" w:sz="0" w:space="0" w:color="auto"/>
                      </w:divBdr>
                      <w:divsChild>
                        <w:div w:id="31623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657924">
      <w:bodyDiv w:val="1"/>
      <w:marLeft w:val="0"/>
      <w:marRight w:val="0"/>
      <w:marTop w:val="0"/>
      <w:marBottom w:val="0"/>
      <w:divBdr>
        <w:top w:val="none" w:sz="0" w:space="0" w:color="auto"/>
        <w:left w:val="none" w:sz="0" w:space="0" w:color="auto"/>
        <w:bottom w:val="none" w:sz="0" w:space="0" w:color="auto"/>
        <w:right w:val="none" w:sz="0" w:space="0" w:color="auto"/>
      </w:divBdr>
    </w:div>
    <w:div w:id="1433748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trobe@latrobe.vic.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latrobe.vic.gov.au/Our_Services/Permits_Fines_and_Local_Laws/Footpath_Trading_Permits" TargetMode="External"/><Relationship Id="rId4" Type="http://schemas.openxmlformats.org/officeDocument/2006/relationships/settings" Target="settings.xml"/><Relationship Id="rId9" Type="http://schemas.openxmlformats.org/officeDocument/2006/relationships/hyperlink" Target="http://www.latrobe.vic.gov.au/Information_Pages/Privacy_Statemen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assandralo\Desktop\Internal%20Form%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17F31F-2E8C-4303-8DD6-9AA1180CD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Internal Form Template</Template>
  <TotalTime>99</TotalTime>
  <Pages>2</Pages>
  <Words>798</Words>
  <Characters>4533</Characters>
  <Application>Microsoft Office Word</Application>
  <DocSecurity>0</DocSecurity>
  <Lines>215</Lines>
  <Paragraphs>133</Paragraphs>
  <ScaleCrop>false</ScaleCrop>
  <HeadingPairs>
    <vt:vector size="2" baseType="variant">
      <vt:variant>
        <vt:lpstr>Title</vt:lpstr>
      </vt:variant>
      <vt:variant>
        <vt:i4>1</vt:i4>
      </vt:variant>
    </vt:vector>
  </HeadingPairs>
  <TitlesOfParts>
    <vt:vector size="1" baseType="lpstr">
      <vt:lpstr>New Finance User Authorisation Form</vt:lpstr>
    </vt:vector>
  </TitlesOfParts>
  <Company>Latrobe City Council</Company>
  <LinksUpToDate>false</LinksUpToDate>
  <CharactersWithSpaces>5198</CharactersWithSpaces>
  <SharedDoc>false</SharedDoc>
  <HLinks>
    <vt:vector size="12" baseType="variant">
      <vt:variant>
        <vt:i4>7995464</vt:i4>
      </vt:variant>
      <vt:variant>
        <vt:i4>60</vt:i4>
      </vt:variant>
      <vt:variant>
        <vt:i4>0</vt:i4>
      </vt:variant>
      <vt:variant>
        <vt:i4>5</vt:i4>
      </vt:variant>
      <vt:variant>
        <vt:lpwstr>http://www.latrobe.vic.gov.au/Our_Services/Permits_Fines_and_Local_Laws/Footpath_Trading_Permits</vt:lpwstr>
      </vt:variant>
      <vt:variant>
        <vt:lpwstr/>
      </vt:variant>
      <vt:variant>
        <vt:i4>4915216</vt:i4>
      </vt:variant>
      <vt:variant>
        <vt:i4>57</vt:i4>
      </vt:variant>
      <vt:variant>
        <vt:i4>0</vt:i4>
      </vt:variant>
      <vt:variant>
        <vt:i4>5</vt:i4>
      </vt:variant>
      <vt:variant>
        <vt:lpwstr>http://www.latrobe.vic.gov.au/Information_Pages/Privacy_Statement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Finance User Authorisation Form</dc:title>
  <dc:subject/>
  <dc:creator>Cassandra Lowe</dc:creator>
  <cp:keywords/>
  <cp:lastModifiedBy>Debbie Johnston</cp:lastModifiedBy>
  <cp:revision>14</cp:revision>
  <cp:lastPrinted>2023-06-09T05:54:00Z</cp:lastPrinted>
  <dcterms:created xsi:type="dcterms:W3CDTF">2023-06-09T04:32:00Z</dcterms:created>
  <dcterms:modified xsi:type="dcterms:W3CDTF">2023-06-23T07:09:00Z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